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28" w:rsidRPr="005D7C2E" w:rsidRDefault="00A76228" w:rsidP="005D7C2E">
      <w:pPr>
        <w:tabs>
          <w:tab w:val="left" w:pos="3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D7C2E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Муниципальное казенное дошкольное образовательное учреждение </w:t>
      </w:r>
    </w:p>
    <w:p w:rsidR="00A76228" w:rsidRPr="005D7C2E" w:rsidRDefault="00A76228" w:rsidP="005D7C2E">
      <w:pPr>
        <w:tabs>
          <w:tab w:val="left" w:pos="3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D7C2E">
        <w:rPr>
          <w:rFonts w:ascii="Times New Roman" w:hAnsi="Times New Roman" w:cs="Times New Roman"/>
          <w:sz w:val="28"/>
          <w:szCs w:val="28"/>
          <w:lang w:eastAsia="ar-SA"/>
        </w:rPr>
        <w:t xml:space="preserve">города Новосибирска </w:t>
      </w:r>
    </w:p>
    <w:p w:rsidR="00A76228" w:rsidRPr="005D7C2E" w:rsidRDefault="00A76228" w:rsidP="005D7C2E">
      <w:pPr>
        <w:tabs>
          <w:tab w:val="left" w:pos="3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D7C2E">
        <w:rPr>
          <w:rFonts w:ascii="Times New Roman" w:hAnsi="Times New Roman" w:cs="Times New Roman"/>
          <w:sz w:val="28"/>
          <w:szCs w:val="28"/>
          <w:lang w:eastAsia="ar-SA"/>
        </w:rPr>
        <w:t xml:space="preserve"> «Детский сад № 11 «Снегирёк» комбинированного вида»   </w:t>
      </w:r>
    </w:p>
    <w:p w:rsidR="00A76228" w:rsidRPr="005D7C2E" w:rsidRDefault="00A76228" w:rsidP="005D7C2E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A76228" w:rsidRPr="005D7C2E" w:rsidRDefault="00A76228" w:rsidP="005D7C2E">
      <w:pPr>
        <w:spacing w:line="360" w:lineRule="auto"/>
        <w:jc w:val="center"/>
      </w:pPr>
    </w:p>
    <w:tbl>
      <w:tblPr>
        <w:tblW w:w="0" w:type="auto"/>
        <w:tblInd w:w="-106" w:type="dxa"/>
        <w:tblLook w:val="00A0"/>
      </w:tblPr>
      <w:tblGrid>
        <w:gridCol w:w="4815"/>
        <w:gridCol w:w="5038"/>
      </w:tblGrid>
      <w:tr w:rsidR="00A76228" w:rsidRPr="00617303">
        <w:trPr>
          <w:trHeight w:val="2650"/>
        </w:trPr>
        <w:tc>
          <w:tcPr>
            <w:tcW w:w="5082" w:type="dxa"/>
          </w:tcPr>
          <w:p w:rsidR="00A76228" w:rsidRPr="00617303" w:rsidRDefault="00A76228" w:rsidP="005D7C2E">
            <w:pPr>
              <w:spacing w:line="360" w:lineRule="auto"/>
              <w:ind w:right="174"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</w:tcPr>
          <w:p w:rsidR="00A76228" w:rsidRPr="00617303" w:rsidRDefault="00A76228" w:rsidP="005D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76228" w:rsidRPr="00617303" w:rsidRDefault="00A76228" w:rsidP="005D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228" w:rsidRPr="00617303" w:rsidRDefault="00A76228" w:rsidP="005D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_____________________________</w:t>
            </w:r>
          </w:p>
          <w:p w:rsidR="00A76228" w:rsidRPr="00617303" w:rsidRDefault="00A76228" w:rsidP="005D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228" w:rsidRPr="00617303" w:rsidRDefault="00A76228" w:rsidP="005D7C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 xml:space="preserve"> ___ ___20____ г. №________________</w:t>
            </w:r>
          </w:p>
          <w:p w:rsidR="00A76228" w:rsidRPr="00617303" w:rsidRDefault="00A76228" w:rsidP="005D7C2E">
            <w:pPr>
              <w:ind w:firstLine="1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730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p w:rsidR="00A76228" w:rsidRPr="005D7C2E" w:rsidRDefault="00A76228" w:rsidP="005D7C2E">
      <w:pPr>
        <w:spacing w:line="360" w:lineRule="auto"/>
        <w:rPr>
          <w:rFonts w:ascii="Times New Roman" w:hAnsi="Times New Roman" w:cs="Times New Roman"/>
        </w:rPr>
      </w:pPr>
    </w:p>
    <w:p w:rsidR="00A76228" w:rsidRPr="005D7C2E" w:rsidRDefault="00A76228" w:rsidP="005D7C2E">
      <w:pPr>
        <w:spacing w:line="360" w:lineRule="auto"/>
        <w:rPr>
          <w:rFonts w:ascii="Times New Roman" w:hAnsi="Times New Roman" w:cs="Times New Roman"/>
        </w:rPr>
      </w:pPr>
    </w:p>
    <w:p w:rsidR="00A76228" w:rsidRPr="005D7C2E" w:rsidRDefault="00A76228" w:rsidP="005D7C2E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D7C2E">
        <w:rPr>
          <w:rFonts w:ascii="Times New Roman" w:hAnsi="Times New Roman" w:cs="Times New Roman"/>
          <w:b/>
          <w:bCs/>
          <w:sz w:val="48"/>
          <w:szCs w:val="48"/>
        </w:rPr>
        <w:t>РАБОЧАЯ ПРОГРАММА</w:t>
      </w:r>
    </w:p>
    <w:p w:rsidR="00A76228" w:rsidRPr="005D7C2E" w:rsidRDefault="00A76228" w:rsidP="000B19F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A76228" w:rsidRPr="000B19FF" w:rsidRDefault="00A76228" w:rsidP="005D7C2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</w:pPr>
      <w:r w:rsidRPr="005D7C2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старшая</w:t>
      </w:r>
      <w:r w:rsidRPr="005D7C2E">
        <w:rPr>
          <w:rFonts w:ascii="Times New Roman" w:hAnsi="Times New Roman" w:cs="Times New Roman"/>
          <w:b/>
          <w:bCs/>
          <w:sz w:val="40"/>
          <w:szCs w:val="40"/>
        </w:rPr>
        <w:t xml:space="preserve"> группа </w:t>
      </w:r>
      <w:r w:rsidRPr="000B19FF">
        <w:rPr>
          <w:rFonts w:ascii="Times New Roman" w:hAnsi="Times New Roman" w:cs="Times New Roman"/>
          <w:b/>
          <w:bCs/>
          <w:sz w:val="40"/>
          <w:szCs w:val="40"/>
        </w:rPr>
        <w:t>№</w:t>
      </w:r>
      <w:r w:rsidRPr="000B19FF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6</w:t>
      </w:r>
    </w:p>
    <w:p w:rsidR="00A76228" w:rsidRPr="005D7C2E" w:rsidRDefault="00A76228" w:rsidP="005D7C2E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7C2E">
        <w:rPr>
          <w:rFonts w:ascii="Times New Roman" w:hAnsi="Times New Roman" w:cs="Times New Roman"/>
          <w:b/>
          <w:bCs/>
          <w:sz w:val="40"/>
          <w:szCs w:val="40"/>
        </w:rPr>
        <w:t>2016-2017 учебный год</w:t>
      </w:r>
    </w:p>
    <w:p w:rsidR="00A76228" w:rsidRDefault="00A76228" w:rsidP="005D7C2E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B19FF">
        <w:rPr>
          <w:rFonts w:ascii="Times New Roman" w:hAnsi="Times New Roman" w:cs="Times New Roman"/>
          <w:b/>
          <w:bCs/>
          <w:sz w:val="40"/>
          <w:szCs w:val="40"/>
        </w:rPr>
        <w:t>Составители: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Снегирева Е.И.</w:t>
      </w:r>
    </w:p>
    <w:p w:rsidR="00A76228" w:rsidRPr="000B19FF" w:rsidRDefault="00A76228" w:rsidP="005D7C2E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Нигаматзянова Т.М.</w:t>
      </w:r>
    </w:p>
    <w:p w:rsidR="00A76228" w:rsidRPr="005D7C2E" w:rsidRDefault="00A76228" w:rsidP="005D7C2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6228" w:rsidRDefault="00A76228" w:rsidP="005D7C2E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A76228" w:rsidRDefault="00A76228" w:rsidP="005D7C2E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A76228" w:rsidRPr="005D7C2E" w:rsidRDefault="00A76228" w:rsidP="005D7C2E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A76228" w:rsidRPr="005D7C2E" w:rsidRDefault="00A76228" w:rsidP="005D7C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C2E">
        <w:rPr>
          <w:rFonts w:ascii="Times New Roman" w:hAnsi="Times New Roman" w:cs="Times New Roman"/>
          <w:sz w:val="28"/>
          <w:szCs w:val="28"/>
        </w:rPr>
        <w:t>2016</w:t>
      </w:r>
    </w:p>
    <w:p w:rsidR="00A76228" w:rsidRPr="00997D25" w:rsidRDefault="00A76228" w:rsidP="007812E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76228" w:rsidRPr="00152B37" w:rsidRDefault="00A76228" w:rsidP="007812E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52B3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Содержание </w:t>
      </w:r>
    </w:p>
    <w:p w:rsidR="00A76228" w:rsidRPr="009F12FF" w:rsidRDefault="00A76228" w:rsidP="009F12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записка_________________________________________</w:t>
      </w:r>
      <w:r w:rsidRPr="009F12FF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A76228" w:rsidRPr="009F12FF" w:rsidRDefault="00A76228" w:rsidP="00D05C85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2FF"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 детей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F12FF">
        <w:rPr>
          <w:rFonts w:ascii="Times New Roman" w:hAnsi="Times New Roman" w:cs="Times New Roman"/>
          <w:sz w:val="28"/>
          <w:szCs w:val="28"/>
        </w:rPr>
        <w:t xml:space="preserve">3   </w:t>
      </w:r>
    </w:p>
    <w:p w:rsidR="00A76228" w:rsidRPr="009F12FF" w:rsidRDefault="00A76228" w:rsidP="00D05C85">
      <w:pPr>
        <w:widowControl w:val="0"/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9F12FF">
        <w:rPr>
          <w:rFonts w:ascii="Times New Roman" w:hAnsi="Times New Roman" w:cs="Times New Roman"/>
          <w:sz w:val="28"/>
          <w:szCs w:val="28"/>
          <w:lang w:eastAsia="ru-RU"/>
        </w:rPr>
        <w:t>Целевые ориентиры на этапе завершения</w:t>
      </w:r>
    </w:p>
    <w:p w:rsidR="00A76228" w:rsidRPr="009F12FF" w:rsidRDefault="00A76228" w:rsidP="004425F0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2FF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___________________________7</w:t>
      </w:r>
    </w:p>
    <w:p w:rsidR="00A76228" w:rsidRPr="00D05C85" w:rsidRDefault="00A76228" w:rsidP="00D64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F12FF">
        <w:rPr>
          <w:rFonts w:ascii="Times New Roman" w:hAnsi="Times New Roman" w:cs="Times New Roman"/>
          <w:b/>
          <w:bCs/>
          <w:sz w:val="28"/>
          <w:szCs w:val="28"/>
        </w:rPr>
        <w:t>Содержание (или проектирование) образовательного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Pr="00D05C85">
        <w:rPr>
          <w:rFonts w:ascii="Times New Roman" w:hAnsi="Times New Roman" w:cs="Times New Roman"/>
          <w:sz w:val="28"/>
          <w:szCs w:val="28"/>
        </w:rPr>
        <w:t>8</w:t>
      </w:r>
    </w:p>
    <w:p w:rsidR="00A76228" w:rsidRDefault="00A76228" w:rsidP="00D05C85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развитие______________8</w:t>
      </w:r>
    </w:p>
    <w:p w:rsidR="00A76228" w:rsidRPr="009F12FF" w:rsidRDefault="00A76228" w:rsidP="00D05C85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развитие_________________________13</w:t>
      </w:r>
      <w:r w:rsidRPr="009F12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6228" w:rsidRDefault="00A76228" w:rsidP="00D05C85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Речевое развитие________________________________20</w:t>
      </w:r>
    </w:p>
    <w:p w:rsidR="00A76228" w:rsidRDefault="00A76228" w:rsidP="00D05C85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развитие______________23</w:t>
      </w:r>
    </w:p>
    <w:p w:rsidR="00A76228" w:rsidRPr="0036448D" w:rsidRDefault="00A76228" w:rsidP="00D05C85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развитие_____________________________29</w:t>
      </w:r>
    </w:p>
    <w:p w:rsidR="00A76228" w:rsidRPr="009F12FF" w:rsidRDefault="00A76228" w:rsidP="00D05C85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Взаимодейсвие с семьями воспитанников____________38</w:t>
      </w:r>
    </w:p>
    <w:p w:rsidR="00A76228" w:rsidRPr="009F12FF" w:rsidRDefault="00A76228" w:rsidP="009F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F12FF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__________________________45</w:t>
      </w:r>
    </w:p>
    <w:p w:rsidR="00A76228" w:rsidRPr="009F12FF" w:rsidRDefault="00A76228" w:rsidP="00D05C85">
      <w:pPr>
        <w:numPr>
          <w:ilvl w:val="2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 картин_____________________________________48</w:t>
      </w:r>
    </w:p>
    <w:p w:rsidR="00A76228" w:rsidRPr="009F12FF" w:rsidRDefault="00A76228" w:rsidP="00D05C85">
      <w:pPr>
        <w:pStyle w:val="ListParagraph"/>
        <w:numPr>
          <w:ilvl w:val="2"/>
          <w:numId w:val="41"/>
        </w:numPr>
        <w:kinsoku w:val="0"/>
        <w:overflowPunct w:val="0"/>
        <w:spacing w:before="96" w:after="0" w:line="240" w:lineRule="auto"/>
        <w:textAlignment w:val="baseline"/>
        <w:rPr>
          <w:rFonts w:ascii="Times New Roman" w:hAnsi="Times New Roman" w:cs="Times New Roman"/>
          <w:color w:val="06060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60606"/>
          <w:sz w:val="28"/>
          <w:szCs w:val="28"/>
          <w:lang w:eastAsia="ru-RU"/>
        </w:rPr>
        <w:t>Наглядно-дидактические пособия_____________________50</w:t>
      </w:r>
    </w:p>
    <w:p w:rsidR="00A76228" w:rsidRPr="009F12FF" w:rsidRDefault="00A76228" w:rsidP="00D05C85">
      <w:pPr>
        <w:numPr>
          <w:ilvl w:val="2"/>
          <w:numId w:val="41"/>
        </w:num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игры__________________________________57</w:t>
      </w:r>
    </w:p>
    <w:p w:rsidR="00A76228" w:rsidRPr="009F12FF" w:rsidRDefault="00A76228" w:rsidP="00B6178E">
      <w:pPr>
        <w:pStyle w:val="ListParagraph"/>
        <w:kinsoku w:val="0"/>
        <w:overflowPunct w:val="0"/>
        <w:spacing w:before="96"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228" w:rsidRPr="00BF3337" w:rsidRDefault="00A76228" w:rsidP="00152B37">
      <w:pPr>
        <w:spacing w:after="0" w:line="360" w:lineRule="auto"/>
        <w:jc w:val="both"/>
      </w:pPr>
    </w:p>
    <w:p w:rsidR="00A76228" w:rsidRPr="007812E4" w:rsidRDefault="00A76228" w:rsidP="007812E4">
      <w:pPr>
        <w:widowControl w:val="0"/>
        <w:tabs>
          <w:tab w:val="left" w:pos="435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Pr="009629F9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Pr="00BF5205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Pr="004425F0" w:rsidRDefault="00A76228" w:rsidP="00225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28" w:rsidRPr="00997D25" w:rsidRDefault="00A76228" w:rsidP="00D05C85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D25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A76228" w:rsidRPr="00997D25" w:rsidRDefault="00A76228" w:rsidP="00997D2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8626C3" w:rsidRDefault="00A76228" w:rsidP="00997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6C3">
        <w:rPr>
          <w:rFonts w:ascii="Times New Roman" w:hAnsi="Times New Roman" w:cs="Times New Roman"/>
          <w:sz w:val="28"/>
          <w:szCs w:val="28"/>
        </w:rPr>
        <w:t xml:space="preserve">1/ </w:t>
      </w:r>
      <w:r w:rsidRPr="008626C3">
        <w:rPr>
          <w:rFonts w:ascii="Times New Roman" w:hAnsi="Times New Roman" w:cs="Times New Roman"/>
          <w:b/>
          <w:bCs/>
          <w:sz w:val="28"/>
          <w:szCs w:val="28"/>
        </w:rPr>
        <w:t>Направленность группы:</w:t>
      </w:r>
      <w:r w:rsidRPr="008626C3">
        <w:rPr>
          <w:rFonts w:ascii="Times New Roman" w:hAnsi="Times New Roman" w:cs="Times New Roman"/>
          <w:sz w:val="28"/>
          <w:szCs w:val="28"/>
        </w:rPr>
        <w:t xml:space="preserve"> общеразвивающая.</w:t>
      </w:r>
    </w:p>
    <w:p w:rsidR="00A76228" w:rsidRPr="008626C3" w:rsidRDefault="00A76228" w:rsidP="00997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6C3">
        <w:rPr>
          <w:rFonts w:ascii="Times New Roman" w:hAnsi="Times New Roman" w:cs="Times New Roman"/>
          <w:sz w:val="28"/>
          <w:szCs w:val="28"/>
        </w:rPr>
        <w:t>2/</w:t>
      </w:r>
      <w:r w:rsidRPr="008626C3">
        <w:rPr>
          <w:rFonts w:ascii="Times New Roman" w:hAnsi="Times New Roman" w:cs="Times New Roman"/>
          <w:b/>
          <w:bCs/>
          <w:sz w:val="28"/>
          <w:szCs w:val="28"/>
        </w:rPr>
        <w:t>Наименование образовательных программ</w:t>
      </w:r>
      <w:r w:rsidRPr="008626C3">
        <w:rPr>
          <w:rFonts w:ascii="Times New Roman" w:hAnsi="Times New Roman" w:cs="Times New Roman"/>
          <w:sz w:val="28"/>
          <w:szCs w:val="28"/>
        </w:rPr>
        <w:t xml:space="preserve"> (комплексной, парциальных), заявленных в основной образовательной программе ДОО и использованных для разработки Программы:</w:t>
      </w:r>
    </w:p>
    <w:p w:rsidR="00A76228" w:rsidRPr="008626C3" w:rsidRDefault="00A76228" w:rsidP="00997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228" w:rsidRPr="008626C3" w:rsidRDefault="00A76228" w:rsidP="00D05C85">
      <w:pPr>
        <w:numPr>
          <w:ilvl w:val="0"/>
          <w:numId w:val="35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26C3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МКДОУ д/с №11;</w:t>
      </w:r>
    </w:p>
    <w:p w:rsidR="00A76228" w:rsidRPr="008626C3" w:rsidRDefault="00A76228" w:rsidP="00D05C85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26C3">
        <w:rPr>
          <w:rFonts w:ascii="Times New Roman" w:hAnsi="Times New Roman" w:cs="Times New Roman"/>
          <w:sz w:val="28"/>
          <w:szCs w:val="28"/>
        </w:rPr>
        <w:t>«Театр-творчество-дети» Н.Ф.Сорокина, Л.Ф.Миланович,1993, Москва.</w:t>
      </w:r>
    </w:p>
    <w:p w:rsidR="00A76228" w:rsidRPr="008626C3" w:rsidRDefault="00A76228" w:rsidP="00997D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6C3">
        <w:rPr>
          <w:rFonts w:ascii="Times New Roman" w:hAnsi="Times New Roman" w:cs="Times New Roman"/>
          <w:sz w:val="28"/>
          <w:szCs w:val="28"/>
        </w:rPr>
        <w:t xml:space="preserve">           Мин. образования РФ</w:t>
      </w:r>
    </w:p>
    <w:p w:rsidR="00A76228" w:rsidRPr="008626C3" w:rsidRDefault="00A76228" w:rsidP="00D05C85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26C3">
        <w:rPr>
          <w:rFonts w:ascii="Times New Roman" w:hAnsi="Times New Roman" w:cs="Times New Roman"/>
          <w:sz w:val="28"/>
          <w:szCs w:val="28"/>
        </w:rPr>
        <w:t>«Основы безопасности детей дошкольного возраста»    Л.Б.Стеркина,Л.Г.Авдеева, 1998,Москва. Мин. общего и профобразования РФ</w:t>
      </w:r>
    </w:p>
    <w:p w:rsidR="00A76228" w:rsidRPr="008626C3" w:rsidRDefault="00A76228" w:rsidP="00997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228" w:rsidRPr="008626C3" w:rsidRDefault="00A76228" w:rsidP="00D05C85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26C3">
        <w:rPr>
          <w:rFonts w:ascii="Times New Roman" w:hAnsi="Times New Roman" w:cs="Times New Roman"/>
          <w:sz w:val="28"/>
          <w:szCs w:val="28"/>
        </w:rPr>
        <w:t>«Наш дом - природа» Н.А. Рыжова, 2001, Москва. Мин. образования РФ</w:t>
      </w:r>
    </w:p>
    <w:p w:rsidR="00A76228" w:rsidRPr="008626C3" w:rsidRDefault="00A76228" w:rsidP="00997D25">
      <w:pPr>
        <w:shd w:val="clear" w:color="auto" w:fill="FFFFFF"/>
        <w:spacing w:before="69" w:after="69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6C3">
        <w:rPr>
          <w:rFonts w:ascii="Times New Roman" w:hAnsi="Times New Roman" w:cs="Times New Roman"/>
          <w:sz w:val="28"/>
          <w:szCs w:val="28"/>
          <w:lang w:eastAsia="ru-RU"/>
        </w:rPr>
        <w:t>3/</w:t>
      </w:r>
      <w:r w:rsidRPr="008626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8626C3">
        <w:rPr>
          <w:rFonts w:ascii="Times New Roman" w:hAnsi="Times New Roman" w:cs="Times New Roman"/>
          <w:sz w:val="28"/>
          <w:szCs w:val="28"/>
          <w:lang w:eastAsia="ru-RU"/>
        </w:rPr>
        <w:t xml:space="preserve"> – планирование, организация и управление образовательным процессом в рамках реализации образовательных областей в соответствии с ФГОС ДО.</w:t>
      </w:r>
    </w:p>
    <w:p w:rsidR="00A76228" w:rsidRPr="008626C3" w:rsidRDefault="00A76228" w:rsidP="00997D25">
      <w:pPr>
        <w:shd w:val="clear" w:color="auto" w:fill="FFFFFF"/>
        <w:spacing w:before="69" w:after="69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6C3">
        <w:rPr>
          <w:rFonts w:ascii="Times New Roman" w:hAnsi="Times New Roman" w:cs="Times New Roman"/>
          <w:sz w:val="28"/>
          <w:szCs w:val="28"/>
          <w:lang w:eastAsia="ru-RU"/>
        </w:rPr>
        <w:t xml:space="preserve">4/ </w:t>
      </w:r>
      <w:r w:rsidRPr="008626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A76228" w:rsidRPr="008626C3" w:rsidRDefault="00A76228" w:rsidP="00D05C85">
      <w:pPr>
        <w:numPr>
          <w:ilvl w:val="0"/>
          <w:numId w:val="36"/>
        </w:numPr>
        <w:shd w:val="clear" w:color="auto" w:fill="FFFFFF"/>
        <w:spacing w:before="69" w:after="69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6C3">
        <w:rPr>
          <w:rFonts w:ascii="Times New Roman" w:hAnsi="Times New Roman" w:cs="Times New Roman"/>
          <w:sz w:val="28"/>
          <w:szCs w:val="28"/>
          <w:lang w:eastAsia="ru-RU"/>
        </w:rPr>
        <w:t>реализовать требования ФГОС ДО;</w:t>
      </w:r>
    </w:p>
    <w:p w:rsidR="00A76228" w:rsidRPr="008626C3" w:rsidRDefault="00A76228" w:rsidP="00D05C85">
      <w:pPr>
        <w:numPr>
          <w:ilvl w:val="0"/>
          <w:numId w:val="36"/>
        </w:numPr>
        <w:shd w:val="clear" w:color="auto" w:fill="FFFFFF"/>
        <w:spacing w:before="69" w:after="69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6C3">
        <w:rPr>
          <w:rFonts w:ascii="Times New Roman" w:hAnsi="Times New Roman" w:cs="Times New Roman"/>
          <w:sz w:val="28"/>
          <w:szCs w:val="28"/>
          <w:lang w:eastAsia="ru-RU"/>
        </w:rPr>
        <w:t>конкретизировать цели и задачи изучения образовательных областей в соответствии с возрастными и индивидуальными особенностями воспитанников, спецификой региона, дошкольной образовательной организации и группы;</w:t>
      </w:r>
    </w:p>
    <w:p w:rsidR="00A76228" w:rsidRPr="008626C3" w:rsidRDefault="00A76228" w:rsidP="00D05C85">
      <w:pPr>
        <w:numPr>
          <w:ilvl w:val="0"/>
          <w:numId w:val="36"/>
        </w:numPr>
        <w:shd w:val="clear" w:color="auto" w:fill="FFFFFF"/>
        <w:spacing w:before="69" w:after="69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6C3">
        <w:rPr>
          <w:rFonts w:ascii="Times New Roman" w:hAnsi="Times New Roman" w:cs="Times New Roman"/>
          <w:sz w:val="28"/>
          <w:szCs w:val="28"/>
          <w:lang w:eastAsia="ru-RU"/>
        </w:rPr>
        <w:t>определить объем и содержание материала,</w:t>
      </w:r>
      <w:r w:rsidRPr="008626C3">
        <w:rPr>
          <w:rFonts w:ascii="Times New Roman" w:hAnsi="Times New Roman" w:cs="Times New Roman"/>
          <w:sz w:val="28"/>
          <w:szCs w:val="28"/>
        </w:rPr>
        <w:t xml:space="preserve"> </w:t>
      </w:r>
      <w:r w:rsidRPr="008626C3">
        <w:rPr>
          <w:rFonts w:ascii="Times New Roman" w:hAnsi="Times New Roman" w:cs="Times New Roman"/>
          <w:sz w:val="28"/>
          <w:szCs w:val="28"/>
          <w:lang w:eastAsia="ru-RU"/>
        </w:rPr>
        <w:t>умений и навыков, компетенций, которыми должны овладеть воспитанники;</w:t>
      </w:r>
    </w:p>
    <w:p w:rsidR="00A76228" w:rsidRPr="008626C3" w:rsidRDefault="00A76228" w:rsidP="00D05C85">
      <w:pPr>
        <w:numPr>
          <w:ilvl w:val="0"/>
          <w:numId w:val="36"/>
        </w:numPr>
        <w:shd w:val="clear" w:color="auto" w:fill="FFFFFF"/>
        <w:spacing w:before="69" w:after="69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6C3">
        <w:rPr>
          <w:rFonts w:ascii="Times New Roman" w:hAnsi="Times New Roman" w:cs="Times New Roman"/>
          <w:sz w:val="28"/>
          <w:szCs w:val="28"/>
          <w:lang w:eastAsia="ru-RU"/>
        </w:rPr>
        <w:t>реализовать комплексность подхода к развитию детей во всех пяти взаимодополняющих образовательных областях и видах деятельности;</w:t>
      </w:r>
    </w:p>
    <w:p w:rsidR="00A76228" w:rsidRPr="008626C3" w:rsidRDefault="00A76228" w:rsidP="00D05C85">
      <w:pPr>
        <w:numPr>
          <w:ilvl w:val="0"/>
          <w:numId w:val="36"/>
        </w:numPr>
        <w:shd w:val="clear" w:color="auto" w:fill="FFFFFF"/>
        <w:spacing w:before="69" w:after="69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6C3">
        <w:rPr>
          <w:rFonts w:ascii="Times New Roman" w:hAnsi="Times New Roman" w:cs="Times New Roman"/>
          <w:sz w:val="28"/>
          <w:szCs w:val="28"/>
          <w:lang w:eastAsia="ru-RU"/>
        </w:rPr>
        <w:t>обеспечить взаимодействие и сотрудничество педагогов и специалистов ДОО в вопросах создания благоприятных условий для образования воспитанников;</w:t>
      </w:r>
    </w:p>
    <w:p w:rsidR="00A76228" w:rsidRPr="008626C3" w:rsidRDefault="00A76228" w:rsidP="00D05C85">
      <w:pPr>
        <w:numPr>
          <w:ilvl w:val="0"/>
          <w:numId w:val="36"/>
        </w:numPr>
        <w:shd w:val="clear" w:color="auto" w:fill="FFFFFF"/>
        <w:spacing w:before="69" w:after="69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6C3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участия родителей (законных представителей) в образовательной деятельности.</w:t>
      </w:r>
    </w:p>
    <w:p w:rsidR="00A76228" w:rsidRPr="008626C3" w:rsidRDefault="00A76228" w:rsidP="00997D25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6228" w:rsidRPr="008626C3" w:rsidRDefault="00A76228" w:rsidP="00997D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6C3">
        <w:rPr>
          <w:rFonts w:ascii="Times New Roman" w:hAnsi="Times New Roman" w:cs="Times New Roman"/>
          <w:sz w:val="28"/>
          <w:szCs w:val="28"/>
        </w:rPr>
        <w:t xml:space="preserve">         5/ </w:t>
      </w:r>
      <w:r w:rsidRPr="008626C3">
        <w:rPr>
          <w:rFonts w:ascii="Times New Roman" w:hAnsi="Times New Roman" w:cs="Times New Roman"/>
          <w:b/>
          <w:bCs/>
          <w:sz w:val="28"/>
          <w:szCs w:val="28"/>
        </w:rPr>
        <w:t>Значимые для разработки и реализации рабочей программы характеристики.</w:t>
      </w:r>
    </w:p>
    <w:p w:rsidR="00A76228" w:rsidRPr="008626C3" w:rsidRDefault="00A76228" w:rsidP="00997D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8626C3" w:rsidRDefault="00A76228" w:rsidP="00997D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6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Возрастные и индивидуальные особенности детей        </w:t>
      </w:r>
    </w:p>
    <w:p w:rsidR="00A76228" w:rsidRPr="002256D4" w:rsidRDefault="00A76228" w:rsidP="0022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Дети шестого года жизни уже могут распределять роли до начала игры н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 Действия детей в играх становятся разнообразными.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объекта-в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A76228" w:rsidRPr="002256D4" w:rsidRDefault="00A76228" w:rsidP="00225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A76228" w:rsidRPr="002256D4" w:rsidRDefault="00A76228" w:rsidP="00225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6D4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A76228" w:rsidRDefault="00A76228" w:rsidP="00997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Краткое описание контингента воспитанников с учетом возраста, состояния здоровья и других необходимых показателей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997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228" w:rsidRDefault="00A76228" w:rsidP="00997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группы 26 человек, из них 3 ребенка имеют первую группу здоровья, 23 ребенка имеют втору группу здоровья.</w:t>
      </w:r>
    </w:p>
    <w:p w:rsidR="00A76228" w:rsidRPr="00997D25" w:rsidRDefault="00A76228" w:rsidP="00D05C8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Несколько детей  нуждаются в занятиях с логопедом: Ярослав Ч. (звуки «с», «з»); София В. (сонорные звуки); Влада С. (шипящие звуки); Полина Я. (ОНР); Шамиль С. (ОНР). Один ребенок из семьи мигрантов,  плохо знает русский язык,  с ним требуются дополнительные занятия. </w:t>
      </w:r>
    </w:p>
    <w:p w:rsidR="00A76228" w:rsidRDefault="00A76228" w:rsidP="009F12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Особенности семей воспитанников</w:t>
      </w:r>
      <w:r w:rsidRPr="00997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228" w:rsidRPr="00997D25" w:rsidRDefault="00A76228" w:rsidP="009F12F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детей живут в неполных семьях. </w:t>
      </w:r>
    </w:p>
    <w:p w:rsidR="00A76228" w:rsidRPr="00997D25" w:rsidRDefault="00A76228" w:rsidP="00997D25">
      <w:pPr>
        <w:spacing w:after="0" w:line="276" w:lineRule="auto"/>
        <w:jc w:val="both"/>
        <w:rPr>
          <w:b/>
          <w:bCs/>
          <w:sz w:val="32"/>
          <w:szCs w:val="32"/>
        </w:rPr>
      </w:pPr>
      <w:r w:rsidRPr="00997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6/ Планируемые результаты освоения Программы </w:t>
      </w:r>
    </w:p>
    <w:p w:rsidR="00A76228" w:rsidRPr="00997D25" w:rsidRDefault="00A76228" w:rsidP="00997D25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</w:t>
      </w:r>
      <w:r w:rsidRPr="00997D2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раста достижения конкретных образовательных результатов и обусловли</w:t>
      </w:r>
      <w:r w:rsidRPr="00997D2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вает необходимость определения результатов освоения образовательной программы в виде целевых ориентиров.</w:t>
      </w:r>
    </w:p>
    <w:p w:rsidR="00A76228" w:rsidRPr="00997D25" w:rsidRDefault="00A76228" w:rsidP="00997D25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D25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Целевые ориентиры дошкольного образования, представленные в ФГОС ДО, следует рассматривать как социально-нормативные возраст</w:t>
      </w:r>
      <w:r w:rsidRPr="00997D2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A76228" w:rsidRDefault="00A76228" w:rsidP="00997D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6228" w:rsidRPr="00997D25" w:rsidRDefault="00A76228" w:rsidP="00997D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Целевые ориентиры на этапе завершения</w:t>
      </w:r>
    </w:p>
    <w:p w:rsidR="00A76228" w:rsidRPr="00997D25" w:rsidRDefault="00A76228" w:rsidP="00997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дошкольного образования:</w:t>
      </w:r>
    </w:p>
    <w:p w:rsidR="00A76228" w:rsidRPr="00997D25" w:rsidRDefault="00A76228" w:rsidP="00997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76228" w:rsidRPr="00997D25" w:rsidRDefault="00A76228" w:rsidP="009330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76228" w:rsidRPr="00997D25" w:rsidRDefault="00A76228" w:rsidP="009330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76228" w:rsidRPr="00997D25" w:rsidRDefault="00A76228" w:rsidP="009330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76228" w:rsidRPr="00997D25" w:rsidRDefault="00A76228" w:rsidP="009330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76228" w:rsidRPr="00997D25" w:rsidRDefault="00A76228" w:rsidP="009330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76228" w:rsidRPr="00997D25" w:rsidRDefault="00A76228" w:rsidP="009330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76228" w:rsidRPr="00997D25" w:rsidRDefault="00A76228" w:rsidP="009330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76228" w:rsidRPr="00997D25" w:rsidRDefault="00A76228" w:rsidP="00997D2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997D25" w:rsidRDefault="00A76228" w:rsidP="00997D25">
      <w:pPr>
        <w:tabs>
          <w:tab w:val="left" w:pos="45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629F9">
      <w:pPr>
        <w:tabs>
          <w:tab w:val="left" w:pos="450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A52B52" w:rsidRDefault="00A76228" w:rsidP="00A52B52">
      <w:pPr>
        <w:tabs>
          <w:tab w:val="left" w:pos="450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76228" w:rsidRPr="00E87CD0" w:rsidRDefault="00A76228" w:rsidP="00997D25">
      <w:pPr>
        <w:tabs>
          <w:tab w:val="left" w:pos="45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997D25" w:rsidRDefault="00A76228" w:rsidP="00997D25">
      <w:pPr>
        <w:tabs>
          <w:tab w:val="left" w:pos="45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D2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97D25">
        <w:rPr>
          <w:rFonts w:ascii="Times New Roman" w:hAnsi="Times New Roman" w:cs="Times New Roman"/>
          <w:b/>
          <w:bCs/>
          <w:sz w:val="28"/>
          <w:szCs w:val="28"/>
        </w:rPr>
        <w:t>. Содержание (проектирование) образовательного процесса</w:t>
      </w:r>
    </w:p>
    <w:p w:rsidR="00A76228" w:rsidRPr="004261C3" w:rsidRDefault="00A76228" w:rsidP="00225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6228" w:rsidRPr="004261C3" w:rsidRDefault="00A76228" w:rsidP="00225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6228" w:rsidRPr="004261C3" w:rsidRDefault="00A76228" w:rsidP="002256D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261C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A76228" w:rsidRPr="004261C3" w:rsidRDefault="00A76228" w:rsidP="002256D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261C3">
        <w:rPr>
          <w:rFonts w:ascii="Times New Roman" w:eastAsia="Batang" w:hAnsi="Times New Roman" w:cs="Times New Roman"/>
          <w:sz w:val="28"/>
          <w:szCs w:val="28"/>
          <w:lang w:eastAsia="ko-KR"/>
        </w:rPr>
        <w:t>● социально-коммуникативное развитие;</w:t>
      </w:r>
    </w:p>
    <w:p w:rsidR="00A76228" w:rsidRPr="004261C3" w:rsidRDefault="00A76228" w:rsidP="002256D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261C3">
        <w:rPr>
          <w:rFonts w:ascii="Times New Roman" w:eastAsia="Batang" w:hAnsi="Times New Roman" w:cs="Times New Roman"/>
          <w:sz w:val="28"/>
          <w:szCs w:val="28"/>
          <w:lang w:eastAsia="ko-KR"/>
        </w:rPr>
        <w:t>● познавательное развитие;</w:t>
      </w:r>
    </w:p>
    <w:p w:rsidR="00A76228" w:rsidRPr="004261C3" w:rsidRDefault="00A76228" w:rsidP="002256D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261C3">
        <w:rPr>
          <w:rFonts w:ascii="Times New Roman" w:eastAsia="Batang" w:hAnsi="Times New Roman" w:cs="Times New Roman"/>
          <w:sz w:val="28"/>
          <w:szCs w:val="28"/>
          <w:lang w:eastAsia="ko-KR"/>
        </w:rPr>
        <w:t>● речевое развитие;</w:t>
      </w:r>
    </w:p>
    <w:p w:rsidR="00A76228" w:rsidRPr="004261C3" w:rsidRDefault="00A76228" w:rsidP="002256D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261C3">
        <w:rPr>
          <w:rFonts w:ascii="Times New Roman" w:eastAsia="Batang" w:hAnsi="Times New Roman" w:cs="Times New Roman"/>
          <w:sz w:val="28"/>
          <w:szCs w:val="28"/>
          <w:lang w:eastAsia="ko-KR"/>
        </w:rPr>
        <w:t>● художественно</w:t>
      </w:r>
      <w:r w:rsidRPr="004261C3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 развитие;</w:t>
      </w:r>
    </w:p>
    <w:p w:rsidR="00A76228" w:rsidRPr="004261C3" w:rsidRDefault="00A76228" w:rsidP="002256D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261C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● физическое развитие. </w:t>
      </w:r>
    </w:p>
    <w:p w:rsidR="00A76228" w:rsidRPr="004261C3" w:rsidRDefault="00A76228" w:rsidP="002256D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A76228" w:rsidRPr="00997D25" w:rsidRDefault="00A76228" w:rsidP="002256D4">
      <w:pPr>
        <w:keepNext/>
        <w:keepLines/>
        <w:spacing w:after="0" w:line="240" w:lineRule="auto"/>
        <w:ind w:left="114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94"/>
      <w:r w:rsidRPr="00997D25">
        <w:rPr>
          <w:rStyle w:val="5"/>
          <w:rFonts w:ascii="Times New Roman" w:eastAsia="Arial Unicode MS" w:hAnsi="Times New Roman" w:cs="Times New Roman"/>
          <w:b/>
          <w:bCs/>
          <w:sz w:val="28"/>
          <w:szCs w:val="28"/>
        </w:rPr>
        <w:t>Образовательная область</w:t>
      </w:r>
      <w:bookmarkEnd w:id="0"/>
    </w:p>
    <w:p w:rsidR="00A76228" w:rsidRPr="00997D25" w:rsidRDefault="00A76228" w:rsidP="002256D4">
      <w:pPr>
        <w:keepNext/>
        <w:keepLines/>
        <w:spacing w:after="0" w:line="240" w:lineRule="auto"/>
        <w:ind w:left="114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95"/>
      <w:r w:rsidRPr="00997D25">
        <w:rPr>
          <w:rStyle w:val="5"/>
          <w:rFonts w:ascii="Times New Roman" w:eastAsia="Arial Unicode MS" w:hAnsi="Times New Roman" w:cs="Times New Roman"/>
          <w:b/>
          <w:bCs/>
          <w:sz w:val="28"/>
          <w:szCs w:val="28"/>
        </w:rPr>
        <w:t>«СОЦИАЛЬНО-КОММУНИКАТИВНОЕ</w:t>
      </w:r>
      <w:bookmarkEnd w:id="1"/>
    </w:p>
    <w:p w:rsidR="00A76228" w:rsidRPr="00997D25" w:rsidRDefault="00A76228" w:rsidP="002256D4">
      <w:pPr>
        <w:keepNext/>
        <w:keepLines/>
        <w:spacing w:after="0" w:line="240" w:lineRule="auto"/>
        <w:ind w:left="114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96"/>
      <w:r w:rsidRPr="00997D25">
        <w:rPr>
          <w:rStyle w:val="5"/>
          <w:rFonts w:ascii="Times New Roman" w:eastAsia="Arial Unicode MS" w:hAnsi="Times New Roman" w:cs="Times New Roman"/>
          <w:b/>
          <w:bCs/>
          <w:sz w:val="28"/>
          <w:szCs w:val="28"/>
        </w:rPr>
        <w:t>РАЗВИТИЕ»</w:t>
      </w:r>
      <w:bookmarkEnd w:id="2"/>
    </w:p>
    <w:p w:rsidR="00A76228" w:rsidRPr="004261C3" w:rsidRDefault="00A76228" w:rsidP="002256D4">
      <w:pPr>
        <w:spacing w:after="0" w:line="240" w:lineRule="auto"/>
        <w:ind w:right="20" w:firstLine="380"/>
        <w:rPr>
          <w:rFonts w:ascii="Times New Roman" w:hAnsi="Times New Roman" w:cs="Times New Roman"/>
          <w:sz w:val="28"/>
          <w:szCs w:val="28"/>
        </w:rPr>
      </w:pPr>
      <w:r w:rsidRPr="004261C3">
        <w:rPr>
          <w:rStyle w:val="14"/>
          <w:rFonts w:ascii="Times New Roman" w:eastAsia="Arial Unicode MS" w:hAnsi="Times New Roman" w:cs="Times New Roman"/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4261C3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ности; развитие общения и взаимодействия ребенка со взрослыми и сверс</w:t>
      </w:r>
      <w:r w:rsidRPr="004261C3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тниками; становление самостоятельности, целенаправленности и саморе</w:t>
      </w:r>
      <w:r w:rsidRPr="004261C3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4261C3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обществу детей и взрослых в Организации; формирование позитивных ус</w:t>
      </w:r>
      <w:r w:rsidRPr="004261C3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тановок к различным видам труда и творчества; формирование основ безо</w:t>
      </w:r>
      <w:r w:rsidRPr="004261C3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пасного поведения в быту, социуме, природе»</w:t>
      </w:r>
      <w:r w:rsidRPr="004261C3">
        <w:rPr>
          <w:rStyle w:val="14"/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4261C3">
        <w:rPr>
          <w:rStyle w:val="14"/>
          <w:rFonts w:ascii="Times New Roman" w:hAnsi="Times New Roman" w:cs="Times New Roman"/>
          <w:sz w:val="28"/>
          <w:szCs w:val="28"/>
        </w:rPr>
        <w:t>.</w:t>
      </w:r>
    </w:p>
    <w:p w:rsidR="00A76228" w:rsidRPr="004261C3" w:rsidRDefault="00A76228" w:rsidP="002256D4">
      <w:pPr>
        <w:spacing w:after="0" w:line="240" w:lineRule="auto"/>
        <w:ind w:left="1160" w:right="3780"/>
        <w:rPr>
          <w:rFonts w:ascii="Times New Roman" w:hAnsi="Times New Roman" w:cs="Times New Roman"/>
          <w:sz w:val="28"/>
          <w:szCs w:val="28"/>
        </w:rPr>
      </w:pPr>
      <w:bookmarkStart w:id="3" w:name="bookmark97"/>
      <w:r w:rsidRPr="004261C3">
        <w:rPr>
          <w:rStyle w:val="15"/>
          <w:rFonts w:ascii="Times New Roman" w:eastAsia="Arial Unicode MS" w:hAnsi="Times New Roman" w:cs="Times New Roman"/>
        </w:rPr>
        <w:t>Основные цели и задачи</w:t>
      </w:r>
      <w:bookmarkEnd w:id="3"/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a1"/>
          <w:sz w:val="28"/>
          <w:szCs w:val="28"/>
        </w:rPr>
        <w:t>Социализация, развитие общения, нравственное воспитание.</w:t>
      </w:r>
      <w:r w:rsidRPr="004261C3">
        <w:rPr>
          <w:rStyle w:val="43"/>
          <w:sz w:val="28"/>
          <w:szCs w:val="28"/>
        </w:rPr>
        <w:t xml:space="preserve"> Ус</w:t>
      </w:r>
      <w:r w:rsidRPr="004261C3">
        <w:rPr>
          <w:rStyle w:val="43"/>
          <w:sz w:val="28"/>
          <w:szCs w:val="28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4261C3">
        <w:rPr>
          <w:rStyle w:val="43"/>
          <w:sz w:val="28"/>
          <w:szCs w:val="28"/>
        </w:rPr>
        <w:softHyphen/>
        <w:t>нивать свои поступки и поступки сверстников.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43"/>
          <w:sz w:val="28"/>
          <w:szCs w:val="28"/>
        </w:rPr>
        <w:t>Развитие общения и взаимодействия ребенка с взрослыми и сверстни</w:t>
      </w:r>
      <w:r w:rsidRPr="004261C3">
        <w:rPr>
          <w:rStyle w:val="43"/>
          <w:sz w:val="28"/>
          <w:szCs w:val="28"/>
        </w:rPr>
        <w:softHyphen/>
        <w:t>ками, развитие социального и эмоционального интеллекта, эмоциональ</w:t>
      </w:r>
      <w:r w:rsidRPr="004261C3">
        <w:rPr>
          <w:rStyle w:val="43"/>
          <w:sz w:val="28"/>
          <w:szCs w:val="28"/>
        </w:rPr>
        <w:softHyphen/>
        <w:t>ной отзывчивости, сопереживания, уважительного и доброжелательного отношения к окружающим.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43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4261C3">
        <w:rPr>
          <w:rStyle w:val="43"/>
          <w:sz w:val="28"/>
          <w:szCs w:val="28"/>
        </w:rPr>
        <w:softHyphen/>
        <w:t>тниками.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a1"/>
          <w:sz w:val="28"/>
          <w:szCs w:val="28"/>
        </w:rPr>
        <w:t>Ребенок в семье и сообществе.</w:t>
      </w:r>
      <w:r w:rsidRPr="004261C3">
        <w:rPr>
          <w:rStyle w:val="43"/>
          <w:sz w:val="28"/>
          <w:szCs w:val="28"/>
        </w:rPr>
        <w:t xml:space="preserve"> Формирование образа Я, уважитель</w:t>
      </w:r>
      <w:r w:rsidRPr="004261C3">
        <w:rPr>
          <w:rStyle w:val="43"/>
          <w:sz w:val="28"/>
          <w:szCs w:val="28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a1"/>
          <w:sz w:val="28"/>
          <w:szCs w:val="28"/>
        </w:rPr>
        <w:t>Самообслуживание, самостоятельность, трудовое воспитание.</w:t>
      </w:r>
      <w:r w:rsidRPr="004261C3">
        <w:rPr>
          <w:rStyle w:val="43"/>
          <w:sz w:val="28"/>
          <w:szCs w:val="28"/>
        </w:rPr>
        <w:t xml:space="preserve"> Раз</w:t>
      </w:r>
      <w:r w:rsidRPr="004261C3">
        <w:rPr>
          <w:rStyle w:val="43"/>
          <w:sz w:val="28"/>
          <w:szCs w:val="28"/>
        </w:rPr>
        <w:softHyphen/>
        <w:t>витие навыков самообслуживания; становление самостоятельности, целе</w:t>
      </w:r>
      <w:r w:rsidRPr="004261C3">
        <w:rPr>
          <w:rStyle w:val="43"/>
          <w:sz w:val="28"/>
          <w:szCs w:val="28"/>
        </w:rPr>
        <w:softHyphen/>
        <w:t>направленности и саморегуляции собственных действий.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4261C3">
        <w:rPr>
          <w:rStyle w:val="43"/>
          <w:sz w:val="28"/>
          <w:szCs w:val="28"/>
        </w:rPr>
        <w:t>Воспитание культурно-гигиенических навыков.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43"/>
          <w:sz w:val="28"/>
          <w:szCs w:val="28"/>
        </w:rPr>
        <w:t>Формирование позитивных установок к различным видам труда и твор</w:t>
      </w:r>
      <w:r w:rsidRPr="004261C3">
        <w:rPr>
          <w:rStyle w:val="43"/>
          <w:sz w:val="28"/>
          <w:szCs w:val="28"/>
        </w:rPr>
        <w:softHyphen/>
        <w:t>чества, воспитание положительного отношения к труду, желания трудиться.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43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43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a1"/>
          <w:sz w:val="28"/>
          <w:szCs w:val="28"/>
        </w:rPr>
        <w:t>Формирование основ безопасности.</w:t>
      </w:r>
      <w:r w:rsidRPr="004261C3">
        <w:rPr>
          <w:rStyle w:val="43"/>
          <w:sz w:val="28"/>
          <w:szCs w:val="28"/>
        </w:rPr>
        <w:t xml:space="preserve"> Формирование первичных пред</w:t>
      </w:r>
      <w:r w:rsidRPr="004261C3">
        <w:rPr>
          <w:rStyle w:val="43"/>
          <w:sz w:val="28"/>
          <w:szCs w:val="28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44"/>
          <w:sz w:val="28"/>
          <w:szCs w:val="28"/>
        </w:rPr>
        <w:t>Формирование осторожного и осмотрительного отношения к по</w:t>
      </w:r>
      <w:r w:rsidRPr="004261C3">
        <w:rPr>
          <w:rStyle w:val="44"/>
          <w:sz w:val="28"/>
          <w:szCs w:val="28"/>
        </w:rPr>
        <w:softHyphen/>
        <w:t>тенциально опасным для человека и окружающего мира природы си</w:t>
      </w:r>
      <w:r w:rsidRPr="004261C3">
        <w:rPr>
          <w:rStyle w:val="44"/>
          <w:sz w:val="28"/>
          <w:szCs w:val="28"/>
        </w:rPr>
        <w:softHyphen/>
        <w:t>туациям.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44"/>
          <w:sz w:val="28"/>
          <w:szCs w:val="28"/>
        </w:rPr>
        <w:t>Формирование представлений о некоторых типичных опасных ситу</w:t>
      </w:r>
      <w:r w:rsidRPr="004261C3">
        <w:rPr>
          <w:rStyle w:val="44"/>
          <w:sz w:val="28"/>
          <w:szCs w:val="28"/>
        </w:rPr>
        <w:softHyphen/>
        <w:t>ациях и способах поведения в них.</w:t>
      </w:r>
    </w:p>
    <w:p w:rsidR="00A76228" w:rsidRPr="004261C3" w:rsidRDefault="00A76228" w:rsidP="002256D4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4261C3">
        <w:rPr>
          <w:rStyle w:val="44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4261C3">
        <w:rPr>
          <w:rStyle w:val="44"/>
          <w:sz w:val="28"/>
          <w:szCs w:val="28"/>
        </w:rPr>
        <w:softHyphen/>
        <w:t>ти выполнения этих правил.</w:t>
      </w:r>
    </w:p>
    <w:p w:rsidR="00A76228" w:rsidRPr="004261C3" w:rsidRDefault="00A76228" w:rsidP="002256D4">
      <w:pPr>
        <w:spacing w:after="0" w:line="240" w:lineRule="auto"/>
        <w:ind w:left="1160" w:right="2300"/>
        <w:rPr>
          <w:rFonts w:ascii="Times New Roman" w:hAnsi="Times New Roman" w:cs="Times New Roman"/>
          <w:b/>
          <w:bCs/>
          <w:sz w:val="28"/>
          <w:szCs w:val="28"/>
        </w:rPr>
      </w:pPr>
      <w:r w:rsidRPr="004261C3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 педагогической работы</w:t>
      </w:r>
    </w:p>
    <w:p w:rsidR="00A76228" w:rsidRPr="004261C3" w:rsidRDefault="00A76228" w:rsidP="002256D4">
      <w:pPr>
        <w:keepNext/>
        <w:keepLines/>
        <w:spacing w:after="0" w:line="240" w:lineRule="auto"/>
        <w:ind w:left="1160" w:right="18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bookmark99"/>
      <w:r w:rsidRPr="004261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Социализация, развитие общения, нравственное воспитание</w:t>
      </w:r>
      <w:bookmarkEnd w:id="4"/>
    </w:p>
    <w:p w:rsidR="00A76228" w:rsidRPr="004261C3" w:rsidRDefault="00A76228" w:rsidP="004261C3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4261C3">
        <w:rPr>
          <w:rStyle w:val="45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</w:t>
      </w:r>
      <w:r w:rsidRPr="004261C3">
        <w:rPr>
          <w:rStyle w:val="45"/>
          <w:sz w:val="28"/>
          <w:szCs w:val="28"/>
        </w:rPr>
        <w:softHyphen/>
        <w:t>ресные занятия.</w:t>
      </w:r>
    </w:p>
    <w:p w:rsidR="00A76228" w:rsidRPr="004261C3" w:rsidRDefault="00A76228" w:rsidP="004261C3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4261C3">
        <w:rPr>
          <w:rStyle w:val="45"/>
          <w:sz w:val="28"/>
          <w:szCs w:val="28"/>
        </w:rPr>
        <w:t>Воспитывать уважительное отношение к окружающим.</w:t>
      </w:r>
    </w:p>
    <w:p w:rsidR="00A76228" w:rsidRPr="004261C3" w:rsidRDefault="00A76228" w:rsidP="004261C3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4261C3">
        <w:rPr>
          <w:rStyle w:val="45"/>
          <w:sz w:val="28"/>
          <w:szCs w:val="28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A76228" w:rsidRPr="004261C3" w:rsidRDefault="00A76228" w:rsidP="004261C3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4261C3">
        <w:rPr>
          <w:rStyle w:val="45"/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A76228" w:rsidRPr="004261C3" w:rsidRDefault="00A76228" w:rsidP="004261C3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4261C3">
        <w:rPr>
          <w:rStyle w:val="45"/>
          <w:sz w:val="28"/>
          <w:szCs w:val="28"/>
        </w:rPr>
        <w:t>Формировать умение оценивать свои поступки и поступки сверстни</w:t>
      </w:r>
      <w:r w:rsidRPr="004261C3">
        <w:rPr>
          <w:rStyle w:val="45"/>
          <w:sz w:val="28"/>
          <w:szCs w:val="28"/>
        </w:rPr>
        <w:softHyphen/>
        <w:t>ков. Развивать стремление детей выражать свое отношение к окружающе</w:t>
      </w:r>
      <w:r w:rsidRPr="004261C3">
        <w:rPr>
          <w:rStyle w:val="45"/>
          <w:sz w:val="28"/>
          <w:szCs w:val="28"/>
        </w:rPr>
        <w:softHyphen/>
        <w:t>му, самостоятельно находить для этого различные речевые средства.</w:t>
      </w:r>
    </w:p>
    <w:p w:rsidR="00A76228" w:rsidRPr="004261C3" w:rsidRDefault="00A76228" w:rsidP="004261C3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4261C3">
        <w:rPr>
          <w:rStyle w:val="45"/>
          <w:sz w:val="28"/>
          <w:szCs w:val="28"/>
        </w:rPr>
        <w:t>Расширять представления о правилах поведения в общественных мес</w:t>
      </w:r>
      <w:r w:rsidRPr="004261C3">
        <w:rPr>
          <w:rStyle w:val="45"/>
          <w:sz w:val="28"/>
          <w:szCs w:val="28"/>
        </w:rPr>
        <w:softHyphen/>
        <w:t>тах; об обязанностях в группе детского сада, дома.</w:t>
      </w:r>
    </w:p>
    <w:p w:rsidR="00A76228" w:rsidRPr="004261C3" w:rsidRDefault="00A76228" w:rsidP="004261C3">
      <w:pPr>
        <w:pStyle w:val="62"/>
        <w:shd w:val="clear" w:color="auto" w:fill="auto"/>
        <w:spacing w:after="222" w:line="240" w:lineRule="auto"/>
        <w:ind w:right="20" w:firstLine="400"/>
        <w:jc w:val="both"/>
        <w:rPr>
          <w:sz w:val="28"/>
          <w:szCs w:val="28"/>
        </w:rPr>
      </w:pPr>
      <w:r w:rsidRPr="004261C3">
        <w:rPr>
          <w:rStyle w:val="46"/>
          <w:sz w:val="28"/>
          <w:szCs w:val="28"/>
        </w:rPr>
        <w:t>Обогащать словарь детей вежливыми словами (здравствуйте, до сви</w:t>
      </w:r>
      <w:r w:rsidRPr="004261C3">
        <w:rPr>
          <w:rStyle w:val="46"/>
          <w:sz w:val="28"/>
          <w:szCs w:val="28"/>
        </w:rPr>
        <w:softHyphen/>
        <w:t>дания, пожалуйста, извините, спасибо и т. д.). Побуждать к использованию в речи фольклора (пословицы, поговорки, потешки и др.). Показать значе</w:t>
      </w:r>
      <w:r w:rsidRPr="004261C3">
        <w:rPr>
          <w:rStyle w:val="46"/>
          <w:sz w:val="28"/>
          <w:szCs w:val="28"/>
        </w:rPr>
        <w:softHyphen/>
        <w:t>ние родного языка в формировании основ нравственности.</w:t>
      </w:r>
    </w:p>
    <w:p w:rsidR="00A76228" w:rsidRPr="009B4C28" w:rsidRDefault="00A76228" w:rsidP="009B4C28">
      <w:pPr>
        <w:keepNext/>
        <w:keepLines/>
        <w:spacing w:after="95" w:line="240" w:lineRule="auto"/>
        <w:ind w:left="11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" w:name="bookmark105"/>
      <w:r w:rsidRPr="009B4C28">
        <w:rPr>
          <w:rStyle w:val="6"/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Ребенок в семье и сообществе</w:t>
      </w:r>
      <w:bookmarkEnd w:id="5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Образ Я.</w:t>
      </w:r>
      <w:r w:rsidRPr="006018FC">
        <w:rPr>
          <w:rStyle w:val="48"/>
          <w:sz w:val="28"/>
          <w:szCs w:val="28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</w:t>
      </w:r>
      <w:r w:rsidRPr="006018FC">
        <w:rPr>
          <w:rStyle w:val="48"/>
          <w:sz w:val="28"/>
          <w:szCs w:val="28"/>
        </w:rPr>
        <w:softHyphen/>
        <w:t>ные средства углублять представления ребенка о себе в прошлом, настоящем и будущем.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48"/>
          <w:sz w:val="28"/>
          <w:szCs w:val="28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Семья.</w:t>
      </w:r>
      <w:r w:rsidRPr="006018FC">
        <w:rPr>
          <w:rStyle w:val="48"/>
          <w:sz w:val="28"/>
          <w:szCs w:val="28"/>
        </w:rPr>
        <w:t xml:space="preserve"> Углублять представления ребенка о семье и ее истории. Учить создавать простейшее генеологическое древо с опорой на историю семьи.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48"/>
          <w:sz w:val="28"/>
          <w:szCs w:val="28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Детский сад.</w:t>
      </w:r>
      <w:r w:rsidRPr="006018FC">
        <w:rPr>
          <w:rStyle w:val="48"/>
          <w:sz w:val="28"/>
          <w:szCs w:val="28"/>
        </w:rPr>
        <w:t xml:space="preserve"> Продолжать формировать интерес к ближайшей окружа</w:t>
      </w:r>
      <w:r w:rsidRPr="006018FC">
        <w:rPr>
          <w:rStyle w:val="48"/>
          <w:sz w:val="28"/>
          <w:szCs w:val="28"/>
        </w:rPr>
        <w:softHyphen/>
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48"/>
          <w:sz w:val="28"/>
          <w:szCs w:val="28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49"/>
          <w:sz w:val="28"/>
          <w:szCs w:val="28"/>
        </w:rPr>
        <w:t>Вызывать стремление поддерживать чистоту и порядок в группе, укра</w:t>
      </w:r>
      <w:r w:rsidRPr="006018FC">
        <w:rPr>
          <w:rStyle w:val="49"/>
          <w:sz w:val="28"/>
          <w:szCs w:val="28"/>
        </w:rPr>
        <w:softHyphen/>
        <w:t>шать ее произведениями искусства, рисунками. Привлекать к оформлению групповой комнаты, зала к праздникам. Побуждать использовать создан</w:t>
      </w:r>
      <w:r w:rsidRPr="006018FC">
        <w:rPr>
          <w:rStyle w:val="49"/>
          <w:sz w:val="28"/>
          <w:szCs w:val="28"/>
        </w:rPr>
        <w:softHyphen/>
        <w:t>ные детьми изделия, рисунки, аппликации (птички, бабочки, снежинки, веточки с листьями и т. п.).</w:t>
      </w:r>
    </w:p>
    <w:p w:rsidR="00A76228" w:rsidRPr="006018FC" w:rsidRDefault="00A76228" w:rsidP="009B4C28">
      <w:pPr>
        <w:pStyle w:val="62"/>
        <w:shd w:val="clear" w:color="auto" w:fill="auto"/>
        <w:spacing w:after="286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49"/>
          <w:sz w:val="28"/>
          <w:szCs w:val="28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</w:t>
      </w:r>
      <w:r w:rsidRPr="006018FC">
        <w:rPr>
          <w:rStyle w:val="49"/>
          <w:sz w:val="28"/>
          <w:szCs w:val="28"/>
        </w:rPr>
        <w:softHyphen/>
        <w:t>местно с родителями (спектакли, спортивные праздники и развлечения, подготовка выставок детских работ).</w:t>
      </w:r>
    </w:p>
    <w:p w:rsidR="00A76228" w:rsidRPr="009B4C28" w:rsidRDefault="00A76228" w:rsidP="009B4C28">
      <w:pPr>
        <w:keepNext/>
        <w:keepLines/>
        <w:spacing w:after="211" w:line="240" w:lineRule="auto"/>
        <w:ind w:left="1140" w:right="1080"/>
        <w:rPr>
          <w:rStyle w:val="6"/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bookmarkStart w:id="6" w:name="bookmark111"/>
      <w:r w:rsidRPr="009B4C28">
        <w:rPr>
          <w:rStyle w:val="6"/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Самообслуживание, самостоятельность,</w:t>
      </w:r>
    </w:p>
    <w:p w:rsidR="00A76228" w:rsidRPr="009B4C28" w:rsidRDefault="00A76228" w:rsidP="009B4C28">
      <w:pPr>
        <w:keepNext/>
        <w:keepLines/>
        <w:spacing w:after="211" w:line="240" w:lineRule="auto"/>
        <w:ind w:left="1140" w:righ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4C28">
        <w:rPr>
          <w:rStyle w:val="6"/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 xml:space="preserve"> трудовое воспитание</w:t>
      </w:r>
      <w:bookmarkEnd w:id="6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Культурно-гигиенические навыки.</w:t>
      </w:r>
      <w:r w:rsidRPr="006018FC">
        <w:rPr>
          <w:rStyle w:val="52"/>
          <w:sz w:val="28"/>
          <w:szCs w:val="28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3"/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3"/>
          <w:sz w:val="28"/>
          <w:szCs w:val="28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</w:t>
      </w:r>
      <w:r w:rsidRPr="006018FC">
        <w:rPr>
          <w:rStyle w:val="53"/>
          <w:sz w:val="28"/>
          <w:szCs w:val="28"/>
        </w:rPr>
        <w:softHyphen/>
        <w:t>годарить.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Самообслуживание.</w:t>
      </w:r>
      <w:r w:rsidRPr="006018FC">
        <w:rPr>
          <w:rStyle w:val="53"/>
          <w:sz w:val="28"/>
          <w:szCs w:val="28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3"/>
          <w:sz w:val="28"/>
          <w:szCs w:val="28"/>
        </w:rPr>
        <w:t>Воспитывать умение самостоятельно и своевременно готовить матери</w:t>
      </w:r>
      <w:r w:rsidRPr="006018FC">
        <w:rPr>
          <w:rStyle w:val="53"/>
          <w:sz w:val="28"/>
          <w:szCs w:val="28"/>
        </w:rPr>
        <w:softHyphen/>
        <w:t>алы и пособия к занятию, учить самостоятельно раскладывать подготов</w:t>
      </w:r>
      <w:r w:rsidRPr="006018FC">
        <w:rPr>
          <w:rStyle w:val="53"/>
          <w:sz w:val="28"/>
          <w:szCs w:val="28"/>
        </w:rPr>
        <w:softHyphen/>
        <w:t>ленные воспитателем материалы для занятий, убирать их, мыть кисточки, розетки для красок, палитру, протирать столы.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Общественно-полезный труд.</w:t>
      </w:r>
      <w:r w:rsidRPr="006018FC">
        <w:rPr>
          <w:rStyle w:val="53"/>
          <w:sz w:val="28"/>
          <w:szCs w:val="28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3"/>
          <w:sz w:val="28"/>
          <w:szCs w:val="28"/>
        </w:rPr>
        <w:t>Воспитывать желание участвовать в совместной трудовой деятельнос</w:t>
      </w:r>
      <w:r w:rsidRPr="006018FC">
        <w:rPr>
          <w:rStyle w:val="53"/>
          <w:sz w:val="28"/>
          <w:szCs w:val="28"/>
        </w:rPr>
        <w:softHyphen/>
        <w:t>ти. Формировать необходимые умения и навыки в разных видах труда. Воспитывать самостоятельность и ответственность, умение доводить на</w:t>
      </w:r>
      <w:r w:rsidRPr="006018FC">
        <w:rPr>
          <w:rStyle w:val="53"/>
          <w:sz w:val="28"/>
          <w:szCs w:val="28"/>
        </w:rPr>
        <w:softHyphen/>
        <w:t>чатое дело до конца. Развивать творчество и инициативу при выполнении различных видов труда.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3"/>
          <w:sz w:val="28"/>
          <w:szCs w:val="28"/>
        </w:rPr>
        <w:t>Знакомить детей с наиболее экономными приемами работы. Воспиты</w:t>
      </w:r>
      <w:r w:rsidRPr="006018FC">
        <w:rPr>
          <w:rStyle w:val="53"/>
          <w:sz w:val="28"/>
          <w:szCs w:val="28"/>
        </w:rPr>
        <w:softHyphen/>
        <w:t>вать культуру трудовой деятельности, бережное отношение к материалам и инструментам.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53"/>
          <w:sz w:val="28"/>
          <w:szCs w:val="28"/>
        </w:rPr>
        <w:t>Учить оценивать результат своей работы (с помощью взрослого).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3"/>
          <w:sz w:val="28"/>
          <w:szCs w:val="28"/>
        </w:rPr>
        <w:t>Воспитывать дружеские взаимоотношения между детьми; привычку иг</w:t>
      </w:r>
      <w:r w:rsidRPr="006018FC">
        <w:rPr>
          <w:rStyle w:val="53"/>
          <w:sz w:val="28"/>
          <w:szCs w:val="28"/>
        </w:rPr>
        <w:softHyphen/>
        <w:t>рать, трудиться, заниматься сообща. Развивать желание помогать друг другу.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3"/>
          <w:sz w:val="28"/>
          <w:szCs w:val="28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</w:r>
      <w:r w:rsidRPr="006018FC">
        <w:rPr>
          <w:rStyle w:val="53"/>
          <w:sz w:val="28"/>
          <w:szCs w:val="28"/>
        </w:rPr>
        <w:softHyphen/>
        <w:t>стижении конечного результата.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3"/>
          <w:sz w:val="28"/>
          <w:szCs w:val="28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3"/>
          <w:sz w:val="28"/>
          <w:szCs w:val="28"/>
        </w:rPr>
        <w:t>Формировать умение наводить порядок на участке детского сада (под</w:t>
      </w:r>
      <w:r w:rsidRPr="006018FC">
        <w:rPr>
          <w:rStyle w:val="53"/>
          <w:sz w:val="28"/>
          <w:szCs w:val="28"/>
        </w:rPr>
        <w:softHyphen/>
        <w:t>метать и очищать дорожки от мусора, зимой — от снега, поливать песок в песочнице и пр.).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3"/>
          <w:sz w:val="28"/>
          <w:szCs w:val="28"/>
        </w:rPr>
        <w:t>Приучать добросовестно выполнять обязанности дежурных по столо</w:t>
      </w:r>
      <w:r w:rsidRPr="006018FC">
        <w:rPr>
          <w:rStyle w:val="53"/>
          <w:sz w:val="28"/>
          <w:szCs w:val="28"/>
        </w:rPr>
        <w:softHyphen/>
        <w:t>вой: сервировать стол, приводить его в порядок после еды.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Труд в природе.</w:t>
      </w:r>
      <w:r w:rsidRPr="006018FC">
        <w:rPr>
          <w:rStyle w:val="53"/>
          <w:sz w:val="28"/>
          <w:szCs w:val="28"/>
        </w:rPr>
        <w:t xml:space="preserve"> Поощрять желание выполнять различные поруче</w:t>
      </w:r>
      <w:r w:rsidRPr="006018FC">
        <w:rPr>
          <w:rStyle w:val="53"/>
          <w:sz w:val="28"/>
          <w:szCs w:val="28"/>
        </w:rPr>
        <w:softHyphen/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4"/>
          <w:sz w:val="28"/>
          <w:szCs w:val="28"/>
        </w:rPr>
        <w:t>Привлекать детей к помощи взрослым и посильному труду в природе: осенью — к уборке овощей на огороде, сбору семян, пересаживанию цве</w:t>
      </w:r>
      <w:r w:rsidRPr="006018FC">
        <w:rPr>
          <w:rStyle w:val="54"/>
          <w:sz w:val="28"/>
          <w:szCs w:val="28"/>
        </w:rPr>
        <w:softHyphen/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</w:t>
      </w:r>
      <w:r w:rsidRPr="006018FC">
        <w:rPr>
          <w:rStyle w:val="54"/>
          <w:sz w:val="28"/>
          <w:szCs w:val="28"/>
        </w:rPr>
        <w:softHyphen/>
        <w:t>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A76228" w:rsidRPr="006018FC" w:rsidRDefault="00A76228" w:rsidP="009B4C28">
      <w:pPr>
        <w:pStyle w:val="62"/>
        <w:shd w:val="clear" w:color="auto" w:fill="auto"/>
        <w:spacing w:after="222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Уважение к труду взрослых.</w:t>
      </w:r>
      <w:r w:rsidRPr="006018FC">
        <w:rPr>
          <w:rStyle w:val="54"/>
          <w:sz w:val="28"/>
          <w:szCs w:val="28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</w:t>
      </w:r>
      <w:r w:rsidRPr="006018FC">
        <w:rPr>
          <w:rStyle w:val="54"/>
          <w:sz w:val="28"/>
          <w:szCs w:val="28"/>
        </w:rPr>
        <w:softHyphen/>
        <w:t>тям чувство благодарности к людям за их труд.</w:t>
      </w:r>
    </w:p>
    <w:p w:rsidR="00A76228" w:rsidRPr="009B4C28" w:rsidRDefault="00A76228" w:rsidP="009B4C28">
      <w:pPr>
        <w:keepNext/>
        <w:keepLines/>
        <w:spacing w:after="91" w:line="240" w:lineRule="auto"/>
        <w:ind w:left="1160" w:right="3580"/>
        <w:rPr>
          <w:rStyle w:val="6"/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bookmarkStart w:id="7" w:name="bookmark117"/>
      <w:r w:rsidRPr="009B4C28">
        <w:rPr>
          <w:rStyle w:val="6"/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Формирование основ безопасности</w:t>
      </w:r>
      <w:bookmarkEnd w:id="7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Безопасное поведение в природе.</w:t>
      </w:r>
      <w:r w:rsidRPr="006018FC">
        <w:rPr>
          <w:rStyle w:val="57"/>
          <w:sz w:val="28"/>
          <w:szCs w:val="28"/>
        </w:rPr>
        <w:t xml:space="preserve"> Формировать основы экологической культуры и безопасного поведения в природе.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7"/>
          <w:sz w:val="28"/>
          <w:szCs w:val="28"/>
        </w:rPr>
        <w:t>Формировать понятия о том, что в природе все взаимосвязано, что человек не должен нарушать эту взаимосвязь, чтобы не навредить живот</w:t>
      </w:r>
      <w:r w:rsidRPr="006018FC">
        <w:rPr>
          <w:rStyle w:val="57"/>
          <w:sz w:val="28"/>
          <w:szCs w:val="28"/>
        </w:rPr>
        <w:softHyphen/>
        <w:t>ному и растительному миру.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7"/>
          <w:sz w:val="28"/>
          <w:szCs w:val="28"/>
        </w:rPr>
        <w:t>Знакомить с явлениями неживой природы (гроза, гром, молния, раду</w:t>
      </w:r>
      <w:r w:rsidRPr="006018FC">
        <w:rPr>
          <w:rStyle w:val="57"/>
          <w:sz w:val="28"/>
          <w:szCs w:val="28"/>
        </w:rPr>
        <w:softHyphen/>
        <w:t>га), с правилами поведения при грозе.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7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Безопасность на дорогах.</w:t>
      </w:r>
      <w:r w:rsidRPr="006018FC">
        <w:rPr>
          <w:rStyle w:val="57"/>
          <w:sz w:val="28"/>
          <w:szCs w:val="28"/>
        </w:rPr>
        <w:t xml:space="preserve">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7"/>
          <w:sz w:val="28"/>
          <w:szCs w:val="28"/>
        </w:rPr>
        <w:t>Знакомить с названиями ближайших к детскому саду улиц и улиц, на которых живут дети.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7"/>
          <w:sz w:val="28"/>
          <w:szCs w:val="28"/>
        </w:rPr>
        <w:t>Знакомить с правилами дорожного движения, правилами передвиже</w:t>
      </w:r>
      <w:r w:rsidRPr="006018FC">
        <w:rPr>
          <w:rStyle w:val="57"/>
          <w:sz w:val="28"/>
          <w:szCs w:val="28"/>
        </w:rPr>
        <w:softHyphen/>
        <w:t>ния пешеходов и велосипедистов.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57"/>
          <w:sz w:val="28"/>
          <w:szCs w:val="28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bookmarkStart w:id="8" w:name="bookmark122"/>
      <w:r w:rsidRPr="006018FC">
        <w:rPr>
          <w:rStyle w:val="a1"/>
          <w:sz w:val="28"/>
          <w:szCs w:val="28"/>
        </w:rPr>
        <w:t>Безопасность собственной жизнедеятельности.</w:t>
      </w:r>
      <w:r w:rsidRPr="006018FC">
        <w:rPr>
          <w:rStyle w:val="58"/>
          <w:sz w:val="28"/>
          <w:szCs w:val="28"/>
        </w:rPr>
        <w:t xml:space="preserve"> Закреплять основы безопасности жизнедеятельности человека.</w:t>
      </w:r>
      <w:bookmarkEnd w:id="8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58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58"/>
          <w:sz w:val="28"/>
          <w:szCs w:val="28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58"/>
          <w:sz w:val="28"/>
          <w:szCs w:val="28"/>
        </w:rPr>
        <w:t>Уточнять знания детей о работе пожарных, о причинах пожаров, об элементарных правилах поведения во время пожара. Знакомить с ра</w:t>
      </w:r>
      <w:r w:rsidRPr="006018FC">
        <w:rPr>
          <w:rStyle w:val="58"/>
          <w:sz w:val="28"/>
          <w:szCs w:val="28"/>
        </w:rPr>
        <w:softHyphen/>
        <w:t>ботой службы спасения — МЧС. Закреплять знания о том, что в случае необходимости взрослые звонят по телефонам «01», «02», «03».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58"/>
          <w:sz w:val="28"/>
          <w:szCs w:val="28"/>
        </w:rPr>
        <w:t>Формировать умение обращаться за помощью к взрослым.</w:t>
      </w:r>
    </w:p>
    <w:p w:rsidR="00A76228" w:rsidRPr="006018FC" w:rsidRDefault="00A76228" w:rsidP="009B4C28">
      <w:pPr>
        <w:pStyle w:val="62"/>
        <w:shd w:val="clear" w:color="auto" w:fill="auto"/>
        <w:spacing w:after="222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58"/>
          <w:sz w:val="28"/>
          <w:szCs w:val="28"/>
        </w:rPr>
        <w:t>Учить называть свое имя, фамилию, возраст, домашний адрес, телефон.</w:t>
      </w:r>
    </w:p>
    <w:p w:rsidR="00A76228" w:rsidRDefault="00A76228" w:rsidP="009B4C28">
      <w:pPr>
        <w:keepNext/>
        <w:keepLines/>
        <w:spacing w:after="226" w:line="240" w:lineRule="auto"/>
        <w:ind w:left="1160" w:right="1160"/>
        <w:rPr>
          <w:rStyle w:val="12"/>
          <w:rFonts w:ascii="Times New Roman" w:eastAsia="Arial Unicode MS" w:hAnsi="Times New Roman" w:cs="Calibri"/>
          <w:b/>
          <w:bCs/>
          <w:sz w:val="28"/>
          <w:szCs w:val="28"/>
        </w:rPr>
      </w:pPr>
      <w:bookmarkStart w:id="9" w:name="bookmark125"/>
      <w:r w:rsidRPr="00881C50">
        <w:rPr>
          <w:rStyle w:val="12"/>
          <w:rFonts w:ascii="Times New Roman" w:eastAsia="Arial Unicode MS" w:hAnsi="Times New Roman" w:cs="Times New Roman"/>
          <w:b/>
          <w:bCs/>
          <w:sz w:val="28"/>
          <w:szCs w:val="28"/>
        </w:rPr>
        <w:t>Образовательная область</w:t>
      </w:r>
    </w:p>
    <w:p w:rsidR="00A76228" w:rsidRDefault="00A76228" w:rsidP="009B4C28">
      <w:pPr>
        <w:keepNext/>
        <w:keepLines/>
        <w:spacing w:after="226" w:line="240" w:lineRule="auto"/>
        <w:ind w:left="1160" w:right="1160"/>
        <w:rPr>
          <w:rStyle w:val="12"/>
          <w:rFonts w:ascii="Times New Roman" w:eastAsia="Arial Unicode MS" w:hAnsi="Times New Roman" w:cs="Calibri"/>
          <w:b/>
          <w:bCs/>
          <w:sz w:val="28"/>
          <w:szCs w:val="28"/>
        </w:rPr>
      </w:pPr>
      <w:r w:rsidRPr="00881C50">
        <w:rPr>
          <w:rStyle w:val="12"/>
          <w:rFonts w:ascii="Times New Roman" w:eastAsia="Arial Unicode MS" w:hAnsi="Times New Roman" w:cs="Times New Roman"/>
          <w:b/>
          <w:bCs/>
          <w:sz w:val="28"/>
          <w:szCs w:val="28"/>
        </w:rPr>
        <w:t xml:space="preserve"> «ПОЗНАВАТЕЛЬНОЕ РАЗВИТИЕ»</w:t>
      </w:r>
      <w:bookmarkEnd w:id="9"/>
    </w:p>
    <w:p w:rsidR="00A76228" w:rsidRPr="00881C50" w:rsidRDefault="00A76228" w:rsidP="009B4C28">
      <w:pPr>
        <w:keepNext/>
        <w:keepLines/>
        <w:spacing w:after="226" w:line="240" w:lineRule="auto"/>
        <w:ind w:left="1160" w:right="1160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9629F9" w:rsidRDefault="00A76228" w:rsidP="009629F9">
      <w:pPr>
        <w:spacing w:after="465" w:line="240" w:lineRule="auto"/>
        <w:ind w:left="20" w:right="20" w:firstLine="400"/>
        <w:rPr>
          <w:rFonts w:ascii="Times New Roman" w:eastAsia="Arial Unicode MS" w:hAnsi="Times New Roman"/>
          <w:sz w:val="28"/>
          <w:szCs w:val="28"/>
        </w:rPr>
      </w:pP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тельных действий, становление сознания; развитие воображения и твор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ческой активности; формирование первичных представлений о себе, дру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A76228" w:rsidRPr="00881C50" w:rsidRDefault="00A76228" w:rsidP="009B4C28">
      <w:pPr>
        <w:keepNext/>
        <w:keepLines/>
        <w:spacing w:line="240" w:lineRule="auto"/>
        <w:ind w:left="1160" w:right="378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bookmark126"/>
      <w:r w:rsidRPr="00881C50">
        <w:rPr>
          <w:rStyle w:val="22"/>
          <w:rFonts w:ascii="Times New Roman" w:eastAsia="Arial Unicode MS" w:hAnsi="Times New Roman" w:cs="Times New Roman"/>
          <w:b/>
          <w:bCs/>
        </w:rPr>
        <w:t>Основные цели и задачи</w:t>
      </w:r>
      <w:bookmarkEnd w:id="10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Формирование элементарных математических представлений.</w:t>
      </w:r>
      <w:r w:rsidRPr="006018FC">
        <w:rPr>
          <w:rStyle w:val="1"/>
          <w:sz w:val="28"/>
          <w:szCs w:val="28"/>
        </w:rPr>
        <w:t xml:space="preserve"> Фор</w:t>
      </w:r>
      <w:r w:rsidRPr="006018FC">
        <w:rPr>
          <w:rStyle w:val="1"/>
          <w:sz w:val="28"/>
          <w:szCs w:val="28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6018FC">
        <w:rPr>
          <w:rStyle w:val="1"/>
          <w:sz w:val="28"/>
          <w:szCs w:val="28"/>
        </w:rPr>
        <w:softHyphen/>
        <w:t>ющего мира: форме, цвете, размере, количестве, числе, части и целом, пространстве и времени.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Развитие познавательно-исследовательской деятельности.</w:t>
      </w:r>
      <w:r w:rsidRPr="006018FC">
        <w:rPr>
          <w:rStyle w:val="1"/>
          <w:sz w:val="28"/>
          <w:szCs w:val="28"/>
        </w:rPr>
        <w:t xml:space="preserve"> Развитие познавательных интересов детей, расширение опыта ориентировки в окру</w:t>
      </w:r>
      <w:r w:rsidRPr="006018FC">
        <w:rPr>
          <w:rStyle w:val="1"/>
          <w:sz w:val="28"/>
          <w:szCs w:val="28"/>
        </w:rPr>
        <w:softHyphen/>
        <w:t>жающем, сенсорное развитие, развитие любознательности и познаватель</w:t>
      </w:r>
      <w:r w:rsidRPr="006018FC">
        <w:rPr>
          <w:rStyle w:val="1"/>
          <w:sz w:val="28"/>
          <w:szCs w:val="28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6018FC">
        <w:rPr>
          <w:rStyle w:val="1"/>
          <w:sz w:val="28"/>
          <w:szCs w:val="28"/>
        </w:rPr>
        <w:softHyphen/>
        <w:t>риале, звучании, ритме, темпе, причинах и следствиях и др.).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Развитие восприятия, внимания, памяти, наблюдательности, спо</w:t>
      </w:r>
      <w:r w:rsidRPr="006018FC">
        <w:rPr>
          <w:rStyle w:val="1"/>
          <w:sz w:val="28"/>
          <w:szCs w:val="28"/>
        </w:rPr>
        <w:softHyphen/>
        <w:t>собности анализировать, сравнивать, выделять характерные, сущес</w:t>
      </w:r>
      <w:r w:rsidRPr="006018FC">
        <w:rPr>
          <w:rStyle w:val="1"/>
          <w:sz w:val="28"/>
          <w:szCs w:val="28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Ознакомление с предметным окружением.</w:t>
      </w:r>
      <w:r w:rsidRPr="006018FC">
        <w:rPr>
          <w:rStyle w:val="1"/>
          <w:sz w:val="28"/>
          <w:szCs w:val="28"/>
        </w:rPr>
        <w:t xml:space="preserve"> Ознакомление с пред</w:t>
      </w:r>
      <w:r w:rsidRPr="006018FC">
        <w:rPr>
          <w:rStyle w:val="1"/>
          <w:sz w:val="28"/>
          <w:szCs w:val="28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Формирование первичных представлений о многообразии предметно</w:t>
      </w:r>
      <w:r w:rsidRPr="006018FC">
        <w:rPr>
          <w:rStyle w:val="1"/>
          <w:sz w:val="28"/>
          <w:szCs w:val="28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Ознакомление с социальным миром.</w:t>
      </w:r>
      <w:r w:rsidRPr="006018FC">
        <w:rPr>
          <w:rStyle w:val="1"/>
          <w:sz w:val="28"/>
          <w:szCs w:val="28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A76228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rStyle w:val="1"/>
          <w:sz w:val="28"/>
          <w:szCs w:val="28"/>
        </w:rPr>
      </w:pPr>
      <w:r w:rsidRPr="006018FC">
        <w:rPr>
          <w:rStyle w:val="a1"/>
          <w:sz w:val="28"/>
          <w:szCs w:val="28"/>
        </w:rPr>
        <w:t>Ознакомление с миром природы.</w:t>
      </w:r>
      <w:r w:rsidRPr="006018FC">
        <w:rPr>
          <w:rStyle w:val="1"/>
          <w:sz w:val="28"/>
          <w:szCs w:val="28"/>
        </w:rPr>
        <w:t xml:space="preserve"> Ознакомление с природой и природ</w:t>
      </w:r>
      <w:r w:rsidRPr="006018FC">
        <w:rPr>
          <w:rStyle w:val="1"/>
          <w:sz w:val="28"/>
          <w:szCs w:val="28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6018FC">
        <w:rPr>
          <w:rStyle w:val="1"/>
          <w:sz w:val="28"/>
          <w:szCs w:val="28"/>
        </w:rPr>
        <w:softHyphen/>
        <w:t>лений о природном многообразии планеты Земля. Формирование элемен</w:t>
      </w:r>
      <w:r w:rsidRPr="006018FC">
        <w:rPr>
          <w:rStyle w:val="1"/>
          <w:sz w:val="28"/>
          <w:szCs w:val="28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</w:p>
    <w:p w:rsidR="00A76228" w:rsidRPr="009629F9" w:rsidRDefault="00A76228" w:rsidP="009B4C28">
      <w:pPr>
        <w:keepNext/>
        <w:keepLines/>
        <w:spacing w:after="375" w:line="240" w:lineRule="auto"/>
        <w:ind w:right="2180"/>
        <w:rPr>
          <w:rFonts w:ascii="Times New Roman" w:hAnsi="Times New Roman" w:cs="Times New Roman"/>
          <w:b/>
          <w:bCs/>
          <w:sz w:val="32"/>
          <w:szCs w:val="32"/>
        </w:rPr>
      </w:pPr>
      <w:bookmarkStart w:id="11" w:name="bookmark127"/>
      <w:r w:rsidRPr="006F7D64">
        <w:rPr>
          <w:rStyle w:val="32"/>
          <w:rFonts w:ascii="Times New Roman" w:hAnsi="Times New Roman" w:cs="Times New Roman"/>
          <w:b/>
          <w:bCs/>
          <w:sz w:val="32"/>
          <w:szCs w:val="32"/>
        </w:rPr>
        <w:t>Содержание психолого- педагогической работы</w:t>
      </w:r>
      <w:bookmarkEnd w:id="11"/>
    </w:p>
    <w:p w:rsidR="00A76228" w:rsidRDefault="00A76228" w:rsidP="009B4C28">
      <w:pPr>
        <w:keepNext/>
        <w:keepLines/>
        <w:spacing w:after="91" w:line="240" w:lineRule="auto"/>
        <w:ind w:right="2180"/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2" w:name="bookmark128"/>
      <w:r w:rsidRPr="0039090F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элементарных математических представлений</w:t>
      </w:r>
      <w:bookmarkEnd w:id="12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Количество и счет.</w:t>
      </w:r>
      <w:r w:rsidRPr="006018FC">
        <w:rPr>
          <w:rStyle w:val="1"/>
          <w:sz w:val="28"/>
          <w:szCs w:val="28"/>
        </w:rPr>
        <w:t xml:space="preserve"> Учить создавать множества (группы предме</w:t>
      </w:r>
      <w:r w:rsidRPr="006018FC">
        <w:rPr>
          <w:rStyle w:val="1"/>
          <w:sz w:val="28"/>
          <w:szCs w:val="28"/>
        </w:rPr>
        <w:softHyphen/>
        <w:t>тов) из разных по качеству элементов (предметов разного цвета, раз</w:t>
      </w:r>
      <w:r w:rsidRPr="006018FC">
        <w:rPr>
          <w:rStyle w:val="1"/>
          <w:sz w:val="28"/>
          <w:szCs w:val="28"/>
        </w:rP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 w:rsidRPr="006018FC">
        <w:rPr>
          <w:rStyle w:val="1"/>
          <w:sz w:val="28"/>
          <w:szCs w:val="28"/>
        </w:rPr>
        <w:softHyphen/>
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считать до 10; последовательно знакомить с образованием каж</w:t>
      </w:r>
      <w:r w:rsidRPr="006018FC">
        <w:rPr>
          <w:rStyle w:val="1"/>
          <w:sz w:val="28"/>
          <w:szCs w:val="28"/>
        </w:rPr>
        <w:softHyphen/>
        <w:t>дого числа в пределах от 5 до 10 (на наглядной основе).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умение понимать отношения рядом стоящих чисел (5 &lt; 6 на 1, 6 &gt; 5 на 1).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Отсчитывать предметы из большого количества по образцу и задан</w:t>
      </w:r>
      <w:r w:rsidRPr="006018FC">
        <w:rPr>
          <w:rStyle w:val="1"/>
          <w:sz w:val="28"/>
          <w:szCs w:val="28"/>
        </w:rPr>
        <w:softHyphen/>
        <w:t>ному числу (в пределах 10).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Совершенствовать умение считать в прямом и обратном порядке (в пределах 10). Считать предметы на ощупь, считать и воспроизводить ко</w:t>
      </w:r>
      <w:r w:rsidRPr="006018FC">
        <w:rPr>
          <w:rStyle w:val="1"/>
          <w:sz w:val="28"/>
          <w:szCs w:val="28"/>
        </w:rPr>
        <w:softHyphen/>
        <w:t>личество звуков, движений по образцу и заданному числу (в пределах 10).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Познакомить с цифрами от 0 до 9.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Познакомить с порядковым счетом в пределах 10, учить различать воп</w:t>
      </w:r>
      <w:r w:rsidRPr="006018FC">
        <w:rPr>
          <w:rStyle w:val="1"/>
          <w:sz w:val="28"/>
          <w:szCs w:val="28"/>
        </w:rPr>
        <w:softHyphen/>
        <w:t>росы «Сколько?», «Который?» («Какой?») и правильно отвечать на них.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Упражнять детей в понимании того, что число не зависит от ве</w:t>
      </w:r>
      <w:r w:rsidRPr="006018FC">
        <w:rPr>
          <w:rStyle w:val="1"/>
          <w:sz w:val="28"/>
          <w:szCs w:val="28"/>
        </w:rPr>
        <w:softHyphen/>
        <w:t>личины предметов, расстояния между предметами, формы, их распо</w:t>
      </w:r>
      <w:r w:rsidRPr="006018FC">
        <w:rPr>
          <w:rStyle w:val="1"/>
          <w:sz w:val="28"/>
          <w:szCs w:val="28"/>
        </w:rPr>
        <w:softHyphen/>
        <w:t>ложения, а также направления счета (справа налево, слева направо, с любого предмета).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Величина.</w:t>
      </w:r>
      <w:r w:rsidRPr="006018FC">
        <w:rPr>
          <w:rStyle w:val="1"/>
          <w:sz w:val="28"/>
          <w:szCs w:val="28"/>
        </w:rPr>
        <w:t xml:space="preserve"> Учить устанавливать размерные отношения между 5-10 предметами разной длины (высоты, ширины) или толщины: сис</w:t>
      </w:r>
      <w:r w:rsidRPr="006018FC">
        <w:rPr>
          <w:rStyle w:val="1"/>
          <w:sz w:val="28"/>
          <w:szCs w:val="28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</w:r>
      <w:r w:rsidRPr="006018FC">
        <w:rPr>
          <w:rStyle w:val="1"/>
          <w:sz w:val="28"/>
          <w:szCs w:val="28"/>
        </w:rPr>
        <w:softHyphen/>
        <w:t>леная уже желтой и всех остальных лент» и т. д.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Сравнивать два предмета по величине (длине, ширине, высоте) опосре</w:t>
      </w:r>
      <w:r w:rsidRPr="006018FC">
        <w:rPr>
          <w:rStyle w:val="1"/>
          <w:sz w:val="28"/>
          <w:szCs w:val="28"/>
        </w:rPr>
        <w:softHyphen/>
        <w:t>дованно — с помощью третьего (условной меры), равного одному из сравни</w:t>
      </w:r>
      <w:r w:rsidRPr="006018FC">
        <w:rPr>
          <w:rStyle w:val="1"/>
          <w:sz w:val="28"/>
          <w:szCs w:val="28"/>
        </w:rPr>
        <w:softHyphen/>
        <w:t>ваемых предметов.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Форма.</w:t>
      </w:r>
      <w:r w:rsidRPr="006018FC">
        <w:rPr>
          <w:rStyle w:val="1"/>
          <w:sz w:val="28"/>
          <w:szCs w:val="28"/>
        </w:rPr>
        <w:t xml:space="preserve"> Познакомить детей с овалом на основе сравнения его с кругом и прямоугольником.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у детей геометрическую зоркость: умение анализировать и сравнивать предметы по форме, находить в ближайшем окружении пред</w:t>
      </w:r>
      <w:r w:rsidRPr="006018FC">
        <w:rPr>
          <w:rStyle w:val="1"/>
          <w:sz w:val="28"/>
          <w:szCs w:val="28"/>
        </w:rPr>
        <w:softHyphen/>
        <w:t>меты одинаковой и разной формы: книги, картина, одеяла, крышки сто</w:t>
      </w:r>
      <w:r w:rsidRPr="006018FC">
        <w:rPr>
          <w:rStyle w:val="1"/>
          <w:sz w:val="28"/>
          <w:szCs w:val="28"/>
        </w:rPr>
        <w:softHyphen/>
        <w:t>лов — прямоугольные, поднос и блюдо — овальные, тарелки — круглые и т. д.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представления о том, как из одной формы сделать другую.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Ориентировка в пространстве.</w:t>
      </w:r>
      <w:r w:rsidRPr="006018FC">
        <w:rPr>
          <w:rStyle w:val="1"/>
          <w:sz w:val="28"/>
          <w:szCs w:val="28"/>
        </w:rPr>
        <w:t xml:space="preserve"> Совершенствовать умение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ориентироваться на листе бумаги (справа — слева, вверху — вни</w:t>
      </w:r>
      <w:r w:rsidRPr="006018FC">
        <w:rPr>
          <w:rStyle w:val="1"/>
          <w:sz w:val="28"/>
          <w:szCs w:val="28"/>
        </w:rPr>
        <w:softHyphen/>
        <w:t>зу, в середине, в углу).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Ориентировка во времени.</w:t>
      </w:r>
      <w:r w:rsidRPr="006018FC">
        <w:rPr>
          <w:rStyle w:val="1"/>
          <w:sz w:val="28"/>
          <w:szCs w:val="28"/>
        </w:rPr>
        <w:t xml:space="preserve"> Дать детям представление о том, что утро, вечер, день и ночь составляют сутки.</w:t>
      </w:r>
    </w:p>
    <w:p w:rsidR="00A76228" w:rsidRPr="006018FC" w:rsidRDefault="00A76228" w:rsidP="009B4C28">
      <w:pPr>
        <w:pStyle w:val="62"/>
        <w:shd w:val="clear" w:color="auto" w:fill="auto"/>
        <w:spacing w:after="226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на конкретных примерах устанавливать последовательность различных событий: что было раньше (сначала), что позже (потом), опре</w:t>
      </w:r>
      <w:r w:rsidRPr="006018FC">
        <w:rPr>
          <w:rStyle w:val="1"/>
          <w:sz w:val="28"/>
          <w:szCs w:val="28"/>
        </w:rPr>
        <w:softHyphen/>
        <w:t>делять, какой день сегодня, какой был вчера, какой будет завтра.</w:t>
      </w:r>
    </w:p>
    <w:p w:rsidR="00A76228" w:rsidRDefault="00A76228" w:rsidP="009B4C28">
      <w:pPr>
        <w:keepNext/>
        <w:keepLines/>
        <w:spacing w:after="91" w:line="240" w:lineRule="auto"/>
        <w:ind w:right="2180"/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6228" w:rsidRPr="009B4C28" w:rsidRDefault="00A76228" w:rsidP="009B4C28">
      <w:pPr>
        <w:pStyle w:val="62"/>
        <w:shd w:val="clear" w:color="auto" w:fill="auto"/>
        <w:spacing w:after="255" w:line="240" w:lineRule="auto"/>
        <w:ind w:firstLine="400"/>
        <w:jc w:val="center"/>
        <w:rPr>
          <w:rStyle w:val="1"/>
          <w:b/>
          <w:bCs/>
          <w:i/>
          <w:iCs/>
          <w:sz w:val="28"/>
          <w:szCs w:val="28"/>
        </w:rPr>
      </w:pPr>
      <w:r w:rsidRPr="009B4C28">
        <w:rPr>
          <w:rStyle w:val="1"/>
          <w:b/>
          <w:bCs/>
          <w:i/>
          <w:iCs/>
          <w:sz w:val="28"/>
          <w:szCs w:val="28"/>
        </w:rPr>
        <w:t>ФОРМИРОВАНИЕ ЦЕЛОСТНОЙ КАРТИНЫ МИРА</w:t>
      </w:r>
    </w:p>
    <w:p w:rsidR="00A76228" w:rsidRPr="009B4C28" w:rsidRDefault="00A76228" w:rsidP="009B4C28">
      <w:pPr>
        <w:pStyle w:val="62"/>
        <w:shd w:val="clear" w:color="auto" w:fill="auto"/>
        <w:spacing w:after="255" w:line="240" w:lineRule="auto"/>
        <w:ind w:firstLine="400"/>
        <w:jc w:val="both"/>
        <w:rPr>
          <w:rStyle w:val="1"/>
          <w:b/>
          <w:bCs/>
          <w:sz w:val="28"/>
          <w:szCs w:val="28"/>
        </w:rPr>
      </w:pPr>
    </w:p>
    <w:p w:rsidR="00A76228" w:rsidRPr="009B4C28" w:rsidRDefault="00A76228" w:rsidP="009B4C28">
      <w:pPr>
        <w:pStyle w:val="62"/>
        <w:shd w:val="clear" w:color="auto" w:fill="auto"/>
        <w:spacing w:after="255" w:line="240" w:lineRule="auto"/>
        <w:ind w:firstLine="400"/>
        <w:jc w:val="both"/>
        <w:rPr>
          <w:sz w:val="28"/>
          <w:szCs w:val="28"/>
        </w:rPr>
      </w:pPr>
      <w:r w:rsidRPr="009B4C28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Развитие познавательно- исследовательской деятельности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Познавательно-исследовательская деятельность.</w:t>
      </w:r>
      <w:r w:rsidRPr="006018FC">
        <w:rPr>
          <w:rStyle w:val="1"/>
          <w:sz w:val="28"/>
          <w:szCs w:val="28"/>
        </w:rPr>
        <w:t xml:space="preserve"> Закреплять уме</w:t>
      </w:r>
      <w:r w:rsidRPr="006018FC">
        <w:rPr>
          <w:rStyle w:val="1"/>
          <w:sz w:val="28"/>
          <w:szCs w:val="28"/>
        </w:rPr>
        <w:softHyphen/>
        <w:t>ние использовать обобщенные способы обследования объектов с помо</w:t>
      </w:r>
      <w:r w:rsidRPr="006018FC">
        <w:rPr>
          <w:rStyle w:val="1"/>
          <w:sz w:val="28"/>
          <w:szCs w:val="28"/>
        </w:rPr>
        <w:softHyphen/>
        <w:t>щью специально разработанной системы сенсорных эталонов, перцеп</w:t>
      </w:r>
      <w:r w:rsidRPr="006018FC">
        <w:rPr>
          <w:rStyle w:val="1"/>
          <w:sz w:val="28"/>
          <w:szCs w:val="28"/>
        </w:rPr>
        <w:softHyphen/>
        <w:t>тивных действий.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</w:t>
      </w:r>
      <w:r w:rsidRPr="006018FC">
        <w:rPr>
          <w:rStyle w:val="1"/>
          <w:sz w:val="28"/>
          <w:szCs w:val="28"/>
        </w:rPr>
        <w:softHyphen/>
        <w:t>ванию действий экспериментального характера для выявления скрытых свойств. Закреплять умение получать информацию о новом объекте в про</w:t>
      </w:r>
      <w:r w:rsidRPr="006018FC">
        <w:rPr>
          <w:rStyle w:val="1"/>
          <w:sz w:val="28"/>
          <w:szCs w:val="28"/>
        </w:rPr>
        <w:softHyphen/>
        <w:t>цессе его исследования.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умение детей действовать в соответствии с предлагаемым алгоритмом. Формировать умение определять алгоритм собственной де</w:t>
      </w:r>
      <w:r w:rsidRPr="006018FC">
        <w:rPr>
          <w:rStyle w:val="1"/>
          <w:sz w:val="28"/>
          <w:szCs w:val="28"/>
        </w:rPr>
        <w:softHyphen/>
        <w:t>ятельности; с помощью взрослого составлять модели и использовать их в познавательно-исследовательской деятельности.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Сенсорное развитие.</w:t>
      </w:r>
      <w:r w:rsidRPr="006018FC">
        <w:rPr>
          <w:rStyle w:val="1"/>
          <w:sz w:val="28"/>
          <w:szCs w:val="28"/>
        </w:rPr>
        <w:t xml:space="preserve"> Развивать восприятие, умение выделять раз</w:t>
      </w:r>
      <w:r w:rsidRPr="006018FC">
        <w:rPr>
          <w:rStyle w:val="1"/>
          <w:sz w:val="28"/>
          <w:szCs w:val="28"/>
        </w:rPr>
        <w:softHyphen/>
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знакомить с различными геометрическими фигура</w:t>
      </w:r>
      <w:r w:rsidRPr="006018FC">
        <w:rPr>
          <w:rStyle w:val="1"/>
          <w:sz w:val="28"/>
          <w:szCs w:val="28"/>
        </w:rPr>
        <w:softHyphen/>
        <w:t>ми, учить использовать в качестве эталонов плоскостные и объемные формы.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умение обследовать предметы разной формы; при обсле</w:t>
      </w:r>
      <w:r w:rsidRPr="006018FC">
        <w:rPr>
          <w:rStyle w:val="1"/>
          <w:sz w:val="28"/>
          <w:szCs w:val="28"/>
        </w:rPr>
        <w:softHyphen/>
        <w:t>довании включать движения рук по предмету. Расширять представления о фактуре предметов (гладкий, пушистый, шероховатый и т. п.). Совер</w:t>
      </w:r>
      <w:r w:rsidRPr="006018FC">
        <w:rPr>
          <w:rStyle w:val="1"/>
          <w:sz w:val="28"/>
          <w:szCs w:val="28"/>
        </w:rPr>
        <w:softHyphen/>
        <w:t>шенствовать глазомер.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познавательно-исследовательский интерес, показывая за</w:t>
      </w:r>
      <w:r w:rsidRPr="006018FC">
        <w:rPr>
          <w:rStyle w:val="1"/>
          <w:sz w:val="28"/>
          <w:szCs w:val="28"/>
        </w:rPr>
        <w:softHyphen/>
        <w:t>нимательные опыты, фокусы, привлекая к простейшим экспериментам.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Проектная деятельность.</w:t>
      </w:r>
      <w:r w:rsidRPr="006018FC">
        <w:rPr>
          <w:rStyle w:val="1"/>
          <w:sz w:val="28"/>
          <w:szCs w:val="28"/>
        </w:rPr>
        <w:t xml:space="preserve"> Создавать условия для реализации детьми проектов трех типов: исследовательских, творческих и нормативных.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проектную деятельность исследовательского типа. Органи</w:t>
      </w:r>
      <w:r w:rsidRPr="006018FC">
        <w:rPr>
          <w:rStyle w:val="1"/>
          <w:sz w:val="28"/>
          <w:szCs w:val="28"/>
        </w:rPr>
        <w:softHyphen/>
        <w:t>зовывать презентации проектов. Формировать у детей представления об авторстве проекта.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Создавать условия для реализации проектной деятельности твор</w:t>
      </w:r>
      <w:r w:rsidRPr="006018FC">
        <w:rPr>
          <w:rStyle w:val="1"/>
          <w:sz w:val="28"/>
          <w:szCs w:val="28"/>
        </w:rPr>
        <w:softHyphen/>
        <w:t>ческого типа. (Творческие проекты в этом возрасте носят индивиду</w:t>
      </w:r>
      <w:r w:rsidRPr="006018FC">
        <w:rPr>
          <w:rStyle w:val="1"/>
          <w:sz w:val="28"/>
          <w:szCs w:val="28"/>
        </w:rPr>
        <w:softHyphen/>
        <w:t>альный характер.)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Способствовать развитию проектной деятельности нормативного ти</w:t>
      </w:r>
      <w:r w:rsidRPr="006018FC">
        <w:rPr>
          <w:rStyle w:val="1"/>
          <w:sz w:val="28"/>
          <w:szCs w:val="28"/>
        </w:rPr>
        <w:softHyphen/>
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Дидактические игры.</w:t>
      </w:r>
      <w:r w:rsidRPr="006018FC">
        <w:rPr>
          <w:rStyle w:val="1"/>
          <w:sz w:val="28"/>
          <w:szCs w:val="28"/>
        </w:rPr>
        <w:t xml:space="preserve"> Организовывать дидактические игры, объ</w:t>
      </w:r>
      <w:r w:rsidRPr="006018FC">
        <w:rPr>
          <w:rStyle w:val="1"/>
          <w:sz w:val="28"/>
          <w:szCs w:val="28"/>
        </w:rPr>
        <w:softHyphen/>
        <w:t>единяя детей в подгруппы по 2-4 человека; учить выполнять правила игры.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в играх память, внимание, воображение, мышление, речь, сенсорные способности детей. Учить сравнивать предметы, подмечать не</w:t>
      </w:r>
      <w:r w:rsidRPr="006018FC">
        <w:rPr>
          <w:rStyle w:val="1"/>
          <w:sz w:val="28"/>
          <w:szCs w:val="28"/>
        </w:rPr>
        <w:softHyphen/>
        <w:t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Побуждать детей к самостоятельности в игре, вызывая у них эмоцио</w:t>
      </w:r>
      <w:r w:rsidRPr="006018FC">
        <w:rPr>
          <w:rStyle w:val="1"/>
          <w:sz w:val="28"/>
          <w:szCs w:val="28"/>
        </w:rPr>
        <w:softHyphen/>
        <w:t>нально-положительный отклик на игровое действие.</w:t>
      </w:r>
    </w:p>
    <w:p w:rsidR="00A76228" w:rsidRPr="006018FC" w:rsidRDefault="00A76228" w:rsidP="009B4C28">
      <w:pPr>
        <w:pStyle w:val="62"/>
        <w:shd w:val="clear" w:color="auto" w:fill="auto"/>
        <w:spacing w:after="286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подчиняться правилам в групповых играх. Воспитывать твор</w:t>
      </w:r>
      <w:r w:rsidRPr="006018FC">
        <w:rPr>
          <w:rStyle w:val="1"/>
          <w:sz w:val="28"/>
          <w:szCs w:val="28"/>
        </w:rPr>
        <w:softHyphen/>
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A76228" w:rsidRDefault="00A76228" w:rsidP="009B4C28">
      <w:pPr>
        <w:keepNext/>
        <w:keepLines/>
        <w:spacing w:after="91" w:line="240" w:lineRule="auto"/>
        <w:ind w:left="1160" w:right="2800"/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3" w:name="bookmark140"/>
      <w:r w:rsidRPr="0039090F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Ознакомление с предметным окружением</w:t>
      </w:r>
      <w:bookmarkEnd w:id="13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обогащать представления детей о мире предметов. Объ</w:t>
      </w:r>
      <w:r w:rsidRPr="006018FC">
        <w:rPr>
          <w:rStyle w:val="1"/>
          <w:sz w:val="28"/>
          <w:szCs w:val="28"/>
        </w:rPr>
        <w:softHyphen/>
        <w:t>яснять назначение незнакомых предметов. Формировать представление о предметах, облегчающих труд человека в быту (кофемолка, миксер, мясо</w:t>
      </w:r>
      <w:r w:rsidRPr="006018FC">
        <w:rPr>
          <w:rStyle w:val="1"/>
          <w:sz w:val="28"/>
          <w:szCs w:val="28"/>
        </w:rPr>
        <w:softHyphen/>
        <w:t>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Побуждать сравнивать предметы (по назначению, цвету, форме, мате</w:t>
      </w:r>
      <w:r w:rsidRPr="006018FC">
        <w:rPr>
          <w:rStyle w:val="1"/>
          <w:sz w:val="28"/>
          <w:szCs w:val="28"/>
        </w:rPr>
        <w:softHyphen/>
        <w:t>риалу), классифицировать их (посуда - фарфоровая, стеклянная, керами</w:t>
      </w:r>
      <w:r w:rsidRPr="006018FC">
        <w:rPr>
          <w:rStyle w:val="1"/>
          <w:sz w:val="28"/>
          <w:szCs w:val="28"/>
        </w:rPr>
        <w:softHyphen/>
        <w:t>ческая, пластмассовая).</w:t>
      </w:r>
    </w:p>
    <w:p w:rsidR="00A76228" w:rsidRPr="006018FC" w:rsidRDefault="00A76228" w:rsidP="009B4C28">
      <w:pPr>
        <w:pStyle w:val="62"/>
        <w:shd w:val="clear" w:color="auto" w:fill="auto"/>
        <w:spacing w:after="222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A76228" w:rsidRDefault="00A76228" w:rsidP="009B4C28">
      <w:pPr>
        <w:keepNext/>
        <w:keepLines/>
        <w:spacing w:after="91" w:line="240" w:lineRule="auto"/>
        <w:ind w:left="1160" w:right="3480"/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4" w:name="bookmark146"/>
      <w:r w:rsidRPr="0039090F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Ознакомление с социальным миром</w:t>
      </w:r>
      <w:bookmarkEnd w:id="14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Обогащать представления детей о профессиях.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Расширять представления об учебных заведениях (детский сад, шко</w:t>
      </w:r>
      <w:r w:rsidRPr="006018FC">
        <w:rPr>
          <w:rStyle w:val="1"/>
          <w:sz w:val="28"/>
          <w:szCs w:val="28"/>
        </w:rPr>
        <w:softHyphen/>
        <w:t>ла, колледж, вуз), сферах человеческой деятельности (наука, искусство, производство, сельское хозяйство).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знакомить с деньгами, их функциями (средство для оп</w:t>
      </w:r>
      <w:r w:rsidRPr="006018FC">
        <w:rPr>
          <w:rStyle w:val="1"/>
          <w:sz w:val="28"/>
          <w:szCs w:val="28"/>
        </w:rPr>
        <w:softHyphen/>
        <w:t>латы труда, расчетов при покупках), бюджетом и возможностями семьи.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элементарные представления об истории человечества (Древ</w:t>
      </w:r>
      <w:r w:rsidRPr="006018FC">
        <w:rPr>
          <w:rStyle w:val="1"/>
          <w:sz w:val="28"/>
          <w:szCs w:val="28"/>
        </w:rPr>
        <w:softHyphen/>
        <w:t>ний мир, Средние века, современное общество) через знакомство с произведени</w:t>
      </w:r>
      <w:r w:rsidRPr="006018FC">
        <w:rPr>
          <w:rStyle w:val="1"/>
          <w:sz w:val="28"/>
          <w:szCs w:val="28"/>
        </w:rPr>
        <w:softHyphen/>
        <w:t>ями искусства (живопись, скульптура, мифы и легенды народов мира), реконс</w:t>
      </w:r>
      <w:r w:rsidRPr="006018FC">
        <w:rPr>
          <w:rStyle w:val="1"/>
          <w:sz w:val="28"/>
          <w:szCs w:val="28"/>
        </w:rPr>
        <w:softHyphen/>
        <w:t>трукцию образа жизни людей разных времен (одежда, утварь, традиции и др.).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Рассказывать детям о профессиях воспитателя, учителя, врача, стро</w:t>
      </w:r>
      <w:r w:rsidRPr="006018FC">
        <w:rPr>
          <w:rStyle w:val="1"/>
          <w:sz w:val="28"/>
          <w:szCs w:val="28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 w:rsidRPr="006018FC">
        <w:rPr>
          <w:rStyle w:val="1"/>
          <w:sz w:val="28"/>
          <w:szCs w:val="28"/>
        </w:rPr>
        <w:softHyphen/>
        <w:t>пользуется разнообразная техника. Рассказывать о личностных и деловых качествах человека-труженика.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Знакомить с трудом людей творческих профессий: художников, писа</w:t>
      </w:r>
      <w:r w:rsidRPr="006018FC">
        <w:rPr>
          <w:rStyle w:val="1"/>
          <w:sz w:val="28"/>
          <w:szCs w:val="28"/>
        </w:rPr>
        <w:softHyphen/>
        <w:t>телей, композиторов, мастеров народного декоративно-прикладного искус</w:t>
      </w:r>
      <w:r w:rsidRPr="006018FC">
        <w:rPr>
          <w:rStyle w:val="1"/>
          <w:sz w:val="28"/>
          <w:szCs w:val="28"/>
        </w:rPr>
        <w:softHyphen/>
        <w:t>ства; с результатами их труда (картинами, книгами, нотами, предметами декоративного искусства).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Прививать чувство благодарности к человеку за его труд.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Расширять представления о малой Родине. Рассказывать детям о достопримечательностях, культуре, традициях родного края; о замеча</w:t>
      </w:r>
      <w:r w:rsidRPr="006018FC">
        <w:rPr>
          <w:rStyle w:val="1"/>
          <w:sz w:val="28"/>
          <w:szCs w:val="28"/>
        </w:rPr>
        <w:softHyphen/>
        <w:t>тельных людях, прославивших свой край.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A76228" w:rsidRPr="006018FC" w:rsidRDefault="00A76228" w:rsidP="009B4C28">
      <w:pPr>
        <w:pStyle w:val="62"/>
        <w:shd w:val="clear" w:color="auto" w:fill="auto"/>
        <w:spacing w:after="222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</w:t>
      </w:r>
      <w:r w:rsidRPr="006018FC">
        <w:rPr>
          <w:rStyle w:val="1"/>
          <w:sz w:val="28"/>
          <w:szCs w:val="28"/>
        </w:rPr>
        <w:softHyphen/>
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A76228" w:rsidRDefault="00A76228" w:rsidP="009B4C28">
      <w:pPr>
        <w:keepNext/>
        <w:keepLines/>
        <w:spacing w:after="87" w:line="240" w:lineRule="auto"/>
        <w:ind w:left="1160"/>
        <w:jc w:val="center"/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5" w:name="bookmark152"/>
      <w:r w:rsidRPr="0039090F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Ознакомление с миром природы</w:t>
      </w:r>
      <w:bookmarkEnd w:id="15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Расширять и уточнять представления детей о природе. Учить наблю</w:t>
      </w:r>
      <w:r w:rsidRPr="006018FC">
        <w:rPr>
          <w:rStyle w:val="1"/>
          <w:sz w:val="28"/>
          <w:szCs w:val="28"/>
        </w:rPr>
        <w:softHyphen/>
        <w:t>дать, развивать любознательность.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Закреплять представления о растениях ближайшего окружения: де</w:t>
      </w:r>
      <w:r w:rsidRPr="006018FC">
        <w:rPr>
          <w:rStyle w:val="1"/>
          <w:sz w:val="28"/>
          <w:szCs w:val="28"/>
        </w:rPr>
        <w:softHyphen/>
        <w:t>ревьях, кустарниках и травянистых растениях. Познакомить с понятиями «лес», «луг» и «сад».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знакомить с комнатными растениями.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ухаживать за растениями. Рассказать о способах вегетативного размножения растений.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Расширять представления о домашних животных, их повадках, зави</w:t>
      </w:r>
      <w:r w:rsidRPr="006018FC">
        <w:rPr>
          <w:rStyle w:val="1"/>
          <w:sz w:val="28"/>
          <w:szCs w:val="28"/>
        </w:rPr>
        <w:softHyphen/>
        <w:t>симости от человека.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детей ухаживать за обитателями уголка природы.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Дать детям представления о пресмыкающихся (ящерица, черепаха и др.) и насекомых (пчела, комар, муха и др.).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Показать, как человек в своей жизни использует воду, песок, глину, камни.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укреплять свое здоровье в процессе общения с природой.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устанавливать причинно-следственные связи между природны</w:t>
      </w:r>
      <w:r w:rsidRPr="006018FC">
        <w:rPr>
          <w:rStyle w:val="1"/>
          <w:sz w:val="28"/>
          <w:szCs w:val="28"/>
        </w:rPr>
        <w:softHyphen/>
        <w:t>ми явлениями (сезон — растительность — труд людей).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Показать взаимодействие живой и неживой природы.</w:t>
      </w:r>
    </w:p>
    <w:p w:rsidR="00A76228" w:rsidRPr="00CC4F40" w:rsidRDefault="00A76228" w:rsidP="009B4C28">
      <w:pPr>
        <w:pStyle w:val="62"/>
        <w:shd w:val="clear" w:color="auto" w:fill="auto"/>
        <w:spacing w:after="251" w:line="240" w:lineRule="auto"/>
        <w:ind w:right="20" w:firstLine="400"/>
        <w:jc w:val="both"/>
        <w:rPr>
          <w:sz w:val="28"/>
          <w:szCs w:val="28"/>
          <w:shd w:val="clear" w:color="auto" w:fill="FFFFFF"/>
        </w:rPr>
      </w:pPr>
      <w:r w:rsidRPr="006018FC">
        <w:rPr>
          <w:rStyle w:val="1"/>
          <w:sz w:val="28"/>
          <w:szCs w:val="28"/>
        </w:rPr>
        <w:t>Рассказывать о значении солнца и воздуха в жизни человека, живот</w:t>
      </w:r>
      <w:r w:rsidRPr="006018FC">
        <w:rPr>
          <w:rStyle w:val="1"/>
          <w:sz w:val="28"/>
          <w:szCs w:val="28"/>
        </w:rPr>
        <w:softHyphen/>
        <w:t>ных и растений.</w:t>
      </w:r>
    </w:p>
    <w:p w:rsidR="00A76228" w:rsidRPr="0039090F" w:rsidRDefault="00A76228" w:rsidP="009B4C28">
      <w:pPr>
        <w:spacing w:line="240" w:lineRule="auto"/>
        <w:ind w:firstLine="400"/>
        <w:rPr>
          <w:rFonts w:ascii="Times New Roman" w:hAnsi="Times New Roman" w:cs="Times New Roman"/>
          <w:i/>
          <w:iCs/>
          <w:sz w:val="28"/>
          <w:szCs w:val="28"/>
        </w:rPr>
      </w:pPr>
      <w:bookmarkStart w:id="16" w:name="bookmark160"/>
      <w:r w:rsidRPr="0039090F">
        <w:rPr>
          <w:rStyle w:val="4"/>
          <w:rFonts w:ascii="Times New Roman" w:hAnsi="Times New Roman" w:cs="Times New Roman"/>
          <w:i/>
          <w:iCs/>
          <w:sz w:val="28"/>
          <w:szCs w:val="28"/>
        </w:rPr>
        <w:t>Сезонные наблюдения</w:t>
      </w:r>
      <w:bookmarkEnd w:id="16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Осень.</w:t>
      </w:r>
      <w:r w:rsidRPr="006018FC">
        <w:rPr>
          <w:rStyle w:val="1"/>
          <w:sz w:val="28"/>
          <w:szCs w:val="28"/>
        </w:rPr>
        <w:t xml:space="preserve"> Закреплять представления о том, как похолодание и сокра</w:t>
      </w:r>
      <w:r w:rsidRPr="006018FC">
        <w:rPr>
          <w:rStyle w:val="1"/>
          <w:sz w:val="28"/>
          <w:szCs w:val="28"/>
        </w:rPr>
        <w:softHyphen/>
        <w:t>щение продолжительности дня изменяют жизнь растений, животных и человека.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Зима.</w:t>
      </w:r>
      <w:r w:rsidRPr="006018FC">
        <w:rPr>
          <w:rStyle w:val="1"/>
          <w:sz w:val="28"/>
          <w:szCs w:val="28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Весна.</w:t>
      </w:r>
      <w:r w:rsidRPr="006018FC">
        <w:rPr>
          <w:rStyle w:val="1"/>
          <w:sz w:val="28"/>
          <w:szCs w:val="28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</w:t>
      </w:r>
      <w:r w:rsidRPr="006018FC">
        <w:rPr>
          <w:rStyle w:val="1"/>
          <w:sz w:val="28"/>
          <w:szCs w:val="28"/>
        </w:rPr>
        <w:softHyphen/>
        <w:t>дование птиц (ворон и др.).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Лето.</w:t>
      </w:r>
      <w:r w:rsidRPr="006018FC">
        <w:rPr>
          <w:rStyle w:val="1"/>
          <w:sz w:val="28"/>
          <w:szCs w:val="28"/>
        </w:rPr>
        <w:t xml:space="preserve"> Расширять и обогащать представления о влиянии тепла, сол</w:t>
      </w:r>
      <w:r w:rsidRPr="006018FC">
        <w:rPr>
          <w:rStyle w:val="1"/>
          <w:sz w:val="28"/>
          <w:szCs w:val="28"/>
        </w:rPr>
        <w:softHyphen/>
        <w:t>нечного света на жизнь людей, животных и растений (природа «расцве</w:t>
      </w:r>
      <w:r w:rsidRPr="006018FC">
        <w:rPr>
          <w:rStyle w:val="1"/>
          <w:sz w:val="28"/>
          <w:szCs w:val="28"/>
        </w:rPr>
        <w:softHyphen/>
        <w:t>тает», много ягод, фруктов, овощей; много корма для зверей, птиц и их детенышей).</w:t>
      </w:r>
    </w:p>
    <w:p w:rsidR="00A76228" w:rsidRPr="006018FC" w:rsidRDefault="00A76228" w:rsidP="009B4C28">
      <w:pPr>
        <w:pStyle w:val="62"/>
        <w:shd w:val="clear" w:color="auto" w:fill="auto"/>
        <w:spacing w:after="222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Дать представления о съедобных и несъедобных грибах (съедобные — мас</w:t>
      </w:r>
      <w:r w:rsidRPr="006018FC">
        <w:rPr>
          <w:rStyle w:val="1"/>
          <w:sz w:val="28"/>
          <w:szCs w:val="28"/>
        </w:rPr>
        <w:softHyphen/>
        <w:t>лята, опята, лисички и т. п.; несъедобные — мухомор, ложный опенок).</w:t>
      </w:r>
    </w:p>
    <w:p w:rsidR="00A76228" w:rsidRDefault="00A76228" w:rsidP="009B4C28">
      <w:pPr>
        <w:keepNext/>
        <w:keepLines/>
        <w:spacing w:after="226" w:line="240" w:lineRule="auto"/>
        <w:ind w:left="1140" w:right="2080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  <w:bookmarkStart w:id="17" w:name="bookmark163"/>
      <w:r w:rsidRPr="00792E22">
        <w:rPr>
          <w:rStyle w:val="12"/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</w:p>
    <w:p w:rsidR="00A76228" w:rsidRDefault="00A76228" w:rsidP="009B4C28">
      <w:pPr>
        <w:keepNext/>
        <w:keepLines/>
        <w:spacing w:after="226" w:line="240" w:lineRule="auto"/>
        <w:ind w:left="1140" w:right="2080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  <w:r w:rsidRPr="00792E22">
        <w:rPr>
          <w:rStyle w:val="12"/>
          <w:rFonts w:ascii="Times New Roman" w:hAnsi="Times New Roman" w:cs="Times New Roman"/>
          <w:b/>
          <w:bCs/>
          <w:sz w:val="28"/>
          <w:szCs w:val="28"/>
        </w:rPr>
        <w:t>«РЕЧЕВОЕ РАЗВИТИЕ»</w:t>
      </w:r>
      <w:bookmarkEnd w:id="17"/>
    </w:p>
    <w:p w:rsidR="00A76228" w:rsidRPr="00792E22" w:rsidRDefault="00A76228" w:rsidP="009B4C28">
      <w:pPr>
        <w:keepNext/>
        <w:keepLines/>
        <w:spacing w:after="226" w:line="240" w:lineRule="auto"/>
        <w:ind w:left="1140" w:right="2080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6018FC" w:rsidRDefault="00A76228" w:rsidP="009B4C28">
      <w:pPr>
        <w:spacing w:after="525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bookmarkStart w:id="18" w:name="bookmark164"/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</w:r>
      <w:bookmarkEnd w:id="18"/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t>чески правильной диалогической и монологической речи; развитие речево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го творчества; развитие звуковой и интонационной культуры речи, фонема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рование звуковой аналитико-синтетической активности как предпосылки обучения грамоте»</w:t>
      </w:r>
      <w:r w:rsidRPr="006018FC">
        <w:rPr>
          <w:rStyle w:val="14"/>
          <w:rFonts w:ascii="Times New Roman" w:eastAsia="Arial Unicode MS" w:hAnsi="Times New Roman" w:cs="Calibri"/>
          <w:sz w:val="28"/>
          <w:szCs w:val="28"/>
          <w:vertAlign w:val="superscript"/>
        </w:rPr>
        <w:footnoteReference w:id="2"/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t>.</w:t>
      </w:r>
    </w:p>
    <w:p w:rsidR="00A76228" w:rsidRPr="00792E22" w:rsidRDefault="00A76228" w:rsidP="009B4C28">
      <w:pPr>
        <w:keepNext/>
        <w:keepLines/>
        <w:spacing w:after="132" w:line="240" w:lineRule="auto"/>
        <w:ind w:left="1160" w:right="378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bookmark165"/>
      <w:r w:rsidRPr="00792E22">
        <w:rPr>
          <w:rStyle w:val="22"/>
          <w:rFonts w:ascii="Times New Roman" w:hAnsi="Times New Roman" w:cs="Times New Roman"/>
          <w:b/>
          <w:bCs/>
        </w:rPr>
        <w:t>Основные цели и задачи</w:t>
      </w:r>
      <w:bookmarkEnd w:id="19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Развитие речи.</w:t>
      </w:r>
      <w:r w:rsidRPr="006018FC">
        <w:rPr>
          <w:rStyle w:val="1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6018FC">
        <w:rPr>
          <w:rStyle w:val="1"/>
          <w:sz w:val="28"/>
          <w:szCs w:val="28"/>
        </w:rPr>
        <w:softHyphen/>
        <w:t>ние словаря, воспитание звуковой культуры речи.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Практическое овладение воспитанниками нормами речи.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Художественная литература.</w:t>
      </w:r>
      <w:r w:rsidRPr="006018FC">
        <w:rPr>
          <w:rStyle w:val="1"/>
          <w:sz w:val="28"/>
          <w:szCs w:val="28"/>
        </w:rPr>
        <w:t xml:space="preserve"> Воспитание интереса и любви к чтению; развитие литературной речи.</w:t>
      </w:r>
    </w:p>
    <w:p w:rsidR="00A76228" w:rsidRPr="006018FC" w:rsidRDefault="00A76228" w:rsidP="009B4C28">
      <w:pPr>
        <w:pStyle w:val="62"/>
        <w:shd w:val="clear" w:color="auto" w:fill="auto"/>
        <w:spacing w:after="54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A76228" w:rsidRDefault="00A76228" w:rsidP="009B4C28">
      <w:pPr>
        <w:keepNext/>
        <w:keepLines/>
        <w:spacing w:after="255" w:line="240" w:lineRule="auto"/>
        <w:ind w:right="2320"/>
        <w:rPr>
          <w:rStyle w:val="32"/>
          <w:rFonts w:ascii="Times New Roman" w:hAnsi="Times New Roman" w:cs="Times New Roman"/>
          <w:b/>
          <w:bCs/>
          <w:sz w:val="32"/>
          <w:szCs w:val="32"/>
        </w:rPr>
      </w:pPr>
      <w:bookmarkStart w:id="20" w:name="bookmark166"/>
      <w:r w:rsidRPr="006F7D64">
        <w:rPr>
          <w:rStyle w:val="32"/>
          <w:rFonts w:ascii="Times New Roman" w:hAnsi="Times New Roman" w:cs="Times New Roman"/>
          <w:b/>
          <w:bCs/>
          <w:sz w:val="32"/>
          <w:szCs w:val="32"/>
        </w:rPr>
        <w:t>Содержание психолого-педагогической работы</w:t>
      </w:r>
      <w:bookmarkEnd w:id="20"/>
    </w:p>
    <w:p w:rsidR="00A76228" w:rsidRPr="006F7D64" w:rsidRDefault="00A76228" w:rsidP="009B4C28">
      <w:pPr>
        <w:keepNext/>
        <w:keepLines/>
        <w:spacing w:after="255" w:line="240" w:lineRule="auto"/>
        <w:ind w:right="2320"/>
        <w:rPr>
          <w:rFonts w:ascii="Times New Roman" w:hAnsi="Times New Roman" w:cs="Times New Roman"/>
          <w:b/>
          <w:bCs/>
          <w:sz w:val="32"/>
          <w:szCs w:val="32"/>
        </w:rPr>
      </w:pPr>
    </w:p>
    <w:p w:rsidR="00A76228" w:rsidRPr="00CC4F40" w:rsidRDefault="00A76228" w:rsidP="009B4C28">
      <w:pPr>
        <w:keepNext/>
        <w:keepLines/>
        <w:spacing w:after="151" w:line="240" w:lineRule="auto"/>
        <w:ind w:left="1160" w:right="50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1" w:name="bookmark167"/>
      <w:r w:rsidRPr="00CC4F40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Развитие речи</w:t>
      </w:r>
      <w:bookmarkEnd w:id="21"/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Развивающая речевая среда.</w:t>
      </w:r>
      <w:r w:rsidRPr="006018FC">
        <w:rPr>
          <w:rStyle w:val="1"/>
          <w:sz w:val="28"/>
          <w:szCs w:val="28"/>
        </w:rPr>
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</w:t>
      </w:r>
      <w:r w:rsidRPr="006018FC">
        <w:rPr>
          <w:rStyle w:val="1"/>
          <w:sz w:val="28"/>
          <w:szCs w:val="28"/>
        </w:rPr>
        <w:softHyphen/>
        <w:t>ни-коллекции (открытки, марки, монеты, наборы игрушек, выполненных из определенного материала), иллюстрированные книги (в том числе зна</w:t>
      </w:r>
      <w:r w:rsidRPr="006018FC">
        <w:rPr>
          <w:rStyle w:val="1"/>
          <w:sz w:val="28"/>
          <w:szCs w:val="28"/>
        </w:rPr>
        <w:softHyphen/>
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Поощрять попытки ребенка делиться с педагогом и другими детьми раз</w:t>
      </w:r>
      <w:r w:rsidRPr="006018FC">
        <w:rPr>
          <w:rStyle w:val="1"/>
          <w:sz w:val="28"/>
          <w:szCs w:val="28"/>
        </w:rPr>
        <w:softHyphen/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детей решать спорные вопросы и улаживать конфликты с помо</w:t>
      </w:r>
      <w:r w:rsidRPr="006018FC">
        <w:rPr>
          <w:rStyle w:val="1"/>
          <w:sz w:val="28"/>
          <w:szCs w:val="28"/>
        </w:rPr>
        <w:softHyphen/>
        <w:t>щью речи: убеждать, доказывать, объяснять.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Формирование словаря.</w:t>
      </w:r>
      <w:r w:rsidRPr="006018FC">
        <w:rPr>
          <w:rStyle w:val="1"/>
          <w:sz w:val="28"/>
          <w:szCs w:val="28"/>
        </w:rPr>
        <w:t xml:space="preserve"> Обогащать речь детей существительными, обозначающими предметы бытового окружения; прилагательными, харак</w:t>
      </w:r>
      <w:r w:rsidRPr="006018FC">
        <w:rPr>
          <w:rStyle w:val="1"/>
          <w:sz w:val="28"/>
          <w:szCs w:val="28"/>
        </w:rPr>
        <w:softHyphen/>
        <w:t>теризующими свойства и качества предметов; наречиями, обозначающими взаимоотношения людей, их отношение к труду.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Упражнять в подборе существительных к прилагательному (бе</w:t>
      </w:r>
      <w:r w:rsidRPr="006018FC">
        <w:rPr>
          <w:rStyle w:val="1"/>
          <w:sz w:val="28"/>
          <w:szCs w:val="28"/>
        </w:rPr>
        <w:softHyphen/>
        <w:t>лый — снег, сахар, мел), слов со сходным значением (шалун — озор</w:t>
      </w:r>
      <w:r w:rsidRPr="006018FC">
        <w:rPr>
          <w:rStyle w:val="1"/>
          <w:sz w:val="28"/>
          <w:szCs w:val="28"/>
        </w:rPr>
        <w:softHyphen/>
        <w:t>ник — проказник), с противоположным значением (слабый — сильный, пасмурно — солнечно).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Помогать детям употреблять в речи слова в точном соответствии со смыслом.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Звуковая культура речи.</w:t>
      </w:r>
      <w:r w:rsidRPr="006018FC">
        <w:rPr>
          <w:rStyle w:val="1"/>
          <w:sz w:val="28"/>
          <w:szCs w:val="28"/>
        </w:rPr>
        <w:t xml:space="preserve"> Закреплять правильное, отчетливое произ</w:t>
      </w:r>
      <w:r w:rsidRPr="006018FC">
        <w:rPr>
          <w:rStyle w:val="1"/>
          <w:sz w:val="28"/>
          <w:szCs w:val="28"/>
        </w:rPr>
        <w:softHyphen/>
        <w:t>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Отрабатывать интонационную выразительность речи.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Грамматический строй речи.</w:t>
      </w:r>
      <w:r w:rsidRPr="006018FC">
        <w:rPr>
          <w:rStyle w:val="1"/>
          <w:sz w:val="28"/>
          <w:szCs w:val="28"/>
        </w:rPr>
        <w:t xml:space="preserve"> Совершенствовать умение согласовы</w:t>
      </w:r>
      <w:r w:rsidRPr="006018FC">
        <w:rPr>
          <w:rStyle w:val="1"/>
          <w:sz w:val="28"/>
          <w:szCs w:val="28"/>
        </w:rPr>
        <w:softHyphen/>
        <w:t>вать слова в предложениях: существительные с числительными (пять груш, трое ребят) и прилагательные с существительными (лягушка — зе</w:t>
      </w:r>
      <w:r w:rsidRPr="006018FC">
        <w:rPr>
          <w:rStyle w:val="1"/>
          <w:sz w:val="28"/>
          <w:szCs w:val="28"/>
        </w:rPr>
        <w:softHyphen/>
        <w:t>леное брюшко). Помогать детям замечать неправильную постановку уда</w:t>
      </w:r>
      <w:r w:rsidRPr="006018FC">
        <w:rPr>
          <w:rStyle w:val="1"/>
          <w:sz w:val="28"/>
          <w:szCs w:val="28"/>
        </w:rPr>
        <w:softHyphen/>
        <w:t>рения в слове, ошибку в чередовании согласных, предоставлять возмож</w:t>
      </w:r>
      <w:r w:rsidRPr="006018FC">
        <w:rPr>
          <w:rStyle w:val="1"/>
          <w:sz w:val="28"/>
          <w:szCs w:val="28"/>
        </w:rPr>
        <w:softHyphen/>
        <w:t>ность самостоятельно ее исправить.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Знакомить с разными способами образования слов (сахарница, хлеб</w:t>
      </w:r>
      <w:r w:rsidRPr="006018FC">
        <w:rPr>
          <w:rStyle w:val="1"/>
          <w:sz w:val="28"/>
          <w:szCs w:val="28"/>
        </w:rPr>
        <w:softHyphen/>
        <w:t>ница; масленка, солонка; воспитатель, учитель, строитель).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Упражнять в образовании однокоренных слов (медведь — медведи</w:t>
      </w:r>
      <w:r w:rsidRPr="006018FC">
        <w:rPr>
          <w:rStyle w:val="1"/>
          <w:sz w:val="28"/>
          <w:szCs w:val="28"/>
        </w:rPr>
        <w:softHyphen/>
        <w:t>ца — медвежонок — медвежья), в том числе глаголов с приставками (забе</w:t>
      </w:r>
      <w:r w:rsidRPr="006018FC">
        <w:rPr>
          <w:rStyle w:val="1"/>
          <w:sz w:val="28"/>
          <w:szCs w:val="28"/>
        </w:rPr>
        <w:softHyphen/>
        <w:t>жал — выбежал — перебежал).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Помогать детям правильно употреблять существительные множест</w:t>
      </w:r>
      <w:r w:rsidRPr="006018FC">
        <w:rPr>
          <w:rStyle w:val="1"/>
          <w:sz w:val="28"/>
          <w:szCs w:val="28"/>
        </w:rPr>
        <w:softHyphen/>
        <w:t>венного числа в именительном и винительном падежах; глаголы в пове</w:t>
      </w:r>
      <w:r w:rsidRPr="006018FC">
        <w:rPr>
          <w:rStyle w:val="1"/>
          <w:sz w:val="28"/>
          <w:szCs w:val="28"/>
        </w:rPr>
        <w:softHyphen/>
        <w:t>лительном наклонении; прилагательные и наречия в сравнительной сте</w:t>
      </w:r>
      <w:r w:rsidRPr="006018FC">
        <w:rPr>
          <w:rStyle w:val="1"/>
          <w:sz w:val="28"/>
          <w:szCs w:val="28"/>
        </w:rPr>
        <w:softHyphen/>
        <w:t>пени; несклоняемые существительные.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составлять по образцу простые и сложные предложения.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Совершенствовать умение пользоваться прямой и косвенной речью.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Связная речь.</w:t>
      </w:r>
      <w:r w:rsidRPr="006018FC">
        <w:rPr>
          <w:rStyle w:val="1"/>
          <w:sz w:val="28"/>
          <w:szCs w:val="28"/>
        </w:rPr>
        <w:t xml:space="preserve"> Развивать умение поддерживать беседу.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Совершенствовать диалогическую форму речи. Поощрять попытки вы</w:t>
      </w:r>
      <w:r w:rsidRPr="006018FC">
        <w:rPr>
          <w:rStyle w:val="1"/>
          <w:sz w:val="28"/>
          <w:szCs w:val="28"/>
        </w:rPr>
        <w:softHyphen/>
        <w:t>сказывать свою точку зрения, согласие или несогласие с ответом товарища.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монологическую форму речи.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связно, последовательно и выразительно пересказывать не</w:t>
      </w:r>
      <w:r w:rsidRPr="006018FC">
        <w:rPr>
          <w:rStyle w:val="1"/>
          <w:sz w:val="28"/>
          <w:szCs w:val="28"/>
        </w:rPr>
        <w:softHyphen/>
        <w:t>большие сказки, рассказы.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A76228" w:rsidRPr="006018FC" w:rsidRDefault="00A76228" w:rsidP="009B4C28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умение составлять рассказы о событиях из личного опыта, придумывать свои концовки к сказкам.</w:t>
      </w:r>
    </w:p>
    <w:p w:rsidR="00A76228" w:rsidRPr="006018FC" w:rsidRDefault="00A76228" w:rsidP="009B4C28">
      <w:pPr>
        <w:pStyle w:val="62"/>
        <w:shd w:val="clear" w:color="auto" w:fill="auto"/>
        <w:spacing w:after="222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A76228" w:rsidRPr="003A7EFB" w:rsidRDefault="00A76228" w:rsidP="003A7EFB">
      <w:pPr>
        <w:pStyle w:val="62"/>
        <w:shd w:val="clear" w:color="auto" w:fill="auto"/>
        <w:spacing w:after="359" w:line="240" w:lineRule="auto"/>
        <w:ind w:firstLine="400"/>
        <w:jc w:val="both"/>
        <w:rPr>
          <w:sz w:val="28"/>
          <w:szCs w:val="28"/>
        </w:rPr>
      </w:pPr>
      <w:r w:rsidRPr="003A7EFB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Приобщение</w:t>
      </w:r>
      <w:bookmarkStart w:id="22" w:name="bookmark174"/>
      <w:r w:rsidRPr="003A7EFB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художественной литературе</w:t>
      </w:r>
      <w:bookmarkEnd w:id="22"/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Способствовать формированию эмоционального отношения к литера</w:t>
      </w:r>
      <w:r w:rsidRPr="006018FC">
        <w:rPr>
          <w:rStyle w:val="1"/>
          <w:sz w:val="28"/>
          <w:szCs w:val="28"/>
        </w:rPr>
        <w:softHyphen/>
        <w:t>турным произведениям.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Побуждать рассказывать о своем восприятии конкретного поступка ли</w:t>
      </w:r>
      <w:r w:rsidRPr="006018FC">
        <w:rPr>
          <w:rStyle w:val="1"/>
          <w:sz w:val="28"/>
          <w:szCs w:val="28"/>
        </w:rPr>
        <w:softHyphen/>
        <w:t>тературного персонажа. Помогать детям понять скрытые мотивы поведения героев произведения.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объяснять (с опорой на прочитанное произведение) до</w:t>
      </w:r>
      <w:r w:rsidRPr="006018FC">
        <w:rPr>
          <w:rStyle w:val="1"/>
          <w:sz w:val="28"/>
          <w:szCs w:val="28"/>
        </w:rPr>
        <w:softHyphen/>
        <w:t>ступные детям жанровые особенности сказок, рассказов, стихотворений.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</w:t>
      </w:r>
      <w:r w:rsidRPr="006018FC">
        <w:rPr>
          <w:rStyle w:val="1"/>
          <w:sz w:val="28"/>
          <w:szCs w:val="28"/>
        </w:rPr>
        <w:softHyphen/>
        <w:t>тами. Учить детей вслушиваться в ритм и мелодику поэтического текста.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A76228" w:rsidRPr="006018FC" w:rsidRDefault="00A76228" w:rsidP="003A7EFB">
      <w:pPr>
        <w:pStyle w:val="62"/>
        <w:shd w:val="clear" w:color="auto" w:fill="auto"/>
        <w:spacing w:after="222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A76228" w:rsidRDefault="00A76228" w:rsidP="003A7EFB">
      <w:pPr>
        <w:keepNext/>
        <w:keepLines/>
        <w:spacing w:after="106" w:line="240" w:lineRule="auto"/>
        <w:ind w:left="1160" w:right="1780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  <w:bookmarkStart w:id="23" w:name="bookmark180"/>
      <w:r w:rsidRPr="00CC4F40">
        <w:rPr>
          <w:rStyle w:val="12"/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</w:p>
    <w:p w:rsidR="00A76228" w:rsidRDefault="00A76228" w:rsidP="003A7EFB">
      <w:pPr>
        <w:keepNext/>
        <w:keepLines/>
        <w:spacing w:after="106" w:line="240" w:lineRule="auto"/>
        <w:ind w:left="1160" w:right="1780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3A7EFB">
      <w:pPr>
        <w:keepNext/>
        <w:keepLines/>
        <w:spacing w:after="106" w:line="240" w:lineRule="auto"/>
        <w:ind w:right="1780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  <w:r w:rsidRPr="00CC4F40">
        <w:rPr>
          <w:rStyle w:val="12"/>
          <w:rFonts w:ascii="Times New Roman" w:hAnsi="Times New Roman" w:cs="Times New Roman"/>
          <w:b/>
          <w:bCs/>
          <w:sz w:val="28"/>
          <w:szCs w:val="28"/>
        </w:rPr>
        <w:t>«ХУДОЖЕСТВЕННО- ЭСТЕТИЧЕСКОЕ РАЗВИТИЕ»</w:t>
      </w:r>
      <w:bookmarkEnd w:id="23"/>
    </w:p>
    <w:p w:rsidR="00A76228" w:rsidRPr="00CC4F40" w:rsidRDefault="00A76228" w:rsidP="003A7EFB">
      <w:pPr>
        <w:keepNext/>
        <w:keepLines/>
        <w:spacing w:after="106" w:line="240" w:lineRule="auto"/>
        <w:ind w:right="1780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6018FC" w:rsidRDefault="00A76228" w:rsidP="003A7EFB">
      <w:pPr>
        <w:spacing w:after="461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t>«Художественно-эстетическое развитие предполагает развитие пред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24" w:name="bookmark181"/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t>творческой деятельности детей (изобразительной, конструктивно-модель</w:t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softHyphen/>
        <w:t>ной, музыкальной и др.)»</w:t>
      </w:r>
      <w:r w:rsidRPr="006018FC">
        <w:rPr>
          <w:rStyle w:val="14"/>
          <w:rFonts w:ascii="Times New Roman" w:eastAsia="Arial Unicode MS" w:hAnsi="Times New Roman" w:cs="Calibri"/>
          <w:sz w:val="28"/>
          <w:szCs w:val="28"/>
          <w:vertAlign w:val="superscript"/>
        </w:rPr>
        <w:footnoteReference w:id="3"/>
      </w:r>
      <w:r w:rsidRPr="006018FC">
        <w:rPr>
          <w:rStyle w:val="14"/>
          <w:rFonts w:ascii="Times New Roman" w:eastAsia="Arial Unicode MS" w:hAnsi="Times New Roman" w:cs="Times New Roman"/>
          <w:sz w:val="28"/>
          <w:szCs w:val="28"/>
        </w:rPr>
        <w:t>.</w:t>
      </w:r>
      <w:bookmarkEnd w:id="24"/>
    </w:p>
    <w:p w:rsidR="00A76228" w:rsidRPr="00CC4F40" w:rsidRDefault="00A76228" w:rsidP="003A7EFB">
      <w:pPr>
        <w:keepNext/>
        <w:keepLines/>
        <w:spacing w:after="199" w:line="240" w:lineRule="auto"/>
        <w:ind w:left="1140" w:right="3800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bookmark182"/>
      <w:r w:rsidRPr="00CC4F40">
        <w:rPr>
          <w:rStyle w:val="22"/>
          <w:rFonts w:ascii="Times New Roman" w:hAnsi="Times New Roman" w:cs="Times New Roman"/>
          <w:b/>
          <w:bCs/>
        </w:rPr>
        <w:t>Основные цели и задачи</w:t>
      </w:r>
      <w:bookmarkEnd w:id="25"/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Формирование интереса к эстетической стороне окружающей действи</w:t>
      </w:r>
      <w:r w:rsidRPr="006018FC">
        <w:rPr>
          <w:rStyle w:val="1"/>
          <w:sz w:val="28"/>
          <w:szCs w:val="28"/>
        </w:rPr>
        <w:softHyphen/>
        <w:t>тельности, эстетического отношения к предметам и явлениям окружающе</w:t>
      </w:r>
      <w:r w:rsidRPr="006018FC">
        <w:rPr>
          <w:rStyle w:val="1"/>
          <w:sz w:val="28"/>
          <w:szCs w:val="28"/>
        </w:rPr>
        <w:softHyphen/>
        <w:t>го мира, произведениям искусства; воспитание интереса к художественно- творческой деятельности.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6018FC">
        <w:rPr>
          <w:rStyle w:val="1"/>
          <w:sz w:val="28"/>
          <w:szCs w:val="28"/>
        </w:rPr>
        <w:softHyphen/>
        <w:t>собностей.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Развитие детского художественного творчества, интереса к само</w:t>
      </w:r>
      <w:r w:rsidRPr="006018FC">
        <w:rPr>
          <w:rStyle w:val="1"/>
          <w:sz w:val="28"/>
          <w:szCs w:val="28"/>
        </w:rPr>
        <w:softHyphen/>
        <w:t>стоятельной творческой деятельности (изобразительной, конструктив</w:t>
      </w:r>
      <w:r w:rsidRPr="006018FC">
        <w:rPr>
          <w:rStyle w:val="1"/>
          <w:sz w:val="28"/>
          <w:szCs w:val="28"/>
        </w:rPr>
        <w:softHyphen/>
        <w:t>но-модельной, музыкальной и др.); удовлетворение потребности детей в самовыражении.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Приобщение к искусству.</w:t>
      </w:r>
      <w:r w:rsidRPr="006018FC">
        <w:rPr>
          <w:rStyle w:val="1"/>
          <w:sz w:val="28"/>
          <w:szCs w:val="28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Приобщение детей к народному и профессиональному искусству (сло</w:t>
      </w:r>
      <w:r w:rsidRPr="006018FC">
        <w:rPr>
          <w:rStyle w:val="1"/>
          <w:sz w:val="28"/>
          <w:szCs w:val="28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6018FC">
        <w:rPr>
          <w:rStyle w:val="1"/>
          <w:sz w:val="28"/>
          <w:szCs w:val="28"/>
        </w:rPr>
        <w:softHyphen/>
        <w:t>кусства.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Формирование элементарных представлений о видах и жанрах искус</w:t>
      </w:r>
      <w:r w:rsidRPr="006018FC">
        <w:rPr>
          <w:rStyle w:val="1"/>
          <w:sz w:val="28"/>
          <w:szCs w:val="28"/>
        </w:rPr>
        <w:softHyphen/>
        <w:t>ства, средствах выразительности в различных видах искусства.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Изобразительная деятельность.</w:t>
      </w:r>
      <w:r w:rsidRPr="006018FC">
        <w:rPr>
          <w:rStyle w:val="1"/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</w:t>
      </w:r>
      <w:r w:rsidRPr="006018FC">
        <w:rPr>
          <w:rStyle w:val="1"/>
          <w:sz w:val="28"/>
          <w:szCs w:val="28"/>
        </w:rPr>
        <w:softHyphen/>
        <w:t>совании, лепке, аппликации, прикладном творчестве.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Воспитание эмоциональной отзывчивости при восприятии произве</w:t>
      </w:r>
      <w:r w:rsidRPr="006018FC">
        <w:rPr>
          <w:rStyle w:val="1"/>
          <w:sz w:val="28"/>
          <w:szCs w:val="28"/>
        </w:rPr>
        <w:softHyphen/>
        <w:t>дений изобразительного искусства.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Конструктивно-модельная деятельность.</w:t>
      </w:r>
      <w:r w:rsidRPr="006018FC">
        <w:rPr>
          <w:rStyle w:val="1"/>
          <w:sz w:val="28"/>
          <w:szCs w:val="28"/>
        </w:rPr>
        <w:t xml:space="preserve"> Приобщение к конструи</w:t>
      </w:r>
      <w:r w:rsidRPr="006018FC">
        <w:rPr>
          <w:rStyle w:val="1"/>
          <w:sz w:val="28"/>
          <w:szCs w:val="28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Музыкальная деятельность.</w:t>
      </w:r>
      <w:r w:rsidRPr="006018FC">
        <w:rPr>
          <w:rStyle w:val="1"/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A76228" w:rsidRPr="006018FC" w:rsidRDefault="00A76228" w:rsidP="003A7EFB">
      <w:pPr>
        <w:pStyle w:val="62"/>
        <w:shd w:val="clear" w:color="auto" w:fill="auto"/>
        <w:spacing w:after="54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Развитие детского музыкально-художественного творчества, реали</w:t>
      </w:r>
      <w:r w:rsidRPr="006018FC">
        <w:rPr>
          <w:rStyle w:val="1"/>
          <w:sz w:val="28"/>
          <w:szCs w:val="28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A76228" w:rsidRDefault="00A76228" w:rsidP="003A7EFB">
      <w:pPr>
        <w:keepNext/>
        <w:keepLines/>
        <w:spacing w:after="259" w:line="240" w:lineRule="auto"/>
        <w:ind w:right="2300"/>
        <w:rPr>
          <w:rStyle w:val="32"/>
          <w:rFonts w:ascii="Times New Roman" w:hAnsi="Times New Roman" w:cs="Times New Roman"/>
          <w:b/>
          <w:bCs/>
          <w:sz w:val="32"/>
          <w:szCs w:val="32"/>
        </w:rPr>
      </w:pPr>
      <w:bookmarkStart w:id="26" w:name="bookmark183"/>
      <w:r w:rsidRPr="006F7D64">
        <w:rPr>
          <w:rStyle w:val="32"/>
          <w:rFonts w:ascii="Times New Roman" w:hAnsi="Times New Roman" w:cs="Times New Roman"/>
          <w:b/>
          <w:bCs/>
          <w:sz w:val="32"/>
          <w:szCs w:val="32"/>
        </w:rPr>
        <w:t>Содержание психолого-педагогической работы</w:t>
      </w:r>
      <w:bookmarkEnd w:id="26"/>
    </w:p>
    <w:p w:rsidR="00A76228" w:rsidRPr="006F7D64" w:rsidRDefault="00A76228" w:rsidP="003A7EFB">
      <w:pPr>
        <w:keepNext/>
        <w:keepLines/>
        <w:spacing w:after="259" w:line="240" w:lineRule="auto"/>
        <w:ind w:right="2300"/>
        <w:rPr>
          <w:rFonts w:ascii="Times New Roman" w:hAnsi="Times New Roman" w:cs="Times New Roman"/>
          <w:b/>
          <w:bCs/>
          <w:sz w:val="32"/>
          <w:szCs w:val="32"/>
        </w:rPr>
      </w:pPr>
    </w:p>
    <w:p w:rsidR="00A76228" w:rsidRPr="006F7D64" w:rsidRDefault="00A76228" w:rsidP="003A7EFB">
      <w:pPr>
        <w:keepNext/>
        <w:keepLines/>
        <w:spacing w:after="87" w:line="240" w:lineRule="auto"/>
        <w:ind w:left="11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7" w:name="bookmark184"/>
      <w:r w:rsidRPr="006F7D64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Приобщение к искусству</w:t>
      </w:r>
      <w:bookmarkEnd w:id="27"/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формировать интерес к музыке, живописи, литературе, народному искусству.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эстетические чувства, эмоции, эстетический вкус, эстетичес</w:t>
      </w:r>
      <w:r w:rsidRPr="006018FC">
        <w:rPr>
          <w:rStyle w:val="1"/>
          <w:sz w:val="28"/>
          <w:szCs w:val="28"/>
        </w:rPr>
        <w:softHyphen/>
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</w:t>
      </w:r>
      <w:r w:rsidRPr="006018FC">
        <w:rPr>
          <w:rStyle w:val="1"/>
          <w:sz w:val="28"/>
          <w:szCs w:val="28"/>
        </w:rPr>
        <w:softHyphen/>
        <w:t>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</w:t>
      </w:r>
      <w:r w:rsidRPr="006018FC">
        <w:rPr>
          <w:rStyle w:val="1"/>
          <w:sz w:val="28"/>
          <w:szCs w:val="28"/>
        </w:rPr>
        <w:softHyphen/>
        <w:t>раторов детских книг (Ю. Васнецов, Е. Рачев, Е. Чарушин, И. Билибин и др.).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знакомить с архитектурой. Закреплять знания о том, что су</w:t>
      </w:r>
      <w:r w:rsidRPr="006018FC">
        <w:rPr>
          <w:rStyle w:val="1"/>
          <w:sz w:val="28"/>
          <w:szCs w:val="28"/>
        </w:rPr>
        <w:softHyphen/>
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</w:r>
      <w:r w:rsidRPr="006018FC">
        <w:rPr>
          <w:rStyle w:val="1"/>
          <w:sz w:val="28"/>
          <w:szCs w:val="28"/>
        </w:rPr>
        <w:softHyphen/>
        <w:t>турных сооружений одинакового назначения: форма, пропорции (высота, длина, украшения — декор и т. д.). Подводить дошкольников к пониманию за</w:t>
      </w:r>
      <w:r w:rsidRPr="006018FC">
        <w:rPr>
          <w:rStyle w:val="1"/>
          <w:sz w:val="28"/>
          <w:szCs w:val="28"/>
        </w:rPr>
        <w:softHyphen/>
        <w:t>висимости конструкции здания от его назначения: жилой дом, театр, храм и т. д.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наблюдательность, учить внимательно рассматривать зда</w:t>
      </w:r>
      <w:r w:rsidRPr="006018FC">
        <w:rPr>
          <w:rStyle w:val="1"/>
          <w:sz w:val="28"/>
          <w:szCs w:val="28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Познакомить с понятиями «народное искусство», «виды и жанры на</w:t>
      </w:r>
      <w:r w:rsidRPr="006018FC">
        <w:rPr>
          <w:rStyle w:val="1"/>
          <w:sz w:val="28"/>
          <w:szCs w:val="28"/>
        </w:rPr>
        <w:softHyphen/>
        <w:t>родного искусства». Расширять представления детей о народном искусстве, фольклоре, музыке и художественных промыслах.</w:t>
      </w:r>
    </w:p>
    <w:p w:rsidR="00A76228" w:rsidRPr="006018FC" w:rsidRDefault="00A76228" w:rsidP="003A7EFB">
      <w:pPr>
        <w:pStyle w:val="62"/>
        <w:shd w:val="clear" w:color="auto" w:fill="auto"/>
        <w:spacing w:after="286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у детей бережное отношение к произведениям искусства.</w:t>
      </w:r>
    </w:p>
    <w:p w:rsidR="00A76228" w:rsidRDefault="00A76228" w:rsidP="003A7EFB">
      <w:pPr>
        <w:keepNext/>
        <w:keepLines/>
        <w:spacing w:after="91" w:line="240" w:lineRule="auto"/>
        <w:ind w:left="1160" w:right="3940"/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8" w:name="bookmark190"/>
      <w:r w:rsidRPr="006F7D64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Изобразительная деятельность</w:t>
      </w:r>
      <w:bookmarkEnd w:id="28"/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</w:t>
      </w:r>
      <w:r w:rsidRPr="006018FC">
        <w:rPr>
          <w:rStyle w:val="1"/>
          <w:sz w:val="28"/>
          <w:szCs w:val="28"/>
        </w:rPr>
        <w:softHyphen/>
        <w:t>метов и объектов природы.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эстетическое восприятие, учить созерцать красоту окру</w:t>
      </w:r>
      <w:r w:rsidRPr="006018FC">
        <w:rPr>
          <w:rStyle w:val="1"/>
          <w:sz w:val="28"/>
          <w:szCs w:val="28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 w:rsidRPr="006018FC">
        <w:rPr>
          <w:rStyle w:val="1"/>
          <w:sz w:val="28"/>
          <w:szCs w:val="28"/>
        </w:rPr>
        <w:softHyphen/>
        <w:t>же), установление сходства и различия предметов и их частей, выделение общего и единичного, характерных признаков, обобщение. Учить пере</w:t>
      </w:r>
      <w:r w:rsidRPr="006018FC">
        <w:rPr>
          <w:rStyle w:val="1"/>
          <w:sz w:val="28"/>
          <w:szCs w:val="28"/>
        </w:rPr>
        <w:softHyphen/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способность наблюдать, всматриваться (вслушиваться) в яв</w:t>
      </w:r>
      <w:r w:rsidRPr="006018FC">
        <w:rPr>
          <w:rStyle w:val="1"/>
          <w:sz w:val="28"/>
          <w:szCs w:val="28"/>
        </w:rPr>
        <w:softHyphen/>
        <w:t>ления и объекты природы, замечать их изменения (например, как изменяют</w:t>
      </w:r>
      <w:r w:rsidRPr="006018FC">
        <w:rPr>
          <w:rStyle w:val="1"/>
          <w:sz w:val="28"/>
          <w:szCs w:val="28"/>
        </w:rPr>
        <w:softHyphen/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способность наблюдать явления природы, замечать их дина</w:t>
      </w:r>
      <w:r w:rsidRPr="006018FC">
        <w:rPr>
          <w:rStyle w:val="1"/>
          <w:sz w:val="28"/>
          <w:szCs w:val="28"/>
        </w:rPr>
        <w:softHyphen/>
        <w:t>мику, форму и цвет медленно плывущих облаков.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чувство формы, цвета, пропорций.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знакомить с народным декоративно-прикладным искусст</w:t>
      </w:r>
      <w:r w:rsidRPr="006018FC">
        <w:rPr>
          <w:rStyle w:val="1"/>
          <w:sz w:val="28"/>
          <w:szCs w:val="28"/>
        </w:rPr>
        <w:softHyphen/>
        <w:t>вом (Городец, Полхов-Майдан, Гжель), расширять представления о народ</w:t>
      </w:r>
      <w:r w:rsidRPr="006018FC">
        <w:rPr>
          <w:rStyle w:val="1"/>
          <w:sz w:val="28"/>
          <w:szCs w:val="28"/>
        </w:rPr>
        <w:softHyphen/>
        <w:t>ных игрушках (матрешки — городецкая, богородская; бирюльки).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</w:t>
      </w:r>
      <w:r w:rsidRPr="006018FC">
        <w:rPr>
          <w:rStyle w:val="1"/>
          <w:sz w:val="28"/>
          <w:szCs w:val="28"/>
        </w:rPr>
        <w:softHyphen/>
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</w:t>
      </w:r>
      <w:r w:rsidRPr="006018FC">
        <w:rPr>
          <w:rStyle w:val="1"/>
          <w:sz w:val="28"/>
          <w:szCs w:val="28"/>
        </w:rPr>
        <w:softHyphen/>
        <w:t>риалы, сохранять рабочее место в чистоте, по окончании работы приводить его в порядок.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совершенствовать умение детей рассматривать работы (ри</w:t>
      </w:r>
      <w:r w:rsidRPr="006018FC">
        <w:rPr>
          <w:rStyle w:val="1"/>
          <w:sz w:val="28"/>
          <w:szCs w:val="28"/>
        </w:rPr>
        <w:softHyphen/>
        <w:t>сунки, лепку, аппликации), радоваться достигнутому результату, замечать и выделять выразительные решения изображений.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Предметное рисование.</w:t>
      </w:r>
      <w:r w:rsidRPr="006018FC">
        <w:rPr>
          <w:rStyle w:val="1"/>
          <w:sz w:val="28"/>
          <w:szCs w:val="28"/>
        </w:rPr>
        <w:t xml:space="preserve"> Продолжать совершенствовать умение пе</w:t>
      </w:r>
      <w:r w:rsidRPr="006018FC">
        <w:rPr>
          <w:rStyle w:val="1"/>
          <w:sz w:val="28"/>
          <w:szCs w:val="28"/>
        </w:rPr>
        <w:softHyphen/>
        <w:t>редавать в рисунке образы предметов, объектов, персонажей сказок, литературных произведений. Обращать внимание детей на отличия пред</w:t>
      </w:r>
      <w:r w:rsidRPr="006018FC">
        <w:rPr>
          <w:rStyle w:val="1"/>
          <w:sz w:val="28"/>
          <w:szCs w:val="28"/>
        </w:rPr>
        <w:softHyphen/>
        <w:t>метов по форме, величине, пропорциям частей; побуждать их передавать эти отличия в рисунках.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</w:t>
      </w:r>
      <w:r w:rsidRPr="006018FC">
        <w:rPr>
          <w:rStyle w:val="1"/>
          <w:sz w:val="28"/>
          <w:szCs w:val="28"/>
        </w:rPr>
        <w:softHyphen/>
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Способствовать овладению композиционными умениями: учить рас</w:t>
      </w:r>
      <w:r w:rsidRPr="006018FC">
        <w:rPr>
          <w:rStyle w:val="1"/>
          <w:sz w:val="28"/>
          <w:szCs w:val="28"/>
        </w:rPr>
        <w:softHyphen/>
        <w:t>полагать предмет на листе с учетом его пропорций (если предмет вытя</w:t>
      </w:r>
      <w:r w:rsidRPr="006018FC">
        <w:rPr>
          <w:rStyle w:val="1"/>
          <w:sz w:val="28"/>
          <w:szCs w:val="28"/>
        </w:rPr>
        <w:softHyphen/>
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</w:t>
      </w:r>
      <w:r w:rsidRPr="006018FC">
        <w:rPr>
          <w:rStyle w:val="1"/>
          <w:sz w:val="28"/>
          <w:szCs w:val="28"/>
        </w:rPr>
        <w:softHyphen/>
        <w:t>нообразные кисти и т. п).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Вырабатывать навыки рисования контура предмета простым каранда</w:t>
      </w:r>
      <w:r w:rsidRPr="006018FC">
        <w:rPr>
          <w:rStyle w:val="1"/>
          <w:sz w:val="28"/>
          <w:szCs w:val="28"/>
        </w:rPr>
        <w:softHyphen/>
        <w:t>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рисовать акварелью в соответствии с ее спецификой (прозрач</w:t>
      </w:r>
      <w:r w:rsidRPr="006018FC">
        <w:rPr>
          <w:rStyle w:val="1"/>
          <w:sz w:val="28"/>
          <w:szCs w:val="28"/>
        </w:rPr>
        <w:softHyphen/>
        <w:t>ностью и легкостью цвета, плавностью перехода одного цвета в другой).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</w:t>
      </w:r>
      <w:r w:rsidRPr="006018FC">
        <w:rPr>
          <w:rStyle w:val="1"/>
          <w:sz w:val="28"/>
          <w:szCs w:val="28"/>
        </w:rPr>
        <w:softHyphen/>
        <w:t>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</w:t>
      </w:r>
      <w:r w:rsidRPr="006018FC">
        <w:rPr>
          <w:rStyle w:val="1"/>
          <w:sz w:val="28"/>
          <w:szCs w:val="28"/>
        </w:rPr>
        <w:softHyphen/>
        <w:t>даш. В карандашном исполнении дети могут, регулируя нажим, передать до трех оттенков цвета.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Сюжетное рисование.</w:t>
      </w:r>
      <w:r w:rsidRPr="006018FC">
        <w:rPr>
          <w:rStyle w:val="1"/>
          <w:sz w:val="28"/>
          <w:szCs w:val="28"/>
        </w:rPr>
        <w:t xml:space="preserve"> Учить детей создавать сюжетные компози</w:t>
      </w:r>
      <w:r w:rsidRPr="006018FC">
        <w:rPr>
          <w:rStyle w:val="1"/>
          <w:sz w:val="28"/>
          <w:szCs w:val="28"/>
        </w:rPr>
        <w:softHyphen/>
        <w:t>ции на темы окружающей жизни и на темы литературных произведений («Кого встретил Колобок», «Два жадных медвежонка», «Где обедал во</w:t>
      </w:r>
      <w:r w:rsidRPr="006018FC">
        <w:rPr>
          <w:rStyle w:val="1"/>
          <w:sz w:val="28"/>
          <w:szCs w:val="28"/>
        </w:rPr>
        <w:softHyphen/>
        <w:t>робей?» и др.).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композиционные умения, учить располагать изображения на полосе внизу листа, по всему листу.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Обращать внимание детей на соотношение по величине разных пред</w:t>
      </w:r>
      <w:r w:rsidRPr="006018FC">
        <w:rPr>
          <w:rStyle w:val="1"/>
          <w:sz w:val="28"/>
          <w:szCs w:val="28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Декоративное рисование.</w:t>
      </w:r>
      <w:r w:rsidRPr="006018FC">
        <w:rPr>
          <w:rStyle w:val="1"/>
          <w:sz w:val="28"/>
          <w:szCs w:val="28"/>
        </w:rPr>
        <w:t xml:space="preserve"> Продолжать знакомить детей с изделиями народных промыслов, закреплять и углублять знания о дымковской и фи- 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</w:r>
      <w:r w:rsidRPr="006018FC">
        <w:rPr>
          <w:rStyle w:val="1"/>
          <w:sz w:val="28"/>
          <w:szCs w:val="28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Познакомить с росписью Полхов-Майдана. Включать городецкую и пол- хов-майданскую роспись в творческую работу детей, помогать осваивать специфику этих видов росписи. Знакомить с региональным (местным) деко</w:t>
      </w:r>
      <w:r w:rsidRPr="006018FC">
        <w:rPr>
          <w:rStyle w:val="1"/>
          <w:sz w:val="28"/>
          <w:szCs w:val="28"/>
        </w:rPr>
        <w:softHyphen/>
        <w:t>ративным искусством. Учить составлять узоры по мотивам городецкой, пол- 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создавать узоры на листах в форме народного изделия (поднос, солонка, чашка, розетка и др.).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Для развития творчества в декоративной деятельности использовать деко</w:t>
      </w:r>
      <w:r w:rsidRPr="006018FC">
        <w:rPr>
          <w:rStyle w:val="1"/>
          <w:sz w:val="28"/>
          <w:szCs w:val="28"/>
        </w:rPr>
        <w:softHyphen/>
        <w:t>ративные ткани. Предоставлять детям бумагу в форме одежды и головных убо</w:t>
      </w:r>
      <w:r w:rsidRPr="006018FC">
        <w:rPr>
          <w:rStyle w:val="1"/>
          <w:sz w:val="28"/>
          <w:szCs w:val="28"/>
        </w:rPr>
        <w:softHyphen/>
        <w:t>ров (кокошник, платок, свитер и др.), предметов быта (салфетка, полотенце).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ритмично располагать узор. Предлагать расписывать бумажные силуэты и объемные фигуры.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Лепка.</w:t>
      </w:r>
      <w:r w:rsidRPr="006018FC">
        <w:rPr>
          <w:rStyle w:val="1"/>
          <w:sz w:val="28"/>
          <w:szCs w:val="28"/>
        </w:rPr>
        <w:t xml:space="preserve"> Продолжать знакомить детей с особенностями лепки из глины, пластилина и пластической массы.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Развивать умение лепить с натуры и по представлению знакомые пред</w:t>
      </w:r>
      <w:r w:rsidRPr="006018FC">
        <w:rPr>
          <w:rStyle w:val="1"/>
          <w:sz w:val="28"/>
          <w:szCs w:val="28"/>
        </w:rPr>
        <w:softHyphen/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передавать в лепке выразительность образа, лепить фигуры че</w:t>
      </w:r>
      <w:r w:rsidRPr="006018FC">
        <w:rPr>
          <w:rStyle w:val="1"/>
          <w:sz w:val="28"/>
          <w:szCs w:val="28"/>
        </w:rPr>
        <w:softHyphen/>
        <w:t>ловека и животных в движении, объединять небольшие группы предметов в несложные сюжеты (в коллективных композициях): «Курица с цыпля</w:t>
      </w:r>
      <w:r w:rsidRPr="006018FC">
        <w:rPr>
          <w:rStyle w:val="1"/>
          <w:sz w:val="28"/>
          <w:szCs w:val="28"/>
        </w:rPr>
        <w:softHyphen/>
        <w:t>тами», «Два жадных медвежонка нашли сыр», «Дети на прогулке» и др.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у детей умения лепить по представлению героев лите</w:t>
      </w:r>
      <w:r w:rsidRPr="006018FC">
        <w:rPr>
          <w:rStyle w:val="1"/>
          <w:sz w:val="28"/>
          <w:szCs w:val="28"/>
        </w:rPr>
        <w:softHyphen/>
        <w:t>ратурных произведений (Медведь и Колобок, Лиса и Зайчик, Машенька и Медведь и т. п.). Развивать творчество, инициативу.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формировать умение лепить мелкие детали; пользуясь сте</w:t>
      </w:r>
      <w:r w:rsidRPr="006018FC">
        <w:rPr>
          <w:rStyle w:val="1"/>
          <w:sz w:val="28"/>
          <w:szCs w:val="28"/>
        </w:rPr>
        <w:softHyphen/>
        <w:t>кой, наносить рисунок чешуек у рыбки, обозначать глаза, шерсть животного, перышки птицы, узор, складки на одежде людей и т. п.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формировать технические умения и навыки работы с разнооб</w:t>
      </w:r>
      <w:r w:rsidRPr="006018FC">
        <w:rPr>
          <w:rStyle w:val="1"/>
          <w:sz w:val="28"/>
          <w:szCs w:val="28"/>
        </w:rPr>
        <w:softHyphen/>
        <w:t>разными материалами для лепки; побуждать использовать дополнительные материалы (косточки, зернышки, бусинки и т. д.).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Закреплять навыки аккуратной лепки.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Закреплять навык тщательно мыть руки по окончании лепки.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Декоративная лепка.</w:t>
      </w:r>
      <w:r w:rsidRPr="006018FC">
        <w:rPr>
          <w:rStyle w:val="1"/>
          <w:sz w:val="28"/>
          <w:szCs w:val="28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обмакивать пальцы в воду, чтобы сгладить неровности вылеп</w:t>
      </w:r>
      <w:r w:rsidRPr="006018FC">
        <w:rPr>
          <w:rStyle w:val="1"/>
          <w:sz w:val="28"/>
          <w:szCs w:val="28"/>
        </w:rPr>
        <w:softHyphen/>
        <w:t>ленного изображения, когда это необходимо для передачи образа.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Аппликация.</w:t>
      </w:r>
      <w:r w:rsidRPr="006018FC">
        <w:rPr>
          <w:rStyle w:val="1"/>
          <w:sz w:val="28"/>
          <w:szCs w:val="28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</w:t>
      </w:r>
      <w:r w:rsidRPr="006018FC">
        <w:rPr>
          <w:rStyle w:val="1"/>
          <w:sz w:val="28"/>
          <w:szCs w:val="28"/>
        </w:rPr>
        <w:softHyphen/>
        <w:t>рические фигуры в другие: квадрат — в два-четыре треугольника, пря</w:t>
      </w:r>
      <w:r w:rsidRPr="006018FC">
        <w:rPr>
          <w:rStyle w:val="1"/>
          <w:sz w:val="28"/>
          <w:szCs w:val="28"/>
        </w:rPr>
        <w:softHyphen/>
        <w:t>моугольник — в полоски, квадраты или маленькие прямоугольники), создавать из этих фигур изображения разных предметов или декора</w:t>
      </w:r>
      <w:r w:rsidRPr="006018FC">
        <w:rPr>
          <w:rStyle w:val="1"/>
          <w:sz w:val="28"/>
          <w:szCs w:val="28"/>
        </w:rPr>
        <w:softHyphen/>
        <w:t>тивные композиции.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вырезать одинаковые фигуры или их детали из бумаги, сложен</w:t>
      </w:r>
      <w:r w:rsidRPr="006018FC">
        <w:rPr>
          <w:rStyle w:val="1"/>
          <w:sz w:val="28"/>
          <w:szCs w:val="28"/>
        </w:rPr>
        <w:softHyphen/>
        <w:t>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аккуратное и бережное отношение к материалам.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Прикладное творчество.</w:t>
      </w:r>
      <w:r w:rsidRPr="006018FC">
        <w:rPr>
          <w:rStyle w:val="1"/>
          <w:sz w:val="28"/>
          <w:szCs w:val="28"/>
        </w:rPr>
        <w:t xml:space="preserve"> Совершенствовать умение работать с бума</w:t>
      </w:r>
      <w:r w:rsidRPr="006018FC">
        <w:rPr>
          <w:rStyle w:val="1"/>
          <w:sz w:val="28"/>
          <w:szCs w:val="28"/>
        </w:rPr>
        <w:softHyphen/>
        <w:t>гой: сгибать лист вчетверо в разных направлениях; работать по готовой выкройке (шапочка, лодочка, домик, кошелек).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Закреплять умение детей делать игрушки, сувениры из природно</w:t>
      </w:r>
      <w:r w:rsidRPr="006018FC">
        <w:rPr>
          <w:rStyle w:val="1"/>
          <w:sz w:val="28"/>
          <w:szCs w:val="28"/>
        </w:rPr>
        <w:softHyphen/>
        <w:t>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умение самостоятельно создавать игрушки для сюжетно- ролевых игр (флажки, сумочки, шапочки, салфетки и др.); сувениры для родителей, сотрудников детского сада, елочные украшения.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Привлекать детей к изготовлению пособий для занятий и самосто</w:t>
      </w:r>
      <w:r w:rsidRPr="006018FC">
        <w:rPr>
          <w:rStyle w:val="1"/>
          <w:sz w:val="28"/>
          <w:szCs w:val="28"/>
        </w:rPr>
        <w:softHyphen/>
        <w:t>ятельной деятельности (коробки, счетный материал), ремонту книг, настольно-печатных игр.</w:t>
      </w:r>
    </w:p>
    <w:p w:rsidR="00A76228" w:rsidRPr="006018FC" w:rsidRDefault="00A76228" w:rsidP="003A7EFB">
      <w:pPr>
        <w:pStyle w:val="62"/>
        <w:shd w:val="clear" w:color="auto" w:fill="auto"/>
        <w:spacing w:after="286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Закреплять умение детей экономно и рационально расходовать материалы.</w:t>
      </w:r>
    </w:p>
    <w:p w:rsidR="00A76228" w:rsidRDefault="00A76228" w:rsidP="003A7EFB">
      <w:pPr>
        <w:keepNext/>
        <w:keepLines/>
        <w:spacing w:after="95" w:line="240" w:lineRule="auto"/>
        <w:ind w:left="1140" w:right="2880"/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9" w:name="bookmark196"/>
      <w:r w:rsidRPr="006F7D64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Конструктивно-модельная деятельность</w:t>
      </w:r>
      <w:bookmarkEnd w:id="29"/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развивать умение детей устанавливать связь между созда</w:t>
      </w:r>
      <w:r w:rsidRPr="006018FC">
        <w:rPr>
          <w:rStyle w:val="1"/>
          <w:sz w:val="28"/>
          <w:szCs w:val="28"/>
        </w:rPr>
        <w:softHyphen/>
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</w:r>
      <w:r w:rsidRPr="006018FC">
        <w:rPr>
          <w:rStyle w:val="1"/>
          <w:sz w:val="28"/>
          <w:szCs w:val="28"/>
        </w:rPr>
        <w:softHyphen/>
        <w:t>рудование и т. п.).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выделять основные части и характерные детали конструкций.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Поощрять самостоятельность, творчество, инициативу, дружелюбие.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4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</w:t>
      </w:r>
      <w:r w:rsidRPr="006018FC">
        <w:rPr>
          <w:rStyle w:val="1"/>
          <w:sz w:val="28"/>
          <w:szCs w:val="28"/>
        </w:rPr>
        <w:softHyphen/>
        <w:t>ние собственной постройки.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4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4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Формировать умение создавать различные по величине и конструкции постройки одного и того же объекта.</w:t>
      </w:r>
    </w:p>
    <w:p w:rsidR="00A76228" w:rsidRPr="006018FC" w:rsidRDefault="00A76228" w:rsidP="003A7EFB">
      <w:pPr>
        <w:pStyle w:val="62"/>
        <w:shd w:val="clear" w:color="auto" w:fill="auto"/>
        <w:spacing w:after="0" w:line="240" w:lineRule="auto"/>
        <w:ind w:left="20" w:right="4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Учить строить по рисунку, самостоятельно подбирать необходимый строительный материал.</w:t>
      </w:r>
    </w:p>
    <w:p w:rsidR="00A76228" w:rsidRPr="006018FC" w:rsidRDefault="00A76228" w:rsidP="003A7EFB">
      <w:pPr>
        <w:pStyle w:val="62"/>
        <w:shd w:val="clear" w:color="auto" w:fill="auto"/>
        <w:spacing w:after="222" w:line="240" w:lineRule="auto"/>
        <w:ind w:left="20" w:right="40" w:firstLine="400"/>
        <w:jc w:val="both"/>
        <w:rPr>
          <w:sz w:val="28"/>
          <w:szCs w:val="28"/>
        </w:rPr>
      </w:pPr>
      <w:r w:rsidRPr="006018FC">
        <w:rPr>
          <w:rStyle w:val="1"/>
          <w:sz w:val="28"/>
          <w:szCs w:val="28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76228" w:rsidRDefault="00A76228" w:rsidP="00997D25">
      <w:pPr>
        <w:keepNext/>
        <w:keepLines/>
        <w:spacing w:after="226" w:line="240" w:lineRule="auto"/>
        <w:ind w:left="940"/>
        <w:rPr>
          <w:rStyle w:val="23"/>
          <w:rFonts w:ascii="Times New Roman" w:hAnsi="Times New Roman" w:cs="Times New Roman"/>
          <w:b/>
          <w:bCs/>
          <w:sz w:val="28"/>
          <w:szCs w:val="28"/>
        </w:rPr>
      </w:pPr>
      <w:bookmarkStart w:id="30" w:name="bookmark208"/>
      <w:r w:rsidRPr="006F7D64">
        <w:rPr>
          <w:rStyle w:val="23"/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</w:p>
    <w:p w:rsidR="00A76228" w:rsidRDefault="00A76228" w:rsidP="006C4FCD">
      <w:pPr>
        <w:keepNext/>
        <w:keepLines/>
        <w:spacing w:after="226" w:line="240" w:lineRule="auto"/>
        <w:ind w:left="940"/>
        <w:rPr>
          <w:rStyle w:val="23"/>
          <w:rFonts w:ascii="Times New Roman" w:hAnsi="Times New Roman" w:cs="Times New Roman"/>
          <w:b/>
          <w:bCs/>
          <w:sz w:val="28"/>
          <w:szCs w:val="28"/>
        </w:rPr>
      </w:pPr>
      <w:r w:rsidRPr="006F7D64">
        <w:rPr>
          <w:rStyle w:val="23"/>
          <w:rFonts w:ascii="Times New Roman" w:hAnsi="Times New Roman" w:cs="Times New Roman"/>
          <w:b/>
          <w:bCs/>
          <w:sz w:val="28"/>
          <w:szCs w:val="28"/>
        </w:rPr>
        <w:t xml:space="preserve"> «ФИЗИЧЕСКОЕ РАЗВИТИЕ»</w:t>
      </w:r>
      <w:bookmarkEnd w:id="30"/>
    </w:p>
    <w:p w:rsidR="00A76228" w:rsidRPr="006F7D64" w:rsidRDefault="00A76228" w:rsidP="006C4FCD">
      <w:pPr>
        <w:keepNext/>
        <w:keepLines/>
        <w:spacing w:after="226" w:line="240" w:lineRule="auto"/>
        <w:ind w:left="940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6018FC" w:rsidRDefault="00A76228" w:rsidP="006C4FCD">
      <w:pPr>
        <w:spacing w:after="525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bookmarkStart w:id="31" w:name="bookmark209"/>
      <w:r w:rsidRPr="006018FC">
        <w:rPr>
          <w:rStyle w:val="14"/>
          <w:rFonts w:ascii="Times New Roman" w:hAnsi="Times New Roman" w:cs="Times New Roman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6018FC">
        <w:rPr>
          <w:rStyle w:val="14"/>
          <w:rFonts w:ascii="Times New Roman" w:hAnsi="Times New Roman" w:cs="Times New Roman"/>
          <w:sz w:val="28"/>
          <w:szCs w:val="28"/>
        </w:rPr>
        <w:softHyphen/>
        <w:t>ражнений, направленных на развитие таких физических качеств, как координа</w:t>
      </w:r>
      <w:r w:rsidRPr="006018FC">
        <w:rPr>
          <w:rStyle w:val="14"/>
          <w:rFonts w:ascii="Times New Roman" w:hAnsi="Times New Roman" w:cs="Times New Roman"/>
          <w:sz w:val="28"/>
          <w:szCs w:val="28"/>
        </w:rPr>
        <w:softHyphen/>
      </w:r>
      <w:bookmarkEnd w:id="31"/>
      <w:r w:rsidRPr="006018FC">
        <w:rPr>
          <w:rStyle w:val="14"/>
          <w:rFonts w:ascii="Times New Roman" w:hAnsi="Times New Roman" w:cs="Times New Roman"/>
          <w:sz w:val="28"/>
          <w:szCs w:val="28"/>
        </w:rPr>
        <w:t>ция и гибкость; способствующих правильному формированию опорно-двига</w:t>
      </w:r>
      <w:r w:rsidRPr="006018FC">
        <w:rPr>
          <w:rStyle w:val="14"/>
          <w:rFonts w:ascii="Times New Roman" w:hAnsi="Times New Roman" w:cs="Times New Roman"/>
          <w:sz w:val="28"/>
          <w:szCs w:val="28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6018FC">
        <w:rPr>
          <w:rStyle w:val="14"/>
          <w:rFonts w:ascii="Times New Roman" w:hAnsi="Times New Roman" w:cs="Times New Roman"/>
          <w:sz w:val="28"/>
          <w:szCs w:val="28"/>
        </w:rPr>
        <w:softHyphen/>
        <w:t>ление целенаправленности и саморегуляции в двигательной сфере; становле</w:t>
      </w:r>
      <w:r w:rsidRPr="006018FC">
        <w:rPr>
          <w:rStyle w:val="14"/>
          <w:rFonts w:ascii="Times New Roman" w:hAnsi="Times New Roman" w:cs="Times New Roman"/>
          <w:sz w:val="28"/>
          <w:szCs w:val="28"/>
        </w:rPr>
        <w:softHyphen/>
        <w:t>ние ценностей здорового образа жизни, овладение его элементарными нор</w:t>
      </w:r>
      <w:r w:rsidRPr="006018FC">
        <w:rPr>
          <w:rStyle w:val="14"/>
          <w:rFonts w:ascii="Times New Roman" w:hAnsi="Times New Roman" w:cs="Times New Roman"/>
          <w:sz w:val="28"/>
          <w:szCs w:val="28"/>
        </w:rPr>
        <w:softHyphen/>
        <w:t>мами и правилами (в питании, двигательном режиме, закаливании, при формировании полезных привычек и др.)»</w:t>
      </w:r>
    </w:p>
    <w:p w:rsidR="00A76228" w:rsidRPr="006F7D64" w:rsidRDefault="00A76228" w:rsidP="006C4FCD">
      <w:pPr>
        <w:keepNext/>
        <w:keepLines/>
        <w:spacing w:after="136" w:line="240" w:lineRule="auto"/>
        <w:ind w:left="1160" w:right="3780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bookmark210"/>
      <w:r w:rsidRPr="006F7D64">
        <w:rPr>
          <w:rStyle w:val="32"/>
          <w:rFonts w:ascii="Times New Roman" w:hAnsi="Times New Roman" w:cs="Times New Roman"/>
          <w:b/>
          <w:bCs/>
        </w:rPr>
        <w:t>Основные цели и задачи</w:t>
      </w:r>
      <w:bookmarkEnd w:id="32"/>
    </w:p>
    <w:p w:rsidR="00A76228" w:rsidRPr="006018FC" w:rsidRDefault="00A76228" w:rsidP="006C4FCD">
      <w:pPr>
        <w:spacing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211"/>
      <w:r w:rsidRPr="006018FC">
        <w:rPr>
          <w:rStyle w:val="9"/>
          <w:rFonts w:eastAsia="Arial Unicode MS"/>
          <w:sz w:val="28"/>
          <w:szCs w:val="28"/>
        </w:rPr>
        <w:t>Формирование начальных представлений о здоровом образе жизни.</w:t>
      </w:r>
      <w:bookmarkEnd w:id="33"/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Формирование у детей начальных представлений о здоровом образе жизни.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Физическая культура.</w:t>
      </w:r>
      <w:r w:rsidRPr="006018FC">
        <w:rPr>
          <w:rStyle w:val="60"/>
          <w:sz w:val="28"/>
          <w:szCs w:val="28"/>
        </w:rPr>
        <w:t xml:space="preserve"> Сохранение, укрепление и охрана здоровья детей; повышение умственной и физической работоспособности, предуп</w:t>
      </w:r>
      <w:r w:rsidRPr="006018FC">
        <w:rPr>
          <w:rStyle w:val="60"/>
          <w:sz w:val="28"/>
          <w:szCs w:val="28"/>
        </w:rPr>
        <w:softHyphen/>
        <w:t>реждение утомления.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6018FC">
        <w:rPr>
          <w:rStyle w:val="60"/>
          <w:sz w:val="28"/>
          <w:szCs w:val="28"/>
        </w:rPr>
        <w:softHyphen/>
        <w:t>циозности, выразительности движений, формирование правильной осанки.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6018FC">
        <w:rPr>
          <w:rStyle w:val="60"/>
          <w:sz w:val="28"/>
          <w:szCs w:val="28"/>
        </w:rPr>
        <w:softHyphen/>
        <w:t>ности, способности к самоконтролю, самооценке при выполнении движений.</w:t>
      </w:r>
    </w:p>
    <w:p w:rsidR="00A76228" w:rsidRPr="00D05C85" w:rsidRDefault="00A76228" w:rsidP="008626C3">
      <w:pPr>
        <w:pStyle w:val="62"/>
        <w:shd w:val="clear" w:color="auto" w:fill="auto"/>
        <w:spacing w:after="540" w:line="240" w:lineRule="auto"/>
        <w:ind w:left="20" w:right="20" w:firstLine="400"/>
        <w:jc w:val="both"/>
        <w:rPr>
          <w:rStyle w:val="15"/>
          <w:rFonts w:ascii="Times New Roman" w:hAnsi="Times New Roman" w:cs="Times New Roman"/>
        </w:rPr>
      </w:pPr>
      <w:r w:rsidRPr="006018FC">
        <w:rPr>
          <w:rStyle w:val="60"/>
          <w:sz w:val="28"/>
          <w:szCs w:val="28"/>
        </w:rPr>
        <w:t>Развитие интереса к участию в подвижных и спортивных играх и фи</w:t>
      </w:r>
      <w:r w:rsidRPr="006018FC">
        <w:rPr>
          <w:rStyle w:val="60"/>
          <w:sz w:val="28"/>
          <w:szCs w:val="28"/>
        </w:rPr>
        <w:softHyphen/>
        <w:t>зических упражнениях, активности в самостоятельной двигательной де</w:t>
      </w:r>
      <w:r w:rsidRPr="006018FC">
        <w:rPr>
          <w:rStyle w:val="60"/>
          <w:sz w:val="28"/>
          <w:szCs w:val="28"/>
        </w:rPr>
        <w:softHyphen/>
        <w:t>ятельности; интереса и любви к спорту.</w:t>
      </w:r>
    </w:p>
    <w:p w:rsidR="00A76228" w:rsidRDefault="00A76228" w:rsidP="006C4FCD">
      <w:pPr>
        <w:spacing w:after="252" w:line="240" w:lineRule="auto"/>
        <w:ind w:right="2300"/>
        <w:rPr>
          <w:rStyle w:val="15"/>
          <w:rFonts w:ascii="Times New Roman" w:hAnsi="Times New Roman" w:cs="Times New Roman"/>
          <w:b/>
          <w:bCs/>
          <w:sz w:val="32"/>
          <w:szCs w:val="32"/>
        </w:rPr>
      </w:pPr>
      <w:r w:rsidRPr="005D4E7D">
        <w:rPr>
          <w:rStyle w:val="15"/>
          <w:rFonts w:ascii="Times New Roman" w:hAnsi="Times New Roman" w:cs="Times New Roman"/>
          <w:b/>
          <w:bCs/>
          <w:sz w:val="32"/>
          <w:szCs w:val="32"/>
        </w:rPr>
        <w:t>Содержание психолого-педагогической работы</w:t>
      </w:r>
    </w:p>
    <w:p w:rsidR="00A76228" w:rsidRPr="005D4E7D" w:rsidRDefault="00A76228" w:rsidP="006C4FCD">
      <w:pPr>
        <w:spacing w:after="252" w:line="240" w:lineRule="auto"/>
        <w:ind w:right="2300"/>
        <w:rPr>
          <w:rFonts w:ascii="Times New Roman" w:hAnsi="Times New Roman" w:cs="Times New Roman"/>
          <w:b/>
          <w:bCs/>
          <w:sz w:val="32"/>
          <w:szCs w:val="32"/>
        </w:rPr>
      </w:pPr>
    </w:p>
    <w:p w:rsidR="00A76228" w:rsidRDefault="00A76228" w:rsidP="006C4FCD">
      <w:pPr>
        <w:keepNext/>
        <w:keepLines/>
        <w:spacing w:after="159" w:line="240" w:lineRule="auto"/>
        <w:ind w:right="920"/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4E7D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начальных представлений о здоровом образе жизни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Расширять представления об особенностях функционирования и це</w:t>
      </w:r>
      <w:r w:rsidRPr="006018FC">
        <w:rPr>
          <w:rStyle w:val="60"/>
          <w:sz w:val="28"/>
          <w:szCs w:val="28"/>
        </w:rPr>
        <w:softHyphen/>
        <w:t>лостности человеческого организма. Акцентировать внимание детей на осо</w:t>
      </w:r>
      <w:r w:rsidRPr="006018FC">
        <w:rPr>
          <w:rStyle w:val="60"/>
          <w:sz w:val="28"/>
          <w:szCs w:val="28"/>
        </w:rPr>
        <w:softHyphen/>
        <w:t>бенностях их организма и здоровья («Мне нельзя есть апельсины — у меня аллергия», «Мне нужно носить очки»).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Расширять представления о составляющих (важных компонентах) здо</w:t>
      </w:r>
      <w:r w:rsidRPr="006018FC">
        <w:rPr>
          <w:rStyle w:val="60"/>
          <w:sz w:val="28"/>
          <w:szCs w:val="28"/>
        </w:rPr>
        <w:softHyphen/>
        <w:t>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Формировать представления о зависимости здоровья человека от пра</w:t>
      </w:r>
      <w:r w:rsidRPr="006018FC">
        <w:rPr>
          <w:rStyle w:val="60"/>
          <w:sz w:val="28"/>
          <w:szCs w:val="28"/>
        </w:rPr>
        <w:softHyphen/>
        <w:t>вильного питания; умения определять качество продуктов, основываясь на сенсорных ощущениях.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Формировать представления о правилах ухода за больным (забо</w:t>
      </w:r>
      <w:r w:rsidRPr="006018FC">
        <w:rPr>
          <w:rStyle w:val="60"/>
          <w:sz w:val="28"/>
          <w:szCs w:val="28"/>
        </w:rPr>
        <w:softHyphen/>
        <w:t>титься о нем, не шуметь, выполнять его просьбы и поручения). Воспи</w:t>
      </w:r>
      <w:r w:rsidRPr="006018FC">
        <w:rPr>
          <w:rStyle w:val="60"/>
          <w:sz w:val="28"/>
          <w:szCs w:val="28"/>
        </w:rPr>
        <w:softHyphen/>
        <w:t>тывать сочувствие к болеющим. Формировать умение характеризовать свое самочувствие.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Знакомить детей с возможностями здорового человека.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Формировать у детей потребность в здоровом образе жизни. При</w:t>
      </w:r>
      <w:r w:rsidRPr="006018FC">
        <w:rPr>
          <w:rStyle w:val="60"/>
          <w:sz w:val="28"/>
          <w:szCs w:val="28"/>
        </w:rPr>
        <w:softHyphen/>
        <w:t>вивать интерес к физической культуре и спорту и желание заниматься физкультурой и спортом.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Знакомить с доступными сведениями из истории олимпийского движения.</w:t>
      </w:r>
    </w:p>
    <w:p w:rsidR="00A76228" w:rsidRPr="006018FC" w:rsidRDefault="00A76228" w:rsidP="006C4FCD">
      <w:pPr>
        <w:pStyle w:val="62"/>
        <w:shd w:val="clear" w:color="auto" w:fill="auto"/>
        <w:spacing w:after="282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A76228" w:rsidRDefault="00A76228" w:rsidP="006C4FCD">
      <w:pPr>
        <w:keepNext/>
        <w:keepLines/>
        <w:spacing w:after="106" w:line="240" w:lineRule="auto"/>
        <w:ind w:left="1160" w:right="4680"/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4E7D">
        <w:rPr>
          <w:rStyle w:val="42"/>
          <w:rFonts w:ascii="Times New Roman" w:hAnsi="Times New Roman" w:cs="Times New Roman"/>
          <w:b/>
          <w:bCs/>
          <w:i/>
          <w:iCs/>
          <w:sz w:val="28"/>
          <w:szCs w:val="28"/>
        </w:rPr>
        <w:t>Физическая культура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Продолжать формировать правильную осанку; умение осознанно вы</w:t>
      </w:r>
      <w:r w:rsidRPr="006018FC">
        <w:rPr>
          <w:rStyle w:val="60"/>
          <w:sz w:val="28"/>
          <w:szCs w:val="28"/>
        </w:rPr>
        <w:softHyphen/>
        <w:t>полнять движения.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Совершенствовать двигательные умения и навыки детей.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Развивать быстроту, силу, выносливость, гибкость.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Закреплять умение легко ходить и бегать, энергично отталкиваясь от опоры.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Учить бегать наперегонки, с преодолением препятствий.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Учить лазать по гимнастической стенке, меняя темп.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</w:t>
      </w:r>
      <w:r w:rsidRPr="006018FC">
        <w:rPr>
          <w:rStyle w:val="60"/>
          <w:sz w:val="28"/>
          <w:szCs w:val="28"/>
        </w:rPr>
        <w:softHyphen/>
        <w:t>кате, отталкиваясь одной ногой (правой и левой). Учить ориентироваться в пространстве.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a1"/>
          <w:sz w:val="28"/>
          <w:szCs w:val="28"/>
        </w:rPr>
        <w:t>Подвижные игры.</w:t>
      </w:r>
      <w:r w:rsidRPr="006018FC">
        <w:rPr>
          <w:rStyle w:val="60"/>
          <w:sz w:val="28"/>
          <w:szCs w:val="28"/>
        </w:rPr>
        <w:t xml:space="preserve"> Продолжать учить детей самостоятельно органи</w:t>
      </w:r>
      <w:r w:rsidRPr="006018FC">
        <w:rPr>
          <w:rStyle w:val="60"/>
          <w:sz w:val="28"/>
          <w:szCs w:val="28"/>
        </w:rPr>
        <w:softHyphen/>
        <w:t>зовывать знакомые подвижные игры, проявляя инициативу и творчество.</w:t>
      </w:r>
    </w:p>
    <w:p w:rsidR="00A76228" w:rsidRPr="006018FC" w:rsidRDefault="00A76228" w:rsidP="006C4FCD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Воспитывать у детей стремление участвовать в играх с элементами соревнования, играх-эстафетах.</w:t>
      </w:r>
    </w:p>
    <w:p w:rsidR="00A76228" w:rsidRDefault="00A76228" w:rsidP="006C4FCD">
      <w:pPr>
        <w:pStyle w:val="62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6018FC">
        <w:rPr>
          <w:rStyle w:val="60"/>
          <w:sz w:val="28"/>
          <w:szCs w:val="28"/>
        </w:rPr>
        <w:t>Учить спортивным играм и упражнениям.</w:t>
      </w:r>
    </w:p>
    <w:p w:rsidR="00A76228" w:rsidRPr="00997D25" w:rsidRDefault="00A76228" w:rsidP="00997D25"/>
    <w:p w:rsidR="00A76228" w:rsidRDefault="00A76228" w:rsidP="00997D25"/>
    <w:p w:rsidR="00A76228" w:rsidRPr="00997D25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Проектирование образовательного процесса</w:t>
      </w:r>
    </w:p>
    <w:p w:rsidR="00A76228" w:rsidRPr="00997D25" w:rsidRDefault="00A76228" w:rsidP="00997D25">
      <w:pPr>
        <w:kinsoku w:val="0"/>
        <w:overflowPunct w:val="0"/>
        <w:spacing w:before="96"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A76228" w:rsidRPr="00997D25" w:rsidRDefault="00A76228" w:rsidP="00997D25">
      <w:pPr>
        <w:kinsoku w:val="0"/>
        <w:overflowPunct w:val="0"/>
        <w:spacing w:before="96"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A76228" w:rsidRPr="00997D25" w:rsidRDefault="00A76228" w:rsidP="00997D25">
      <w:pPr>
        <w:kinsoku w:val="0"/>
        <w:overflowPunct w:val="0"/>
        <w:spacing w:before="96"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Одной теме уделяется три- четыре недели.  Тема должна быть отражена в подборе материалов, находящихся в группе и центрах (уголках) развития.</w:t>
      </w:r>
    </w:p>
    <w:tbl>
      <w:tblPr>
        <w:tblW w:w="9351" w:type="dxa"/>
        <w:tblInd w:w="2" w:type="dxa"/>
        <w:tblCellMar>
          <w:left w:w="0" w:type="dxa"/>
          <w:right w:w="0" w:type="dxa"/>
        </w:tblCellMar>
        <w:tblLook w:val="01E0"/>
      </w:tblPr>
      <w:tblGrid>
        <w:gridCol w:w="4810"/>
        <w:gridCol w:w="4541"/>
      </w:tblGrid>
      <w:tr w:rsidR="00A76228" w:rsidRPr="00617303">
        <w:trPr>
          <w:trHeight w:val="66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6228" w:rsidRPr="00A52B52" w:rsidRDefault="00A76228" w:rsidP="0099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B5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Совместная деятельность</w:t>
            </w:r>
            <w:r w:rsidRPr="00A52B5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>взрослого и детей 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6228" w:rsidRPr="00A52B52" w:rsidRDefault="00A76228" w:rsidP="0099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B5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A76228" w:rsidRPr="00A52B52" w:rsidRDefault="00A76228" w:rsidP="0099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B5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A76228" w:rsidRPr="00617303">
        <w:trPr>
          <w:trHeight w:val="958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6228" w:rsidRPr="00997D25" w:rsidRDefault="00A76228" w:rsidP="0099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A76228" w:rsidRPr="00997D25" w:rsidRDefault="00A76228" w:rsidP="0099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A76228" w:rsidRPr="00997D25" w:rsidRDefault="00A76228" w:rsidP="0099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6228" w:rsidRPr="00997D25" w:rsidRDefault="00A76228" w:rsidP="0099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Разнообразная, гибко меняющаяся предметно-развивающая и игровая среда</w:t>
            </w:r>
          </w:p>
          <w:p w:rsidR="00A76228" w:rsidRPr="00997D25" w:rsidRDefault="00A76228" w:rsidP="0099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</w:tbl>
    <w:p w:rsidR="00A76228" w:rsidRDefault="00A76228" w:rsidP="00997D25">
      <w:pPr>
        <w:ind w:firstLine="708"/>
      </w:pPr>
    </w:p>
    <w:p w:rsidR="00A76228" w:rsidRPr="00997D25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Комплексно-тематическое планирование</w:t>
      </w:r>
    </w:p>
    <w:p w:rsidR="00A76228" w:rsidRDefault="00A76228" w:rsidP="00997D25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2268"/>
        <w:gridCol w:w="5124"/>
      </w:tblGrid>
      <w:tr w:rsidR="00A76228" w:rsidRPr="00617303">
        <w:tc>
          <w:tcPr>
            <w:tcW w:w="9627" w:type="dxa"/>
            <w:gridSpan w:val="3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A76228" w:rsidRPr="00617303">
        <w:tc>
          <w:tcPr>
            <w:tcW w:w="2235" w:type="dxa"/>
            <w:vMerge w:val="restart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«Вот и лето прошло». «Теперь мы в старшей группе»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«Наступила осень»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«Мой родной город»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A76228" w:rsidRPr="00617303">
        <w:tc>
          <w:tcPr>
            <w:tcW w:w="2235" w:type="dxa"/>
            <w:vMerge w:val="restart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живут люди в селах и деревнях»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«Транспорт»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«Береги свое здоровье!»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«Новосибирск – столица Сибири»</w:t>
            </w:r>
          </w:p>
        </w:tc>
      </w:tr>
      <w:tr w:rsidR="00A76228" w:rsidRPr="00617303">
        <w:tc>
          <w:tcPr>
            <w:tcW w:w="2235" w:type="dxa"/>
            <w:vMerge w:val="restart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«Москва – столица России»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«Какая бывает осень»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«Скоро зима»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</w:tc>
      </w:tr>
      <w:tr w:rsidR="00A76228" w:rsidRPr="00617303">
        <w:tc>
          <w:tcPr>
            <w:tcW w:w="2235" w:type="dxa"/>
            <w:vMerge w:val="restart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«Имена и фамилии»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«Вот пришли морозцы – и зима настала»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5124" w:type="dxa"/>
            <w:vMerge w:val="restart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Новый год у ворот»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6228" w:rsidRPr="00617303">
        <w:tc>
          <w:tcPr>
            <w:tcW w:w="2235" w:type="dxa"/>
            <w:vMerge w:val="restart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Рождественские каникулы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«Человек»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«Зима в лесу»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живем в России»</w:t>
            </w:r>
          </w:p>
        </w:tc>
      </w:tr>
      <w:tr w:rsidR="00A76228" w:rsidRPr="00617303">
        <w:tc>
          <w:tcPr>
            <w:tcW w:w="2235" w:type="dxa"/>
            <w:vMerge w:val="restart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«Опасности вокруг нас»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«Воздух-невидимка»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Защитников Отечества»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«Зима прошла»»</w:t>
            </w:r>
          </w:p>
        </w:tc>
      </w:tr>
      <w:tr w:rsidR="00A76228" w:rsidRPr="00617303">
        <w:tc>
          <w:tcPr>
            <w:tcW w:w="2235" w:type="dxa"/>
            <w:vMerge w:val="restart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«Мамин праздник»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«Знаменитые люди России»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«Животный мир»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«Вод-волшебница»»</w:t>
            </w:r>
          </w:p>
        </w:tc>
      </w:tr>
      <w:tr w:rsidR="00A76228" w:rsidRPr="00617303">
        <w:tc>
          <w:tcPr>
            <w:tcW w:w="2235" w:type="dxa"/>
            <w:vMerge w:val="restart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живем на Земле»»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«Космос»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«Пришла настоящая весна»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«Россия – Родина моя»</w:t>
            </w:r>
          </w:p>
        </w:tc>
      </w:tr>
      <w:tr w:rsidR="00A76228" w:rsidRPr="00617303">
        <w:tc>
          <w:tcPr>
            <w:tcW w:w="2235" w:type="dxa"/>
            <w:vMerge w:val="restart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«Здоровье надо беречь!»</w:t>
            </w:r>
          </w:p>
        </w:tc>
      </w:tr>
      <w:tr w:rsidR="00A76228" w:rsidRPr="00617303">
        <w:tc>
          <w:tcPr>
            <w:tcW w:w="0" w:type="auto"/>
            <w:vMerge/>
            <w:vAlign w:val="center"/>
          </w:tcPr>
          <w:p w:rsidR="00A76228" w:rsidRPr="00997D25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124" w:type="dxa"/>
          </w:tcPr>
          <w:p w:rsidR="00A76228" w:rsidRPr="00997D25" w:rsidRDefault="00A76228" w:rsidP="00997D25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D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«Труд людей»</w:t>
            </w:r>
          </w:p>
        </w:tc>
      </w:tr>
    </w:tbl>
    <w:p w:rsidR="00A76228" w:rsidRDefault="00A76228" w:rsidP="00997D25"/>
    <w:p w:rsidR="00A76228" w:rsidRDefault="00A76228" w:rsidP="00997D25"/>
    <w:p w:rsidR="00A76228" w:rsidRPr="009829CF" w:rsidRDefault="00A76228" w:rsidP="00997D25">
      <w:pPr>
        <w:pStyle w:val="NormalWeb"/>
        <w:spacing w:before="0" w:beforeAutospacing="0" w:after="0" w:afterAutospacing="0"/>
        <w:ind w:firstLine="706"/>
        <w:jc w:val="center"/>
        <w:textAlignment w:val="baseline"/>
        <w:rPr>
          <w:sz w:val="28"/>
          <w:szCs w:val="28"/>
        </w:rPr>
      </w:pPr>
      <w:r w:rsidRPr="009829CF">
        <w:rPr>
          <w:b/>
          <w:bCs/>
          <w:i/>
          <w:iCs/>
          <w:color w:val="000000"/>
          <w:kern w:val="24"/>
          <w:sz w:val="28"/>
          <w:szCs w:val="28"/>
        </w:rPr>
        <w:t>Модель организации образовательного процесса</w:t>
      </w:r>
    </w:p>
    <w:p w:rsidR="00A76228" w:rsidRPr="009829CF" w:rsidRDefault="00A76228" w:rsidP="00997D25">
      <w:pPr>
        <w:pStyle w:val="NormalWeb"/>
        <w:kinsoku w:val="0"/>
        <w:overflowPunct w:val="0"/>
        <w:spacing w:before="0" w:beforeAutospacing="0" w:after="0" w:afterAutospacing="0"/>
        <w:ind w:firstLine="706"/>
        <w:textAlignment w:val="baseline"/>
        <w:rPr>
          <w:sz w:val="28"/>
          <w:szCs w:val="28"/>
        </w:rPr>
      </w:pPr>
      <w:r w:rsidRPr="009829CF">
        <w:rPr>
          <w:color w:val="000000"/>
          <w:kern w:val="24"/>
          <w:sz w:val="28"/>
          <w:szCs w:val="28"/>
        </w:rPr>
        <w:t>В течение дня во всех возрастных группах предусмотрен определенный баланс различных видов деятельности:</w:t>
      </w: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4"/>
        <w:gridCol w:w="3148"/>
        <w:gridCol w:w="2168"/>
        <w:gridCol w:w="2420"/>
      </w:tblGrid>
      <w:tr w:rsidR="00A76228" w:rsidRPr="00617303"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A76228" w:rsidRPr="002A58E3" w:rsidRDefault="00A76228" w:rsidP="00997D25">
            <w:pPr>
              <w:spacing w:after="0" w:line="240" w:lineRule="auto"/>
              <w:ind w:firstLine="70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A58E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Возраст </w:t>
            </w:r>
          </w:p>
          <w:p w:rsidR="00A76228" w:rsidRPr="002A58E3" w:rsidRDefault="00A76228" w:rsidP="00997D25">
            <w:pPr>
              <w:spacing w:after="0" w:line="240" w:lineRule="auto"/>
              <w:ind w:firstLine="70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A58E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A76228" w:rsidRPr="002A58E3" w:rsidRDefault="00A76228" w:rsidP="00997D25">
            <w:pPr>
              <w:spacing w:after="0" w:line="240" w:lineRule="auto"/>
              <w:ind w:firstLine="70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A58E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Регламентируемая деятельность (НОД)</w:t>
            </w:r>
          </w:p>
        </w:tc>
        <w:tc>
          <w:tcPr>
            <w:tcW w:w="4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A76228" w:rsidRPr="002A58E3" w:rsidRDefault="00A76228" w:rsidP="00997D25">
            <w:pPr>
              <w:spacing w:after="0" w:line="240" w:lineRule="auto"/>
              <w:ind w:firstLine="70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A58E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Нерегламентированная деятельность, час</w:t>
            </w:r>
          </w:p>
        </w:tc>
      </w:tr>
      <w:tr w:rsidR="00A76228" w:rsidRPr="00617303">
        <w:trPr>
          <w:trHeight w:val="454"/>
        </w:trPr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228" w:rsidRPr="009829CF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228" w:rsidRPr="009829CF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A76228" w:rsidRPr="009829CF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совместная </w:t>
            </w:r>
          </w:p>
          <w:p w:rsidR="00A76228" w:rsidRPr="009829CF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деятельность 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A76228" w:rsidRPr="009829CF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</w:t>
            </w:r>
            <w:r w:rsidRPr="009829C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амостоятельная деятельность</w:t>
            </w:r>
          </w:p>
        </w:tc>
      </w:tr>
      <w:tr w:rsidR="00A76228" w:rsidRPr="00617303">
        <w:trPr>
          <w:trHeight w:val="867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A76228" w:rsidRPr="009829CF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5—6 лет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A76228" w:rsidRPr="009829CF" w:rsidRDefault="00A76228" w:rsidP="00997D25">
            <w:pPr>
              <w:spacing w:after="0" w:line="240" w:lineRule="auto"/>
              <w:ind w:firstLine="70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2—3 по 20—25 мин</w:t>
            </w:r>
          </w:p>
          <w:p w:rsidR="00A76228" w:rsidRPr="009829CF" w:rsidRDefault="00A76228" w:rsidP="00997D25">
            <w:pPr>
              <w:spacing w:after="0" w:line="240" w:lineRule="auto"/>
              <w:ind w:firstLine="70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A76228" w:rsidRPr="009829CF" w:rsidRDefault="00A76228" w:rsidP="00997D25">
            <w:pPr>
              <w:spacing w:after="0" w:line="240" w:lineRule="auto"/>
              <w:ind w:firstLine="70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6—6,5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A76228" w:rsidRPr="009829CF" w:rsidRDefault="00A76228" w:rsidP="00997D25">
            <w:pPr>
              <w:spacing w:after="0" w:line="240" w:lineRule="auto"/>
              <w:ind w:firstLine="70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29C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2,5—3,5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час.</w:t>
            </w:r>
          </w:p>
        </w:tc>
      </w:tr>
    </w:tbl>
    <w:p w:rsidR="00A76228" w:rsidRDefault="00A76228" w:rsidP="00997D25"/>
    <w:p w:rsidR="00A76228" w:rsidRPr="00997D25" w:rsidRDefault="00A76228" w:rsidP="00997D25">
      <w:pPr>
        <w:kinsoku w:val="0"/>
        <w:overflowPunct w:val="0"/>
        <w:spacing w:before="86" w:after="0" w:line="240" w:lineRule="auto"/>
        <w:ind w:firstLine="547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Вариативные формы, способы, методы реализации Программы</w:t>
      </w:r>
      <w:r w:rsidRPr="00997D2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7D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образовательной деятельности разных видов и культурных практиках</w:t>
      </w:r>
    </w:p>
    <w:p w:rsidR="00A76228" w:rsidRPr="00997D25" w:rsidRDefault="00A76228" w:rsidP="00997D25">
      <w:pPr>
        <w:kinsoku w:val="0"/>
        <w:overflowPunct w:val="0"/>
        <w:spacing w:before="96" w:after="0" w:line="240" w:lineRule="auto"/>
        <w:ind w:firstLine="706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76228" w:rsidRPr="00997D25" w:rsidRDefault="00A76228" w:rsidP="00997D25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Среди культурных практик, используемых в МКДОУ д/с № 11, выделяются практики </w:t>
      </w:r>
      <w:r w:rsidRPr="00997D25">
        <w:rPr>
          <w:rFonts w:ascii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организованной образовательной деятельности</w:t>
      </w:r>
      <w:r w:rsidRPr="00997D2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 детьми. Они могут быть разными по </w:t>
      </w:r>
      <w:r w:rsidRPr="00997D25">
        <w:rPr>
          <w:rFonts w:ascii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форме</w:t>
      </w:r>
      <w:r w:rsidRPr="00997D2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A76228" w:rsidRPr="00997D25" w:rsidRDefault="00A76228" w:rsidP="00997D25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228" w:rsidRPr="00997D25" w:rsidRDefault="00A76228" w:rsidP="00997D25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7081"/>
      </w:tblGrid>
      <w:tr w:rsidR="00A76228" w:rsidRPr="00617303">
        <w:tc>
          <w:tcPr>
            <w:tcW w:w="9344" w:type="dxa"/>
            <w:gridSpan w:val="2"/>
          </w:tcPr>
          <w:p w:rsidR="00A76228" w:rsidRPr="00617303" w:rsidRDefault="00A76228" w:rsidP="00617303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Формы организованной образовательной деятельности </w:t>
            </w: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(Н.А.Виноградова)</w:t>
            </w:r>
          </w:p>
        </w:tc>
      </w:tr>
      <w:tr w:rsidR="00A76228" w:rsidRPr="00617303">
        <w:tc>
          <w:tcPr>
            <w:tcW w:w="2263" w:type="dxa"/>
          </w:tcPr>
          <w:p w:rsidR="00A76228" w:rsidRPr="00617303" w:rsidRDefault="00A76228" w:rsidP="0061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Индивидуальная</w:t>
            </w:r>
          </w:p>
        </w:tc>
        <w:tc>
          <w:tcPr>
            <w:tcW w:w="7081" w:type="dxa"/>
          </w:tcPr>
          <w:p w:rsidR="00A76228" w:rsidRPr="00617303" w:rsidRDefault="00A76228" w:rsidP="0061730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  <w:p w:rsidR="00A76228" w:rsidRPr="00617303" w:rsidRDefault="00A76228" w:rsidP="0061730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28" w:rsidRPr="00617303">
        <w:tc>
          <w:tcPr>
            <w:tcW w:w="2263" w:type="dxa"/>
          </w:tcPr>
          <w:p w:rsidR="00A76228" w:rsidRPr="00617303" w:rsidRDefault="00A76228" w:rsidP="0061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Групповая (индивидуально-коллективная)</w:t>
            </w:r>
          </w:p>
        </w:tc>
        <w:tc>
          <w:tcPr>
            <w:tcW w:w="7081" w:type="dxa"/>
          </w:tcPr>
          <w:p w:rsidR="00A76228" w:rsidRPr="00617303" w:rsidRDefault="00A76228" w:rsidP="0061730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Группа делится на подгруппы. Число занимающихся может быть разным – от 3 до 8,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  <w:p w:rsidR="00A76228" w:rsidRPr="00617303" w:rsidRDefault="00A76228" w:rsidP="0061730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228" w:rsidRPr="00617303">
        <w:tc>
          <w:tcPr>
            <w:tcW w:w="2263" w:type="dxa"/>
          </w:tcPr>
          <w:p w:rsidR="00A76228" w:rsidRPr="00617303" w:rsidRDefault="00A76228" w:rsidP="0061730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Фронтальная</w:t>
            </w:r>
          </w:p>
          <w:p w:rsidR="00A76228" w:rsidRPr="00617303" w:rsidRDefault="00A76228" w:rsidP="0061730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</w:tcPr>
          <w:p w:rsidR="00A76228" w:rsidRPr="00617303" w:rsidRDefault="00A76228" w:rsidP="0061730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A76228" w:rsidRPr="00617303" w:rsidRDefault="00A76228" w:rsidP="0061730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A76228" w:rsidRPr="00997D25" w:rsidRDefault="00A76228" w:rsidP="00997D25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228" w:rsidRPr="00997D25" w:rsidRDefault="00A76228" w:rsidP="00997D2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97D25">
        <w:rPr>
          <w:rFonts w:ascii="Times New Roman" w:hAnsi="Times New Roman" w:cs="Times New Roman"/>
          <w:color w:val="060606"/>
          <w:kern w:val="24"/>
          <w:sz w:val="28"/>
          <w:szCs w:val="28"/>
          <w:lang w:eastAsia="ru-RU"/>
        </w:rPr>
        <w:t>Отдельной формой организованной образовательной деятельности, используемой в образовательном процессе  являются</w:t>
      </w:r>
      <w:r w:rsidRPr="00997D25">
        <w:rPr>
          <w:rFonts w:ascii="Times New Roman" w:hAnsi="Times New Roman" w:cs="Times New Roman"/>
          <w:b/>
          <w:bCs/>
          <w:i/>
          <w:iCs/>
          <w:color w:val="060606"/>
          <w:kern w:val="24"/>
          <w:sz w:val="28"/>
          <w:szCs w:val="28"/>
          <w:lang w:eastAsia="ru-RU"/>
        </w:rPr>
        <w:t xml:space="preserve"> игровые обучающие ситуации,</w:t>
      </w:r>
      <w:r w:rsidRPr="00997D25">
        <w:rPr>
          <w:rFonts w:ascii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 в которых выделяют три типа (С.Н.Николаева, И.А.Комарова): </w:t>
      </w:r>
    </w:p>
    <w:p w:rsidR="00A76228" w:rsidRPr="00997D25" w:rsidRDefault="00A76228" w:rsidP="00D05C8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i/>
          <w:iCs/>
          <w:color w:val="060606"/>
          <w:kern w:val="24"/>
          <w:sz w:val="28"/>
          <w:szCs w:val="28"/>
          <w:lang w:eastAsia="ru-RU"/>
        </w:rPr>
        <w:t xml:space="preserve">игровые обучающие ситуации с игрушками-аналогами </w:t>
      </w:r>
      <w:r w:rsidRPr="00997D25">
        <w:rPr>
          <w:rFonts w:ascii="Times New Roman" w:hAnsi="Times New Roman" w:cs="Times New Roman"/>
          <w:color w:val="060606"/>
          <w:kern w:val="24"/>
          <w:sz w:val="28"/>
          <w:szCs w:val="28"/>
          <w:lang w:eastAsia="ru-RU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A76228" w:rsidRPr="00997D25" w:rsidRDefault="00A76228" w:rsidP="00D05C8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i/>
          <w:iCs/>
          <w:color w:val="060606"/>
          <w:kern w:val="24"/>
          <w:sz w:val="28"/>
          <w:szCs w:val="28"/>
          <w:lang w:eastAsia="ru-RU"/>
        </w:rPr>
        <w:t xml:space="preserve">игровые обучающие ситуации с литературными персонажами </w:t>
      </w:r>
      <w:r w:rsidRPr="00997D25">
        <w:rPr>
          <w:rFonts w:ascii="Times New Roman" w:hAnsi="Times New Roman" w:cs="Times New Roman"/>
          <w:color w:val="060606"/>
          <w:kern w:val="24"/>
          <w:sz w:val="28"/>
          <w:szCs w:val="28"/>
          <w:lang w:eastAsia="ru-RU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A76228" w:rsidRPr="00997D25" w:rsidRDefault="00A76228" w:rsidP="00D05C8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i/>
          <w:iCs/>
          <w:color w:val="060606"/>
          <w:kern w:val="24"/>
          <w:sz w:val="28"/>
          <w:szCs w:val="28"/>
          <w:lang w:eastAsia="ru-RU"/>
        </w:rPr>
        <w:t>игровые обучающие ситуации-путешествия</w:t>
      </w:r>
      <w:r w:rsidRPr="00997D25">
        <w:rPr>
          <w:rFonts w:ascii="Times New Roman" w:hAnsi="Times New Roman" w:cs="Times New Roman"/>
          <w:color w:val="060606"/>
          <w:kern w:val="24"/>
          <w:sz w:val="28"/>
          <w:szCs w:val="28"/>
          <w:lang w:eastAsia="ru-RU"/>
        </w:rPr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A76228" w:rsidRPr="00997D25" w:rsidRDefault="00A76228" w:rsidP="00997D25">
      <w:pPr>
        <w:tabs>
          <w:tab w:val="left" w:pos="333"/>
          <w:tab w:val="left" w:pos="720"/>
        </w:tabs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97D2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процессе </w:t>
      </w:r>
      <w:r w:rsidRPr="00997D25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организованной образовательной деятельности</w:t>
      </w:r>
      <w:r w:rsidRPr="00997D2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так же, как и в процессе </w:t>
      </w:r>
      <w:r w:rsidRPr="00997D25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образовательной деятельности в ходе режимных моментов</w:t>
      </w:r>
      <w:r w:rsidRPr="00997D2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реализуются различные </w:t>
      </w:r>
      <w:r w:rsidRPr="00997D25">
        <w:rPr>
          <w:rFonts w:ascii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виды деятельности</w:t>
      </w:r>
      <w:r w:rsidRPr="00997D2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:</w:t>
      </w: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4"/>
      </w:tblGrid>
      <w:tr w:rsidR="00A76228" w:rsidRPr="00617303">
        <w:tc>
          <w:tcPr>
            <w:tcW w:w="9634" w:type="dxa"/>
          </w:tcPr>
          <w:p w:rsidR="00A76228" w:rsidRPr="00617303" w:rsidRDefault="00A76228" w:rsidP="00617303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Дошкольный возраст (3 года - 8 лет)</w:t>
            </w:r>
          </w:p>
        </w:tc>
      </w:tr>
      <w:tr w:rsidR="00A76228" w:rsidRPr="00617303">
        <w:tc>
          <w:tcPr>
            <w:tcW w:w="9634" w:type="dxa"/>
          </w:tcPr>
          <w:p w:rsidR="00A76228" w:rsidRPr="00617303" w:rsidRDefault="00A76228" w:rsidP="00D05C85">
            <w:pPr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игровая</w:t>
            </w: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, включая сюжетно-ролевую игру, игру с правилами и другие виды игры;</w:t>
            </w:r>
          </w:p>
          <w:p w:rsidR="00A76228" w:rsidRPr="00617303" w:rsidRDefault="00A76228" w:rsidP="00D05C85">
            <w:pPr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коммуникативная</w:t>
            </w: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(общение и взаимодействие со взрослыми и сверстниками);</w:t>
            </w:r>
          </w:p>
          <w:p w:rsidR="00A76228" w:rsidRPr="00617303" w:rsidRDefault="00A76228" w:rsidP="00D05C85">
            <w:pPr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познавательно-исследовательская</w:t>
            </w: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(исследования объектов окружающего мира и экспериментирования с ними);</w:t>
            </w:r>
          </w:p>
          <w:p w:rsidR="00A76228" w:rsidRPr="00617303" w:rsidRDefault="00A76228" w:rsidP="00D05C85">
            <w:pPr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восприятие</w:t>
            </w: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художественной литературы и фольклора;</w:t>
            </w:r>
          </w:p>
          <w:p w:rsidR="00A76228" w:rsidRPr="00617303" w:rsidRDefault="00A76228" w:rsidP="00D05C85">
            <w:pPr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самообслуживание</w:t>
            </w: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 элементарный бытовой труд (в помещении и на улице);</w:t>
            </w:r>
          </w:p>
          <w:p w:rsidR="00A76228" w:rsidRPr="00617303" w:rsidRDefault="00A76228" w:rsidP="00D05C85">
            <w:pPr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конструирование</w:t>
            </w: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из разного материала, включая конструкторы, модули, бумагу, природный и иной материал;</w:t>
            </w:r>
          </w:p>
          <w:p w:rsidR="00A76228" w:rsidRPr="00617303" w:rsidRDefault="00A76228" w:rsidP="00D05C85">
            <w:pPr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изобразительная</w:t>
            </w: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(рисование, лепка, аппликация);</w:t>
            </w:r>
          </w:p>
          <w:p w:rsidR="00A76228" w:rsidRPr="00617303" w:rsidRDefault="00A76228" w:rsidP="00D05C85">
            <w:pPr>
              <w:numPr>
                <w:ilvl w:val="0"/>
                <w:numId w:val="2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музыкальная</w:t>
            </w: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A76228" w:rsidRPr="00617303" w:rsidRDefault="00A76228" w:rsidP="00D05C85">
            <w:pPr>
              <w:numPr>
                <w:ilvl w:val="0"/>
                <w:numId w:val="2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двигательная</w:t>
            </w: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A76228" w:rsidRPr="00D05C85" w:rsidRDefault="00A76228" w:rsidP="00A35E2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76228" w:rsidRPr="00997D25" w:rsidRDefault="00A76228" w:rsidP="00997D25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76228" w:rsidRPr="00997D25" w:rsidRDefault="00A76228" w:rsidP="00997D25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76228" w:rsidRPr="00997D25" w:rsidRDefault="00A76228" w:rsidP="00997D25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Каждому </w:t>
      </w:r>
      <w:r w:rsidRPr="00997D25">
        <w:rPr>
          <w:rFonts w:ascii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виду деятельности</w:t>
      </w:r>
      <w:r w:rsidRPr="00997D2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соответствуют </w:t>
      </w:r>
      <w:r w:rsidRPr="00997D25">
        <w:rPr>
          <w:rFonts w:ascii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формы</w:t>
      </w:r>
      <w:r w:rsidRPr="00997D2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работы с детьми: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6"/>
        <w:gridCol w:w="6658"/>
      </w:tblGrid>
      <w:tr w:rsidR="00A76228" w:rsidRPr="00617303">
        <w:tc>
          <w:tcPr>
            <w:tcW w:w="2686" w:type="dxa"/>
          </w:tcPr>
          <w:p w:rsidR="00A76228" w:rsidRPr="00617303" w:rsidRDefault="00A76228" w:rsidP="0061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b/>
                <w:bCs/>
                <w:color w:val="060606"/>
                <w:kern w:val="24"/>
                <w:sz w:val="28"/>
                <w:szCs w:val="28"/>
              </w:rPr>
              <w:t>Виды деятельности</w:t>
            </w:r>
          </w:p>
        </w:tc>
        <w:tc>
          <w:tcPr>
            <w:tcW w:w="6658" w:type="dxa"/>
          </w:tcPr>
          <w:p w:rsidR="00A76228" w:rsidRPr="00617303" w:rsidRDefault="00A76228" w:rsidP="0061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b/>
                <w:bCs/>
                <w:color w:val="060606"/>
                <w:kern w:val="24"/>
                <w:sz w:val="28"/>
                <w:szCs w:val="28"/>
              </w:rPr>
              <w:t>Формы работы</w:t>
            </w:r>
          </w:p>
        </w:tc>
      </w:tr>
      <w:tr w:rsidR="00A76228" w:rsidRPr="00617303">
        <w:tc>
          <w:tcPr>
            <w:tcW w:w="2686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  <w:t>Игровая</w:t>
            </w:r>
          </w:p>
        </w:tc>
        <w:tc>
          <w:tcPr>
            <w:tcW w:w="6658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60606"/>
                <w:kern w:val="24"/>
                <w:sz w:val="28"/>
                <w:szCs w:val="28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</w:t>
            </w:r>
          </w:p>
        </w:tc>
      </w:tr>
      <w:tr w:rsidR="00A76228" w:rsidRPr="00617303">
        <w:tc>
          <w:tcPr>
            <w:tcW w:w="2686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  <w:t>Коммуникативная</w:t>
            </w:r>
          </w:p>
        </w:tc>
        <w:tc>
          <w:tcPr>
            <w:tcW w:w="6658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60606"/>
                <w:kern w:val="24"/>
                <w:sz w:val="28"/>
                <w:szCs w:val="28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тренинги.</w:t>
            </w:r>
          </w:p>
        </w:tc>
      </w:tr>
      <w:tr w:rsidR="00A76228" w:rsidRPr="00617303">
        <w:tc>
          <w:tcPr>
            <w:tcW w:w="2686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58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60606"/>
                <w:kern w:val="24"/>
                <w:sz w:val="28"/>
                <w:szCs w:val="28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игры.</w:t>
            </w:r>
          </w:p>
        </w:tc>
      </w:tr>
      <w:tr w:rsidR="00A76228" w:rsidRPr="00617303">
        <w:tc>
          <w:tcPr>
            <w:tcW w:w="2686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  <w:t>Восприятие худо-жественной литературы и фольклора</w:t>
            </w:r>
          </w:p>
        </w:tc>
        <w:tc>
          <w:tcPr>
            <w:tcW w:w="6658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60606"/>
                <w:kern w:val="24"/>
                <w:sz w:val="28"/>
                <w:szCs w:val="28"/>
              </w:rPr>
              <w:t>рассказывание, чтение, обсуждение, разучивание, инсценирование произведений, игры-драматизации, театр. игры, различные виды театра.</w:t>
            </w:r>
          </w:p>
        </w:tc>
      </w:tr>
      <w:tr w:rsidR="00A76228" w:rsidRPr="00617303">
        <w:tc>
          <w:tcPr>
            <w:tcW w:w="2686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6658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60606"/>
                <w:kern w:val="24"/>
                <w:sz w:val="28"/>
                <w:szCs w:val="28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</w:p>
        </w:tc>
      </w:tr>
      <w:tr w:rsidR="00A76228" w:rsidRPr="00617303">
        <w:tc>
          <w:tcPr>
            <w:tcW w:w="2686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  <w:t>Конструирование</w:t>
            </w:r>
          </w:p>
        </w:tc>
        <w:tc>
          <w:tcPr>
            <w:tcW w:w="6658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60606"/>
                <w:kern w:val="24"/>
                <w:sz w:val="28"/>
                <w:szCs w:val="28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</w:t>
            </w:r>
          </w:p>
        </w:tc>
      </w:tr>
      <w:tr w:rsidR="00A76228" w:rsidRPr="00617303">
        <w:tc>
          <w:tcPr>
            <w:tcW w:w="2686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  <w:t>Изобразительная</w:t>
            </w:r>
          </w:p>
        </w:tc>
        <w:tc>
          <w:tcPr>
            <w:tcW w:w="6658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60606"/>
                <w:kern w:val="24"/>
                <w:sz w:val="28"/>
                <w:szCs w:val="28"/>
              </w:rPr>
              <w:t>мастерская, творческие проекты эстетического содержания, студия, кружок.</w:t>
            </w:r>
          </w:p>
        </w:tc>
      </w:tr>
      <w:tr w:rsidR="00A76228" w:rsidRPr="00617303">
        <w:tc>
          <w:tcPr>
            <w:tcW w:w="2686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  <w:t>Музыкальная</w:t>
            </w:r>
          </w:p>
        </w:tc>
        <w:tc>
          <w:tcPr>
            <w:tcW w:w="6658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60606"/>
                <w:kern w:val="24"/>
                <w:sz w:val="28"/>
                <w:szCs w:val="28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музыку. инсценировки, драматизации, занятия в музыкальном зале.</w:t>
            </w:r>
          </w:p>
        </w:tc>
      </w:tr>
      <w:tr w:rsidR="00A76228" w:rsidRPr="00617303">
        <w:tc>
          <w:tcPr>
            <w:tcW w:w="2686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60606"/>
                <w:kern w:val="24"/>
                <w:sz w:val="28"/>
                <w:szCs w:val="28"/>
              </w:rPr>
              <w:t>Двигательная</w:t>
            </w:r>
          </w:p>
        </w:tc>
        <w:tc>
          <w:tcPr>
            <w:tcW w:w="6658" w:type="dxa"/>
          </w:tcPr>
          <w:p w:rsidR="00A76228" w:rsidRPr="00617303" w:rsidRDefault="00A76228" w:rsidP="00617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60606"/>
                <w:kern w:val="24"/>
                <w:sz w:val="28"/>
                <w:szCs w:val="28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зале.</w:t>
            </w:r>
          </w:p>
        </w:tc>
      </w:tr>
    </w:tbl>
    <w:p w:rsidR="00A76228" w:rsidRPr="00997D25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997D25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997D25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997D25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D25">
        <w:rPr>
          <w:rFonts w:ascii="Times New Roman" w:hAnsi="Times New Roman" w:cs="Times New Roman"/>
          <w:b/>
          <w:bCs/>
          <w:sz w:val="28"/>
          <w:szCs w:val="28"/>
        </w:rPr>
        <w:t>Классификация игр детей дошкольного возраста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2872"/>
        <w:gridCol w:w="3509"/>
      </w:tblGrid>
      <w:tr w:rsidR="00A76228" w:rsidRPr="00617303">
        <w:tc>
          <w:tcPr>
            <w:tcW w:w="3190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 игр</w:t>
            </w:r>
          </w:p>
        </w:tc>
        <w:tc>
          <w:tcPr>
            <w:tcW w:w="2872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игр</w:t>
            </w:r>
          </w:p>
        </w:tc>
        <w:tc>
          <w:tcPr>
            <w:tcW w:w="3509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Подвиды игр</w:t>
            </w:r>
          </w:p>
        </w:tc>
      </w:tr>
      <w:tr w:rsidR="00A76228" w:rsidRPr="00617303">
        <w:tc>
          <w:tcPr>
            <w:tcW w:w="3190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Игры, возникающие по инициативе ребёнка</w:t>
            </w:r>
          </w:p>
        </w:tc>
        <w:tc>
          <w:tcPr>
            <w:tcW w:w="2872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Игры-экспериментирования</w:t>
            </w:r>
          </w:p>
        </w:tc>
        <w:tc>
          <w:tcPr>
            <w:tcW w:w="3509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1.Игры с природными объектами.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2.Игры со специальными игрушками для исследования.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3.Игры с животными.</w:t>
            </w:r>
          </w:p>
        </w:tc>
      </w:tr>
      <w:tr w:rsidR="00A76228" w:rsidRPr="00617303">
        <w:tc>
          <w:tcPr>
            <w:tcW w:w="3190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Сюжетные самодеятельные</w:t>
            </w:r>
          </w:p>
        </w:tc>
        <w:tc>
          <w:tcPr>
            <w:tcW w:w="3509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1.Сюжетно-отобразительные.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2.Сюжетно-ролевые.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3.Режиссёрские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4.Театрализованные</w:t>
            </w:r>
          </w:p>
        </w:tc>
      </w:tr>
      <w:tr w:rsidR="00A76228" w:rsidRPr="00617303">
        <w:tc>
          <w:tcPr>
            <w:tcW w:w="3190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Игры по инициативе взрослого</w:t>
            </w:r>
          </w:p>
        </w:tc>
        <w:tc>
          <w:tcPr>
            <w:tcW w:w="2872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3509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1.Сюжетно-дидактические.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2.Подвижные.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3.Музыкально-дидактические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4.Учебные</w:t>
            </w:r>
          </w:p>
        </w:tc>
      </w:tr>
      <w:tr w:rsidR="00A76228" w:rsidRPr="00617303">
        <w:tc>
          <w:tcPr>
            <w:tcW w:w="3190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</w:p>
        </w:tc>
        <w:tc>
          <w:tcPr>
            <w:tcW w:w="3509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1.Интеллектуальные.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2.Игры-забавы, развлечения.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3.Театрализованные.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4.Празднично-карнавальные.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5.Компьютерные</w:t>
            </w:r>
          </w:p>
        </w:tc>
      </w:tr>
      <w:tr w:rsidR="00A76228" w:rsidRPr="00617303">
        <w:tc>
          <w:tcPr>
            <w:tcW w:w="3190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Игры народные</w:t>
            </w:r>
          </w:p>
        </w:tc>
        <w:tc>
          <w:tcPr>
            <w:tcW w:w="2872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Обрядовые</w:t>
            </w:r>
          </w:p>
        </w:tc>
        <w:tc>
          <w:tcPr>
            <w:tcW w:w="3509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1.Семейные.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2.Сезонные.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3.Культовые.</w:t>
            </w:r>
          </w:p>
        </w:tc>
      </w:tr>
      <w:tr w:rsidR="00A76228" w:rsidRPr="00617303">
        <w:tc>
          <w:tcPr>
            <w:tcW w:w="3190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</w:p>
        </w:tc>
        <w:tc>
          <w:tcPr>
            <w:tcW w:w="3509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1.Интеллектуальные.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2.Сенсомоторные.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3.Адаптивные.</w:t>
            </w:r>
          </w:p>
        </w:tc>
      </w:tr>
      <w:tr w:rsidR="00A76228" w:rsidRPr="00617303">
        <w:tc>
          <w:tcPr>
            <w:tcW w:w="3190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</w:p>
        </w:tc>
        <w:tc>
          <w:tcPr>
            <w:tcW w:w="3509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1.Игрища.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2.Тихие игры.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3.Игры-забавы.</w:t>
            </w:r>
          </w:p>
        </w:tc>
      </w:tr>
    </w:tbl>
    <w:p w:rsidR="00A76228" w:rsidRPr="00997D25" w:rsidRDefault="00A76228" w:rsidP="00997D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6228" w:rsidRPr="00997D25" w:rsidRDefault="00A76228" w:rsidP="00997D2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997D25">
        <w:rPr>
          <w:rFonts w:ascii="Times New Roman" w:hAnsi="Times New Roman" w:cs="Times New Roman"/>
          <w:b/>
          <w:bCs/>
          <w:i/>
          <w:iCs/>
          <w:color w:val="060606"/>
          <w:kern w:val="24"/>
          <w:sz w:val="28"/>
          <w:szCs w:val="28"/>
          <w:lang w:eastAsia="ru-RU"/>
        </w:rPr>
        <w:t>группы методов</w:t>
      </w:r>
      <w:r w:rsidRPr="00997D25">
        <w:rPr>
          <w:rFonts w:ascii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 реализации Программы:</w:t>
      </w:r>
    </w:p>
    <w:p w:rsidR="00A76228" w:rsidRPr="00997D25" w:rsidRDefault="00A76228" w:rsidP="00D05C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i/>
          <w:iCs/>
          <w:color w:val="060606"/>
          <w:kern w:val="24"/>
          <w:sz w:val="28"/>
          <w:szCs w:val="28"/>
          <w:lang w:eastAsia="ru-RU"/>
        </w:rPr>
        <w:t>методы мотивации и стимулирования</w:t>
      </w:r>
      <w:r w:rsidRPr="00997D25">
        <w:rPr>
          <w:rFonts w:ascii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 развития у детей первичных представлений и приобретения детьми опыта поведения и деятельности;</w:t>
      </w:r>
    </w:p>
    <w:p w:rsidR="00A76228" w:rsidRPr="00997D25" w:rsidRDefault="00A76228" w:rsidP="00D05C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i/>
          <w:iCs/>
          <w:color w:val="060606"/>
          <w:kern w:val="24"/>
          <w:sz w:val="28"/>
          <w:szCs w:val="28"/>
          <w:lang w:eastAsia="ru-RU"/>
        </w:rPr>
        <w:t>методы создания условий, или организации развития</w:t>
      </w:r>
      <w:r w:rsidRPr="00997D25">
        <w:rPr>
          <w:rFonts w:ascii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 у детей первичных представлений и приобретения детьми опыта поведения и деятельности;</w:t>
      </w:r>
    </w:p>
    <w:p w:rsidR="00A76228" w:rsidRPr="00997D25" w:rsidRDefault="00A76228" w:rsidP="00D05C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D25">
        <w:rPr>
          <w:rFonts w:ascii="Times New Roman" w:hAnsi="Times New Roman" w:cs="Times New Roman"/>
          <w:i/>
          <w:iCs/>
          <w:color w:val="060606"/>
          <w:kern w:val="24"/>
          <w:sz w:val="28"/>
          <w:szCs w:val="28"/>
          <w:lang w:eastAsia="ru-RU"/>
        </w:rPr>
        <w:t>методы, способствующие осознанию</w:t>
      </w:r>
      <w:r w:rsidRPr="00997D25">
        <w:rPr>
          <w:rFonts w:ascii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 детьми первичных представлений и опыта поведения и деятельности</w:t>
      </w:r>
    </w:p>
    <w:p w:rsidR="00A76228" w:rsidRPr="00997D25" w:rsidRDefault="00A76228" w:rsidP="0099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6372"/>
      </w:tblGrid>
      <w:tr w:rsidR="00A76228" w:rsidRPr="00617303">
        <w:tc>
          <w:tcPr>
            <w:tcW w:w="2972" w:type="dxa"/>
          </w:tcPr>
          <w:p w:rsidR="00A76228" w:rsidRPr="00617303" w:rsidRDefault="00A76228" w:rsidP="0061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Группа методов</w:t>
            </w:r>
          </w:p>
        </w:tc>
        <w:tc>
          <w:tcPr>
            <w:tcW w:w="6372" w:type="dxa"/>
          </w:tcPr>
          <w:p w:rsidR="00A76228" w:rsidRPr="00617303" w:rsidRDefault="00A76228" w:rsidP="0061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Основные методы</w:t>
            </w:r>
          </w:p>
        </w:tc>
      </w:tr>
      <w:tr w:rsidR="00A76228" w:rsidRPr="00617303">
        <w:tc>
          <w:tcPr>
            <w:tcW w:w="2972" w:type="dxa"/>
          </w:tcPr>
          <w:p w:rsidR="00A76228" w:rsidRPr="00617303" w:rsidRDefault="00A76228" w:rsidP="00617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372" w:type="dxa"/>
          </w:tcPr>
          <w:p w:rsidR="00A76228" w:rsidRPr="00617303" w:rsidRDefault="00A76228" w:rsidP="00617303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</w:p>
          <w:p w:rsidR="00A76228" w:rsidRPr="00617303" w:rsidRDefault="00A76228" w:rsidP="00617303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</w:p>
          <w:p w:rsidR="00A76228" w:rsidRPr="00617303" w:rsidRDefault="00A76228" w:rsidP="00617303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 образовательная ситуация;</w:t>
            </w:r>
          </w:p>
          <w:p w:rsidR="00A76228" w:rsidRPr="00617303" w:rsidRDefault="00A76228" w:rsidP="00617303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-  игры; </w:t>
            </w:r>
          </w:p>
          <w:p w:rsidR="00A76228" w:rsidRPr="00617303" w:rsidRDefault="00A76228" w:rsidP="00617303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 соревнования;</w:t>
            </w:r>
          </w:p>
          <w:p w:rsidR="00A76228" w:rsidRPr="00617303" w:rsidRDefault="00A76228" w:rsidP="00617303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 состязания.</w:t>
            </w:r>
          </w:p>
        </w:tc>
      </w:tr>
      <w:tr w:rsidR="00A76228" w:rsidRPr="00617303">
        <w:tc>
          <w:tcPr>
            <w:tcW w:w="2972" w:type="dxa"/>
          </w:tcPr>
          <w:p w:rsidR="00A76228" w:rsidRPr="00617303" w:rsidRDefault="00A76228" w:rsidP="00617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372" w:type="dxa"/>
          </w:tcPr>
          <w:p w:rsidR="00A76228" w:rsidRPr="00617303" w:rsidRDefault="00A76228" w:rsidP="00617303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-приучение к положительным формам общественного поведения;</w:t>
            </w:r>
          </w:p>
          <w:p w:rsidR="00A76228" w:rsidRPr="00617303" w:rsidRDefault="00A76228" w:rsidP="00617303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упражнение;</w:t>
            </w:r>
          </w:p>
          <w:p w:rsidR="00A76228" w:rsidRPr="00617303" w:rsidRDefault="00A76228" w:rsidP="00617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-образовательные ситуации (общих дел, взаимопомощи, взаимодействия с младшими по возрасту детьми, проявления уважения к старшим).</w:t>
            </w:r>
          </w:p>
        </w:tc>
      </w:tr>
      <w:tr w:rsidR="00A76228" w:rsidRPr="00617303">
        <w:tc>
          <w:tcPr>
            <w:tcW w:w="2972" w:type="dxa"/>
          </w:tcPr>
          <w:p w:rsidR="00A76228" w:rsidRPr="00617303" w:rsidRDefault="00A76228" w:rsidP="00617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методы, способствующие осознанию детьми первичных представлений и опыта поведения и деятельности</w:t>
            </w:r>
          </w:p>
        </w:tc>
        <w:tc>
          <w:tcPr>
            <w:tcW w:w="6372" w:type="dxa"/>
          </w:tcPr>
          <w:p w:rsidR="00A76228" w:rsidRPr="00617303" w:rsidRDefault="00A76228" w:rsidP="00617303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-рассказ взрослого;</w:t>
            </w:r>
          </w:p>
          <w:p w:rsidR="00A76228" w:rsidRPr="00617303" w:rsidRDefault="00A76228" w:rsidP="00617303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-пояснение и разъяснение;</w:t>
            </w:r>
          </w:p>
          <w:p w:rsidR="00A76228" w:rsidRPr="00617303" w:rsidRDefault="00A76228" w:rsidP="00617303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-беседа;</w:t>
            </w:r>
          </w:p>
          <w:p w:rsidR="00A76228" w:rsidRPr="00617303" w:rsidRDefault="00A76228" w:rsidP="00617303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-чтение художественной литературы; </w:t>
            </w:r>
          </w:p>
          <w:p w:rsidR="00A76228" w:rsidRPr="00617303" w:rsidRDefault="00A76228" w:rsidP="00617303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-обсуждение;</w:t>
            </w:r>
          </w:p>
          <w:p w:rsidR="00A76228" w:rsidRPr="00617303" w:rsidRDefault="00A76228" w:rsidP="00617303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-рассматривание и обсуждение;</w:t>
            </w:r>
          </w:p>
          <w:p w:rsidR="00A76228" w:rsidRPr="00617303" w:rsidRDefault="00A76228" w:rsidP="00617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-наблюдение.</w:t>
            </w:r>
          </w:p>
        </w:tc>
      </w:tr>
    </w:tbl>
    <w:p w:rsidR="00A76228" w:rsidRPr="00997D25" w:rsidRDefault="00A76228" w:rsidP="00997D25">
      <w:pPr>
        <w:ind w:firstLine="708"/>
        <w:rPr>
          <w:rFonts w:ascii="Times New Roman" w:hAnsi="Times New Roman" w:cs="Times New Roman"/>
        </w:rPr>
      </w:pPr>
    </w:p>
    <w:p w:rsidR="00A76228" w:rsidRPr="00997D25" w:rsidRDefault="00A76228" w:rsidP="00997D25">
      <w:pPr>
        <w:rPr>
          <w:rFonts w:ascii="Times New Roman" w:hAnsi="Times New Roman" w:cs="Times New Roman"/>
        </w:rPr>
      </w:pPr>
    </w:p>
    <w:p w:rsidR="00A76228" w:rsidRDefault="00A76228" w:rsidP="006470A4">
      <w:pPr>
        <w:pStyle w:val="ListParagraph"/>
        <w:kinsoku w:val="0"/>
        <w:overflowPunct w:val="0"/>
        <w:spacing w:before="96" w:after="0" w:line="240" w:lineRule="auto"/>
        <w:ind w:left="250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60606"/>
          <w:sz w:val="28"/>
          <w:szCs w:val="28"/>
          <w:lang w:eastAsia="ru-RU"/>
        </w:rPr>
        <w:t>Взаимодействие с семьями воспитанников</w:t>
      </w:r>
    </w:p>
    <w:p w:rsidR="00A76228" w:rsidRDefault="00A76228" w:rsidP="00E87CD0">
      <w:pPr>
        <w:pStyle w:val="ListParagraph"/>
        <w:kinsoku w:val="0"/>
        <w:overflowPunct w:val="0"/>
        <w:spacing w:before="96" w:after="0" w:line="240" w:lineRule="auto"/>
        <w:ind w:left="250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цели взаимодействия детского сада с семьей — создание в де</w:t>
      </w:r>
      <w:r>
        <w:rPr>
          <w:rFonts w:ascii="Times New Roman" w:hAnsi="Times New Roman" w:cs="Times New Roman"/>
          <w:sz w:val="28"/>
          <w:szCs w:val="28"/>
        </w:rPr>
        <w:softHyphen/>
        <w:t>тском саду необходимых условий для развития ответственных и взаимоза</w:t>
      </w:r>
      <w:r>
        <w:rPr>
          <w:rFonts w:ascii="Times New Roman" w:hAnsi="Times New Roman" w:cs="Times New Roman"/>
          <w:sz w:val="28"/>
          <w:szCs w:val="28"/>
        </w:rPr>
        <w:softHyphen/>
        <w:t>висимых отношений с семьями воспитанников, обеспечивающих целост</w:t>
      </w:r>
      <w:r>
        <w:rPr>
          <w:rFonts w:ascii="Times New Roman" w:hAnsi="Times New Roman" w:cs="Times New Roman"/>
          <w:sz w:val="28"/>
          <w:szCs w:val="28"/>
        </w:rPr>
        <w:softHyphen/>
        <w:t>ное развитие личности дошкольника, повышение компетентности родителей в области воспитания.</w:t>
      </w:r>
    </w:p>
    <w:p w:rsidR="00A76228" w:rsidRDefault="00A76228" w:rsidP="00E87CD0">
      <w:pPr>
        <w:tabs>
          <w:tab w:val="left" w:pos="73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формы взаимодействия с семьей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семьей: </w:t>
      </w:r>
      <w:r>
        <w:rPr>
          <w:rFonts w:ascii="Times New Roman" w:hAnsi="Times New Roman" w:cs="Times New Roman"/>
          <w:sz w:val="28"/>
          <w:szCs w:val="28"/>
        </w:rPr>
        <w:t>встречи-знакомства, посещение семей, анкетирование семей.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Информирование родителей о ходе образовательного процесса: </w:t>
      </w:r>
      <w:r>
        <w:rPr>
          <w:rFonts w:ascii="Times New Roman" w:hAnsi="Times New Roman" w:cs="Times New Roman"/>
          <w:sz w:val="28"/>
          <w:szCs w:val="28"/>
        </w:rPr>
        <w:t>дни открытых дверей, индивидуальные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групповые консультации, родительские собрания, оформление информационных стендов, организация выста</w:t>
      </w:r>
      <w:r>
        <w:rPr>
          <w:rFonts w:ascii="Times New Roman" w:hAnsi="Times New Roman" w:cs="Times New Roman"/>
          <w:sz w:val="28"/>
          <w:szCs w:val="28"/>
        </w:rPr>
        <w:softHyphen/>
        <w:t>вок детского творчества, приглашение родителей на детские концерты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праздники, создание памяток, интернет-журналов, переписка по электрон</w:t>
      </w:r>
      <w:r>
        <w:rPr>
          <w:rFonts w:ascii="Times New Roman" w:hAnsi="Times New Roman" w:cs="Times New Roman"/>
          <w:sz w:val="28"/>
          <w:szCs w:val="28"/>
        </w:rPr>
        <w:softHyphen/>
        <w:t>ной почте.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родителей: </w:t>
      </w:r>
      <w:r>
        <w:rPr>
          <w:rFonts w:ascii="Times New Roman" w:hAnsi="Times New Roman" w:cs="Times New Roman"/>
          <w:sz w:val="28"/>
          <w:szCs w:val="28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(медиатеки).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Совместная деятельность: </w:t>
      </w:r>
      <w:r>
        <w:rPr>
          <w:rFonts w:ascii="Times New Roman" w:hAnsi="Times New Roman" w:cs="Times New Roman"/>
          <w:sz w:val="28"/>
          <w:szCs w:val="28"/>
        </w:rPr>
        <w:t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 и пр.), семейных объединений (клуб, студия, секция), семейных праздников, прогулок, экскурсий, семейного театра,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участию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 исследова</w:t>
      </w:r>
      <w:r>
        <w:rPr>
          <w:rFonts w:ascii="Times New Roman" w:hAnsi="Times New Roman" w:cs="Times New Roman"/>
          <w:sz w:val="28"/>
          <w:szCs w:val="28"/>
        </w:rPr>
        <w:softHyphen/>
        <w:t>тельской и проектной деятельности.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направлений работы с семьей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образовательным областям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«Физическое развитие»</w:t>
      </w:r>
    </w:p>
    <w:p w:rsidR="00A76228" w:rsidRDefault="00A76228" w:rsidP="00E87CD0">
      <w:pPr>
        <w:tabs>
          <w:tab w:val="left" w:pos="3898"/>
          <w:tab w:val="left" w:pos="7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родителям, как образ жизни семьи воздействует на здоровье</w:t>
      </w:r>
      <w:r>
        <w:rPr>
          <w:rFonts w:ascii="Times New Roman" w:hAnsi="Times New Roman" w:cs="Times New Roman"/>
          <w:sz w:val="28"/>
          <w:szCs w:val="28"/>
        </w:rPr>
        <w:br/>
        <w:t>ребенка.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 факторах, влияющих на физическое здо</w:t>
      </w:r>
      <w:r>
        <w:rPr>
          <w:rFonts w:ascii="Times New Roman" w:hAnsi="Times New Roman" w:cs="Times New Roman"/>
          <w:sz w:val="28"/>
          <w:szCs w:val="28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>
        <w:rPr>
          <w:rFonts w:ascii="Times New Roman" w:hAnsi="Times New Roman" w:cs="Times New Roman"/>
          <w:sz w:val="28"/>
          <w:szCs w:val="28"/>
        </w:rPr>
        <w:softHyphen/>
        <w:t>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родителей с оздоровительными мероприятиями, проводимыми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детском саду. Разъяснять важность посещения детьми секций, студий, ориентированных на оздоровление дошкольников. Совместно с роди</w:t>
      </w:r>
      <w:r>
        <w:rPr>
          <w:rFonts w:ascii="Times New Roman" w:hAnsi="Times New Roman" w:cs="Times New Roman"/>
          <w:sz w:val="28"/>
          <w:szCs w:val="28"/>
        </w:rPr>
        <w:softHyphen/>
        <w:t>телями и при участии медико-психологической службы детского сада создавать индивидуальные программы оздоровления детей и поддер</w:t>
      </w:r>
      <w:r>
        <w:rPr>
          <w:rFonts w:ascii="Times New Roman" w:hAnsi="Times New Roman" w:cs="Times New Roman"/>
          <w:sz w:val="28"/>
          <w:szCs w:val="28"/>
        </w:rPr>
        <w:softHyphen/>
        <w:t>живать семью в их реализации,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>
        <w:rPr>
          <w:rFonts w:ascii="Times New Roman" w:hAnsi="Times New Roman" w:cs="Times New Roman"/>
          <w:sz w:val="28"/>
          <w:szCs w:val="28"/>
        </w:rPr>
        <w:softHyphen/>
        <w:t>рез совместную утреннюю зарядку); стимулирование двигательной актив</w:t>
      </w:r>
      <w:r>
        <w:rPr>
          <w:rFonts w:ascii="Times New Roman" w:hAnsi="Times New Roman" w:cs="Times New Roman"/>
          <w:sz w:val="28"/>
          <w:szCs w:val="28"/>
        </w:rPr>
        <w:softHyphen/>
        <w:t>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>
        <w:rPr>
          <w:rFonts w:ascii="Times New Roman" w:hAnsi="Times New Roman" w:cs="Times New Roman"/>
          <w:sz w:val="28"/>
          <w:szCs w:val="28"/>
        </w:rPr>
        <w:softHyphen/>
        <w:t>щих художественных и мультипликационных фильмов.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A76228" w:rsidRDefault="00A76228" w:rsidP="00E8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E87CD0">
      <w:pPr>
        <w:tabs>
          <w:tab w:val="left" w:pos="61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«Социально-коммуникативное развитие»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Заинтересовывать родителей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 игровой деятельности детей, обеспечивающей успешную социализацию, усвоение тендерного поведения.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родителям осознавать негативные последствия деструктив</w:t>
      </w:r>
      <w:r>
        <w:rPr>
          <w:rFonts w:ascii="Times New Roman" w:hAnsi="Times New Roman" w:cs="Times New Roman"/>
          <w:sz w:val="28"/>
          <w:szCs w:val="28"/>
        </w:rPr>
        <w:softHyphen/>
        <w:t>ного общения в семье, исключающего родных для ребенка людей из кон</w:t>
      </w:r>
      <w:r>
        <w:rPr>
          <w:rFonts w:ascii="Times New Roman" w:hAnsi="Times New Roman" w:cs="Times New Roman"/>
          <w:sz w:val="28"/>
          <w:szCs w:val="28"/>
        </w:rPr>
        <w:softHyphen/>
        <w:t>текста развития. Создавать у родителей мотивацию к сохранению семей</w:t>
      </w:r>
      <w:r>
        <w:rPr>
          <w:rFonts w:ascii="Times New Roman" w:hAnsi="Times New Roman" w:cs="Times New Roman"/>
          <w:sz w:val="28"/>
          <w:szCs w:val="28"/>
        </w:rPr>
        <w:softHyphen/>
        <w:t>ных традиций и зарождению новых.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семью в выстраивании взаимодействия ребенка с незна</w:t>
      </w:r>
      <w:r>
        <w:rPr>
          <w:rFonts w:ascii="Times New Roman" w:hAnsi="Times New Roman" w:cs="Times New Roman"/>
          <w:sz w:val="28"/>
          <w:szCs w:val="28"/>
        </w:rPr>
        <w:softHyphen/>
        <w:t>комыми взрослыми и детьми в детском саду (например, на этапе освоения новой предметно-развивающей среды детского сада, группы —при поступ</w:t>
      </w:r>
      <w:r>
        <w:rPr>
          <w:rFonts w:ascii="Times New Roman" w:hAnsi="Times New Roman" w:cs="Times New Roman"/>
          <w:sz w:val="28"/>
          <w:szCs w:val="28"/>
        </w:rPr>
        <w:softHyphen/>
        <w:t>лении в детский сад, переходе в новую группу, смене воспитателей и других ситуациях), вне его (например,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 проектной деятельности).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</w:r>
      <w:r>
        <w:rPr>
          <w:rFonts w:ascii="Times New Roman" w:hAnsi="Times New Roman" w:cs="Times New Roman"/>
          <w:sz w:val="28"/>
          <w:szCs w:val="28"/>
        </w:rPr>
        <w:softHyphen/>
        <w:t>го человечества.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</w:t>
      </w:r>
      <w:r>
        <w:rPr>
          <w:rFonts w:ascii="Times New Roman" w:hAnsi="Times New Roman" w:cs="Times New Roman"/>
          <w:sz w:val="28"/>
          <w:szCs w:val="28"/>
        </w:rPr>
        <w:softHyphen/>
        <w:t>ведения в них. Направлять внимание родителей на развитие у детей спо</w:t>
      </w:r>
      <w:r>
        <w:rPr>
          <w:rFonts w:ascii="Times New Roman" w:hAnsi="Times New Roman" w:cs="Times New Roman"/>
          <w:sz w:val="28"/>
          <w:szCs w:val="28"/>
        </w:rPr>
        <w:softHyphen/>
        <w:t>собности видеть, осознавать и избегать опасности,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</w:t>
      </w:r>
      <w:r>
        <w:rPr>
          <w:rFonts w:ascii="Times New Roman" w:hAnsi="Times New Roman" w:cs="Times New Roman"/>
          <w:sz w:val="28"/>
          <w:szCs w:val="28"/>
        </w:rPr>
        <w:softHyphen/>
        <w:t>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</w:t>
      </w:r>
      <w:r>
        <w:rPr>
          <w:rFonts w:ascii="Times New Roman" w:hAnsi="Times New Roman" w:cs="Times New Roman"/>
          <w:sz w:val="28"/>
          <w:szCs w:val="28"/>
        </w:rPr>
        <w:softHyphen/>
        <w:t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—фамилию, имя и отчество родителей, адрес и телефон; при необходимости звонить по телефонам экстренной помощи — «01», «02» и «03» и т. д.).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>
        <w:rPr>
          <w:rFonts w:ascii="Times New Roman" w:hAnsi="Times New Roman" w:cs="Times New Roman"/>
          <w:sz w:val="28"/>
          <w:szCs w:val="28"/>
        </w:rPr>
        <w:softHyphen/>
        <w:t>дения во время отдыха. Помогать родителям планировать выходные дни с детьми, обдумывая проблемные ситуации, стимулирующие формирова</w:t>
      </w:r>
      <w:r>
        <w:rPr>
          <w:rFonts w:ascii="Times New Roman" w:hAnsi="Times New Roman" w:cs="Times New Roman"/>
          <w:sz w:val="28"/>
          <w:szCs w:val="28"/>
        </w:rPr>
        <w:softHyphen/>
        <w:t>ние моделей позитивного поведения в разных жизненных ситуациях.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>
        <w:rPr>
          <w:rFonts w:ascii="Times New Roman" w:hAnsi="Times New Roman" w:cs="Times New Roman"/>
          <w:sz w:val="28"/>
          <w:szCs w:val="28"/>
        </w:rPr>
        <w:softHyphen/>
        <w:t>ние правил безопасного поведения на дорогах, бережное отношение к при-зоде и т.д. Ориентировать родителей на совместное с ребенком чтение ли</w:t>
      </w:r>
      <w:r>
        <w:rPr>
          <w:rFonts w:ascii="Times New Roman" w:hAnsi="Times New Roman" w:cs="Times New Roman"/>
          <w:sz w:val="28"/>
          <w:szCs w:val="28"/>
        </w:rPr>
        <w:softHyphen/>
        <w:t>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традиции трудового воспитания, сложившиеся и развивающиеся в семьях воспитанников.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</w:t>
      </w:r>
      <w:r>
        <w:rPr>
          <w:rFonts w:ascii="Times New Roman" w:hAnsi="Times New Roman" w:cs="Times New Roman"/>
          <w:sz w:val="28"/>
          <w:szCs w:val="28"/>
        </w:rPr>
        <w:softHyphen/>
        <w:t>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</w:t>
      </w:r>
      <w:r>
        <w:rPr>
          <w:rFonts w:ascii="Times New Roman" w:hAnsi="Times New Roman" w:cs="Times New Roman"/>
          <w:sz w:val="28"/>
          <w:szCs w:val="28"/>
        </w:rPr>
        <w:softHyphen/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</w:t>
      </w:r>
      <w:r>
        <w:rPr>
          <w:rFonts w:ascii="Times New Roman" w:hAnsi="Times New Roman" w:cs="Times New Roman"/>
          <w:sz w:val="28"/>
          <w:szCs w:val="28"/>
        </w:rPr>
        <w:softHyphen/>
        <w:t>ры, посвященной различным профессиям, труду, просмотр соответствующих художественных и мультипликационных фильмов.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«Познавательное развитие»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возможности интеллектуального развития ребенка в семье и детском саду.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родителей на развитие у ребенка потребности к позна</w:t>
      </w:r>
      <w:r>
        <w:rPr>
          <w:rFonts w:ascii="Times New Roman" w:hAnsi="Times New Roman" w:cs="Times New Roman"/>
          <w:sz w:val="28"/>
          <w:szCs w:val="28"/>
        </w:rPr>
        <w:softHyphen/>
        <w:t>нию, общению со взрослыми и сверстниками. Обращать их внимание на ценность детских вопросов. Побуждать находить на них ответы посредс</w:t>
      </w:r>
      <w:r>
        <w:rPr>
          <w:rFonts w:ascii="Times New Roman" w:hAnsi="Times New Roman" w:cs="Times New Roman"/>
          <w:sz w:val="28"/>
          <w:szCs w:val="28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>
        <w:rPr>
          <w:rFonts w:ascii="Times New Roman" w:hAnsi="Times New Roman" w:cs="Times New Roman"/>
          <w:sz w:val="28"/>
          <w:szCs w:val="28"/>
        </w:rPr>
        <w:softHyphen/>
        <w:t>твенных, документальных видеофильмов.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>
        <w:rPr>
          <w:rFonts w:ascii="Times New Roman" w:hAnsi="Times New Roman" w:cs="Times New Roman"/>
          <w:sz w:val="28"/>
          <w:szCs w:val="28"/>
        </w:rPr>
        <w:softHyphen/>
        <w:t>тельные, слуховые, тактильные и др.). Совместно с родителями планиро</w:t>
      </w:r>
      <w:r>
        <w:rPr>
          <w:rFonts w:ascii="Times New Roman" w:hAnsi="Times New Roman" w:cs="Times New Roman"/>
          <w:sz w:val="28"/>
          <w:szCs w:val="28"/>
        </w:rPr>
        <w:softHyphen/>
        <w:t>вать, а также предлагать готовые маршруты выходного дня к историческим, памятным местам, местам отдыха горожан (сельчан).</w:t>
      </w:r>
    </w:p>
    <w:p w:rsidR="00A76228" w:rsidRDefault="00A76228" w:rsidP="00E87CD0">
      <w:pPr>
        <w:tabs>
          <w:tab w:val="left" w:pos="7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A76228" w:rsidRPr="00D05C85" w:rsidRDefault="00A76228" w:rsidP="00E87CD0">
      <w:pPr>
        <w:tabs>
          <w:tab w:val="left" w:pos="7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E87CD0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 «Речевое развитие»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родителям использовать каждую возможность для об</w:t>
      </w:r>
      <w:r>
        <w:rPr>
          <w:rFonts w:ascii="Times New Roman" w:hAnsi="Times New Roman" w:cs="Times New Roman"/>
          <w:sz w:val="28"/>
          <w:szCs w:val="28"/>
        </w:rPr>
        <w:softHyphen/>
        <w:t>щения с ребенком, поводом для которого могут стать любые события и свя</w:t>
      </w:r>
      <w:r>
        <w:rPr>
          <w:rFonts w:ascii="Times New Roman" w:hAnsi="Times New Roman" w:cs="Times New Roman"/>
          <w:sz w:val="28"/>
          <w:szCs w:val="28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>
        <w:rPr>
          <w:rFonts w:ascii="Times New Roman" w:hAnsi="Times New Roman" w:cs="Times New Roman"/>
          <w:sz w:val="28"/>
          <w:szCs w:val="28"/>
        </w:rPr>
        <w:softHyphen/>
        <w:t>формацией и эмоциями. Развивать у родителей навыки общения, исполь</w:t>
      </w:r>
      <w:r>
        <w:rPr>
          <w:rFonts w:ascii="Times New Roman" w:hAnsi="Times New Roman" w:cs="Times New Roman"/>
          <w:sz w:val="28"/>
          <w:szCs w:val="28"/>
        </w:rPr>
        <w:softHyphen/>
        <w:t>зуя семейные ассамблеи, коммуникативные тренинги и другие формы вза</w:t>
      </w:r>
      <w:r>
        <w:rPr>
          <w:rFonts w:ascii="Times New Roman" w:hAnsi="Times New Roman" w:cs="Times New Roman"/>
          <w:sz w:val="28"/>
          <w:szCs w:val="28"/>
        </w:rPr>
        <w:softHyphen/>
        <w:t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</w:t>
      </w:r>
      <w:r>
        <w:rPr>
          <w:rFonts w:ascii="Times New Roman" w:hAnsi="Times New Roman" w:cs="Times New Roman"/>
          <w:sz w:val="28"/>
          <w:szCs w:val="28"/>
        </w:rPr>
        <w:softHyphen/>
        <w:t>тьми; подсказывать, как легче решить конфликтную (спорную) ситуацию..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разнообразному по содержанию и формам со</w:t>
      </w:r>
      <w:r>
        <w:rPr>
          <w:rFonts w:ascii="Times New Roman" w:hAnsi="Times New Roman" w:cs="Times New Roman"/>
          <w:sz w:val="28"/>
          <w:szCs w:val="28"/>
        </w:rPr>
        <w:softHyphen/>
        <w:t>трудничеству (участию в деятельности семейных и родительских клубов, ведению семейных календарей, подготовке концертных номеров (родите</w:t>
      </w:r>
      <w:r>
        <w:rPr>
          <w:rFonts w:ascii="Times New Roman" w:hAnsi="Times New Roman" w:cs="Times New Roman"/>
          <w:sz w:val="28"/>
          <w:szCs w:val="28"/>
        </w:rPr>
        <w:softHyphen/>
        <w:t>ли - ребенок) для родительских собраний, досугов детей), способствующе-му развитию свободного общения взрослых с детьми в соответствии с поз</w:t>
      </w:r>
      <w:r>
        <w:rPr>
          <w:rFonts w:ascii="Times New Roman" w:hAnsi="Times New Roman" w:cs="Times New Roman"/>
          <w:sz w:val="28"/>
          <w:szCs w:val="28"/>
        </w:rPr>
        <w:softHyphen/>
        <w:t>навательными потребностями дошкольников.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родителям ценность домашнего чтения, выступающего спосо</w:t>
      </w:r>
      <w:r>
        <w:rPr>
          <w:rFonts w:ascii="Times New Roman" w:hAnsi="Times New Roman" w:cs="Times New Roman"/>
          <w:sz w:val="28"/>
          <w:szCs w:val="28"/>
        </w:rPr>
        <w:softHyphen/>
        <w:t>бом развития пассивного и активного словаря ребенка, словесного творчества.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родителям произведения, определяющие круг семейно</w:t>
      </w:r>
      <w:r>
        <w:rPr>
          <w:rFonts w:ascii="Times New Roman" w:hAnsi="Times New Roman" w:cs="Times New Roman"/>
          <w:sz w:val="28"/>
          <w:szCs w:val="28"/>
        </w:rPr>
        <w:softHyphen/>
        <w:t>го чтения в соответствии с возрастными и индивидуальными особенностя</w:t>
      </w:r>
      <w:r>
        <w:rPr>
          <w:rFonts w:ascii="Times New Roman" w:hAnsi="Times New Roman" w:cs="Times New Roman"/>
          <w:sz w:val="28"/>
          <w:szCs w:val="28"/>
        </w:rPr>
        <w:softHyphen/>
        <w:t>ми ребенка. Показывать методы и приемы ознакомления ребенка с худо</w:t>
      </w:r>
      <w:r>
        <w:rPr>
          <w:rFonts w:ascii="Times New Roman" w:hAnsi="Times New Roman" w:cs="Times New Roman"/>
          <w:sz w:val="28"/>
          <w:szCs w:val="28"/>
        </w:rPr>
        <w:softHyphen/>
        <w:t>жественной литературой.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возможность развития интереса ре</w:t>
      </w:r>
      <w:r>
        <w:rPr>
          <w:rFonts w:ascii="Times New Roman" w:hAnsi="Times New Roman" w:cs="Times New Roman"/>
          <w:sz w:val="28"/>
          <w:szCs w:val="28"/>
        </w:rPr>
        <w:softHyphen/>
        <w:t>бенка в ходе ознакомления с художественной литературой при организа</w:t>
      </w:r>
      <w:r>
        <w:rPr>
          <w:rFonts w:ascii="Times New Roman" w:hAnsi="Times New Roman" w:cs="Times New Roman"/>
          <w:sz w:val="28"/>
          <w:szCs w:val="28"/>
        </w:rPr>
        <w:softHyphen/>
        <w:t>ции семейных театров, вовлечения его в игровую деятельность, рисование. Ориентировать родителей в выборе художественных и мультипликацион</w:t>
      </w:r>
      <w:r>
        <w:rPr>
          <w:rFonts w:ascii="Times New Roman" w:hAnsi="Times New Roman" w:cs="Times New Roman"/>
          <w:sz w:val="28"/>
          <w:szCs w:val="28"/>
        </w:rPr>
        <w:softHyphen/>
        <w:t>ных фильмов, направленных на развитие художественного вкуса ребенка.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</w:t>
      </w:r>
      <w:r>
        <w:rPr>
          <w:rFonts w:ascii="Times New Roman" w:hAnsi="Times New Roman" w:cs="Times New Roman"/>
          <w:sz w:val="28"/>
          <w:szCs w:val="28"/>
        </w:rPr>
        <w:softHyphen/>
        <w:t>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</w:t>
      </w:r>
      <w:r>
        <w:rPr>
          <w:rFonts w:ascii="Times New Roman" w:hAnsi="Times New Roman" w:cs="Times New Roman"/>
          <w:sz w:val="28"/>
          <w:szCs w:val="28"/>
        </w:rPr>
        <w:softHyphen/>
        <w:t>те с детьми). Побуждать поддерживать детское сочинительство.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лучших образцов семейного воспитания показывать роди</w:t>
      </w:r>
      <w:r>
        <w:rPr>
          <w:rFonts w:ascii="Times New Roman" w:hAnsi="Times New Roman" w:cs="Times New Roman"/>
          <w:sz w:val="28"/>
          <w:szCs w:val="28"/>
        </w:rPr>
        <w:softHyphen/>
        <w:t>телям актуальность развития интереса к эстетической стороне окружаю</w:t>
      </w:r>
      <w:r>
        <w:rPr>
          <w:rFonts w:ascii="Times New Roman" w:hAnsi="Times New Roman" w:cs="Times New Roman"/>
          <w:sz w:val="28"/>
          <w:szCs w:val="28"/>
        </w:rPr>
        <w:softHyphen/>
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</w:r>
      <w:r>
        <w:rPr>
          <w:rFonts w:ascii="Times New Roman" w:hAnsi="Times New Roman" w:cs="Times New Roman"/>
          <w:sz w:val="28"/>
          <w:szCs w:val="28"/>
        </w:rPr>
        <w:softHyphen/>
        <w:t>ний дополнительного образования и культуры в художественном воспита</w:t>
      </w:r>
      <w:r>
        <w:rPr>
          <w:rFonts w:ascii="Times New Roman" w:hAnsi="Times New Roman" w:cs="Times New Roman"/>
          <w:sz w:val="28"/>
          <w:szCs w:val="28"/>
        </w:rPr>
        <w:softHyphen/>
        <w:t>нии детей.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стремление родителей развивать художественную де</w:t>
      </w:r>
      <w:r>
        <w:rPr>
          <w:rFonts w:ascii="Times New Roman" w:hAnsi="Times New Roman" w:cs="Times New Roman"/>
          <w:sz w:val="28"/>
          <w:szCs w:val="28"/>
        </w:rPr>
        <w:softHyphen/>
        <w:t>ятельность детей в детском саду и дома; организовывать выставки семей</w:t>
      </w:r>
      <w:r>
        <w:rPr>
          <w:rFonts w:ascii="Times New Roman" w:hAnsi="Times New Roman" w:cs="Times New Roman"/>
          <w:sz w:val="28"/>
          <w:szCs w:val="28"/>
        </w:rPr>
        <w:softHyphen/>
        <w:t>ного художественного творчества, выделяя творческие достижения взрос</w:t>
      </w:r>
      <w:r>
        <w:rPr>
          <w:rFonts w:ascii="Times New Roman" w:hAnsi="Times New Roman" w:cs="Times New Roman"/>
          <w:sz w:val="28"/>
          <w:szCs w:val="28"/>
        </w:rPr>
        <w:softHyphen/>
        <w:t>лых и детей.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активным формам совместной с детьми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</w:t>
      </w:r>
      <w:r>
        <w:rPr>
          <w:rFonts w:ascii="Times New Roman" w:hAnsi="Times New Roman" w:cs="Times New Roman"/>
          <w:sz w:val="28"/>
          <w:szCs w:val="28"/>
        </w:rPr>
        <w:softHyphen/>
        <w:t>лей на совместное рассматривание зданий, декоративно-архитектурных эле</w:t>
      </w:r>
      <w:r>
        <w:rPr>
          <w:rFonts w:ascii="Times New Roman" w:hAnsi="Times New Roman" w:cs="Times New Roman"/>
          <w:sz w:val="28"/>
          <w:szCs w:val="28"/>
        </w:rPr>
        <w:softHyphen/>
        <w:t>ментов, привлекших внимание ребенка на прогулках и экскурсиях; показы</w:t>
      </w:r>
      <w:r>
        <w:rPr>
          <w:rFonts w:ascii="Times New Roman" w:hAnsi="Times New Roman" w:cs="Times New Roman"/>
          <w:sz w:val="28"/>
          <w:szCs w:val="28"/>
        </w:rPr>
        <w:softHyphen/>
        <w:t>вать ценность общения по поводу увиденного и др.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семейные посещения музея изобразительных ис</w:t>
      </w:r>
      <w:r>
        <w:rPr>
          <w:rFonts w:ascii="Times New Roman" w:hAnsi="Times New Roman" w:cs="Times New Roman"/>
          <w:sz w:val="28"/>
          <w:szCs w:val="28"/>
        </w:rPr>
        <w:softHyphen/>
        <w:t>кусств, выставочных залов, детской художественной галереи, мастерских художников и скульпторов.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родителей с возможностями детского сада, а также близле</w:t>
      </w:r>
      <w:r>
        <w:rPr>
          <w:rFonts w:ascii="Times New Roman" w:hAnsi="Times New Roman" w:cs="Times New Roman"/>
          <w:sz w:val="28"/>
          <w:szCs w:val="28"/>
        </w:rPr>
        <w:softHyphen/>
        <w:t>жащих учреждений дополнительного образования и культуры в музыкаль</w:t>
      </w:r>
      <w:r>
        <w:rPr>
          <w:rFonts w:ascii="Times New Roman" w:hAnsi="Times New Roman" w:cs="Times New Roman"/>
          <w:sz w:val="28"/>
          <w:szCs w:val="28"/>
        </w:rPr>
        <w:softHyphen/>
        <w:t>ном воспитании детей.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возможности музыки как средства благоприятного "воз</w:t>
      </w:r>
      <w:r>
        <w:rPr>
          <w:rFonts w:ascii="Times New Roman" w:hAnsi="Times New Roman" w:cs="Times New Roman"/>
          <w:sz w:val="28"/>
          <w:szCs w:val="28"/>
        </w:rPr>
        <w:softHyphen/>
        <w:t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</w:t>
      </w:r>
      <w:r>
        <w:rPr>
          <w:rFonts w:ascii="Times New Roman" w:hAnsi="Times New Roman" w:cs="Times New Roman"/>
          <w:sz w:val="28"/>
          <w:szCs w:val="28"/>
        </w:rPr>
        <w:softHyphen/>
        <w:t>ности ребенка, детско-родительских отношений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разнообразным формам совместной музы</w:t>
      </w:r>
      <w:r>
        <w:rPr>
          <w:rFonts w:ascii="Times New Roman" w:hAnsi="Times New Roman" w:cs="Times New Roman"/>
          <w:sz w:val="28"/>
          <w:szCs w:val="28"/>
        </w:rPr>
        <w:softHyphen/>
        <w:t>кально-художественной деятельности с детьми в детском саду, способству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ющим возникновению ярких эмоций, творческого вдохновения, развитию общения (семейные праздники, концерты, занятия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театральной и вокаль</w:t>
      </w:r>
      <w:r>
        <w:rPr>
          <w:rFonts w:ascii="Times New Roman" w:hAnsi="Times New Roman" w:cs="Times New Roman"/>
          <w:sz w:val="28"/>
          <w:szCs w:val="28"/>
        </w:rPr>
        <w:softHyphen/>
        <w:t>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A76228" w:rsidRDefault="00A76228" w:rsidP="00E87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 концертах профессиональных и самоде</w:t>
      </w:r>
      <w:r>
        <w:rPr>
          <w:rFonts w:ascii="Times New Roman" w:hAnsi="Times New Roman" w:cs="Times New Roman"/>
          <w:sz w:val="28"/>
          <w:szCs w:val="28"/>
        </w:rPr>
        <w:softHyphen/>
        <w:t>ятельных коллективов, проходящих в учреждениях дополнительного обра</w:t>
      </w:r>
      <w:r>
        <w:rPr>
          <w:rFonts w:ascii="Times New Roman" w:hAnsi="Times New Roman" w:cs="Times New Roman"/>
          <w:sz w:val="28"/>
          <w:szCs w:val="28"/>
        </w:rPr>
        <w:softHyphen/>
        <w:t>зования и культуры.</w:t>
      </w:r>
    </w:p>
    <w:p w:rsidR="00A76228" w:rsidRDefault="00A76228" w:rsidP="00E87CD0">
      <w:pPr>
        <w:tabs>
          <w:tab w:val="left" w:pos="72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планировать, а также предлагать готовые маршруты выходного дня в концертные залы, музыкальные театры, музеи и пр.</w:t>
      </w:r>
    </w:p>
    <w:p w:rsidR="00A76228" w:rsidRDefault="00A76228" w:rsidP="00E87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E87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E87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E87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E87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D05C85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D05C85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D05C85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D05C85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D05C85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E87CD0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997D25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D2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97D25">
        <w:rPr>
          <w:rFonts w:ascii="Times New Roman" w:hAnsi="Times New Roman" w:cs="Times New Roman"/>
          <w:b/>
          <w:bCs/>
          <w:sz w:val="28"/>
          <w:szCs w:val="28"/>
        </w:rPr>
        <w:t>. Организация образовательного процесса</w:t>
      </w:r>
    </w:p>
    <w:p w:rsidR="00A76228" w:rsidRPr="00997D25" w:rsidRDefault="00A76228" w:rsidP="00997D25">
      <w:pPr>
        <w:spacing w:after="0" w:line="276" w:lineRule="auto"/>
        <w:ind w:right="20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A76228" w:rsidRDefault="00A76228" w:rsidP="009629F9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97D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1/</w:t>
      </w:r>
      <w:r w:rsidRPr="00997D2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Материально-техническое обеспечение:</w:t>
      </w:r>
      <w:r w:rsidRPr="00997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6228" w:rsidRPr="00431B60" w:rsidRDefault="00A76228" w:rsidP="009629F9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Компьютер, колонки, интерактивная доска, проектор</w:t>
      </w:r>
    </w:p>
    <w:p w:rsidR="00A76228" w:rsidRPr="009629F9" w:rsidRDefault="00A76228" w:rsidP="009629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ПРЕДМЕТНО-РАЗВИВАЮЩАЯ СРЕДА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383"/>
      </w:tblGrid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383" w:type="dxa"/>
          </w:tcPr>
          <w:p w:rsidR="00A76228" w:rsidRPr="009629F9" w:rsidRDefault="00A76228" w:rsidP="00CE0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Уголок живой природы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Уголок детского экспериментирования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Кукольный уголок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Уголок ИЗО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3" w:type="dxa"/>
          </w:tcPr>
          <w:p w:rsidR="00A76228" w:rsidRPr="008626C3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38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Мини – лаборатория с микроскопами</w:t>
            </w:r>
          </w:p>
        </w:tc>
      </w:tr>
    </w:tbl>
    <w:p w:rsidR="00A76228" w:rsidRDefault="00A76228" w:rsidP="009629F9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629F9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7D25">
        <w:rPr>
          <w:rFonts w:ascii="Times New Roman" w:hAnsi="Times New Roman" w:cs="Times New Roman"/>
          <w:b/>
          <w:bCs/>
          <w:sz w:val="28"/>
          <w:szCs w:val="28"/>
        </w:rPr>
        <w:t>2/</w:t>
      </w:r>
      <w:r w:rsidRPr="00997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методическими материалами и средствами обучения</w:t>
      </w:r>
    </w:p>
    <w:p w:rsidR="00A76228" w:rsidRPr="00D05C85" w:rsidRDefault="00A76228" w:rsidP="00BF52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5C85">
        <w:rPr>
          <w:rFonts w:ascii="Times New Roman" w:hAnsi="Times New Roman" w:cs="Times New Roman"/>
          <w:b/>
          <w:bCs/>
          <w:sz w:val="28"/>
          <w:szCs w:val="28"/>
        </w:rPr>
        <w:t>МЕТОДИЧЕСКИЕ ПОСОБИЯ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107"/>
        <w:gridCol w:w="5503"/>
      </w:tblGrid>
      <w:tr w:rsidR="00A76228" w:rsidRPr="009629F9">
        <w:tc>
          <w:tcPr>
            <w:tcW w:w="1008" w:type="dxa"/>
          </w:tcPr>
          <w:p w:rsidR="00A76228" w:rsidRPr="009629F9" w:rsidRDefault="00A76228" w:rsidP="00CE0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07" w:type="dxa"/>
          </w:tcPr>
          <w:p w:rsidR="00A76228" w:rsidRPr="009629F9" w:rsidRDefault="00A76228" w:rsidP="00CE0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76228" w:rsidRPr="009629F9">
        <w:trPr>
          <w:trHeight w:val="415"/>
        </w:trPr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07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Картотека опытов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</w:tc>
      </w:tr>
      <w:tr w:rsidR="00A76228" w:rsidRPr="009629F9">
        <w:trPr>
          <w:trHeight w:val="198"/>
        </w:trPr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Картотека загадок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A76228" w:rsidRPr="009629F9">
        <w:trPr>
          <w:trHeight w:val="339"/>
        </w:trPr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Картотека Физкульт минуток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28" w:rsidRPr="009629F9">
        <w:trPr>
          <w:trHeight w:val="339"/>
        </w:trPr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</w:p>
        </w:tc>
      </w:tr>
      <w:tr w:rsidR="00A76228" w:rsidRPr="009629F9">
        <w:trPr>
          <w:trHeight w:val="311"/>
        </w:trPr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Игры по математике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28" w:rsidRPr="009629F9"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Подборка детской музыки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  <w:tr w:rsidR="00A76228" w:rsidRPr="009629F9"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гимнастика»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для детей всех возрастов.</w:t>
            </w:r>
          </w:p>
        </w:tc>
      </w:tr>
      <w:tr w:rsidR="00A76228" w:rsidRPr="009629F9"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28" w:rsidRPr="009629F9">
        <w:trPr>
          <w:trHeight w:val="283"/>
        </w:trPr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28" w:rsidRPr="009629F9">
        <w:trPr>
          <w:trHeight w:val="282"/>
        </w:trPr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7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228" w:rsidRPr="00D05C85" w:rsidRDefault="00A76228" w:rsidP="00BF520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_GoBack"/>
      <w:r w:rsidRPr="00D05C85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A76228" w:rsidRPr="009629F9">
        <w:tc>
          <w:tcPr>
            <w:tcW w:w="1008" w:type="dxa"/>
          </w:tcPr>
          <w:bookmarkEnd w:id="34"/>
          <w:p w:rsidR="00A76228" w:rsidRPr="009629F9" w:rsidRDefault="00A76228" w:rsidP="00CE0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72" w:type="dxa"/>
          </w:tcPr>
          <w:p w:rsidR="00A76228" w:rsidRPr="009629F9" w:rsidRDefault="00A76228" w:rsidP="00CE0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A76228" w:rsidRPr="009629F9" w:rsidRDefault="00A76228" w:rsidP="00CE0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A76228" w:rsidRPr="009629F9"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2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Карточки с овощами</w:t>
            </w:r>
          </w:p>
        </w:tc>
        <w:tc>
          <w:tcPr>
            <w:tcW w:w="3191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</w:tr>
      <w:tr w:rsidR="00A76228" w:rsidRPr="009629F9"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2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Карточки с листьями</w:t>
            </w:r>
          </w:p>
        </w:tc>
        <w:tc>
          <w:tcPr>
            <w:tcW w:w="3191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Листочки </w:t>
            </w:r>
          </w:p>
        </w:tc>
      </w:tr>
      <w:tr w:rsidR="00A76228" w:rsidRPr="009629F9"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2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Карточки с цифрами</w:t>
            </w:r>
          </w:p>
        </w:tc>
        <w:tc>
          <w:tcPr>
            <w:tcW w:w="3191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28" w:rsidRPr="009629F9"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</w:tc>
        <w:tc>
          <w:tcPr>
            <w:tcW w:w="3191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28" w:rsidRPr="009629F9"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2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3191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28" w:rsidRPr="009629F9"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2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Ёлки </w:t>
            </w:r>
          </w:p>
        </w:tc>
        <w:tc>
          <w:tcPr>
            <w:tcW w:w="3191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Подбор по высоте</w:t>
            </w:r>
          </w:p>
        </w:tc>
      </w:tr>
      <w:tr w:rsidR="00A76228" w:rsidRPr="009629F9">
        <w:tc>
          <w:tcPr>
            <w:tcW w:w="100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72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«Профессии»</w:t>
            </w:r>
          </w:p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«Чей малыш?»</w:t>
            </w:r>
          </w:p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«Четвёртый лишний»</w:t>
            </w:r>
          </w:p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«Волшебные превращения»</w:t>
            </w:r>
          </w:p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 Времена года»</w:t>
            </w:r>
          </w:p>
        </w:tc>
        <w:tc>
          <w:tcPr>
            <w:tcW w:w="3191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228" w:rsidRDefault="00A76228" w:rsidP="00BF52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6228" w:rsidRPr="009629F9" w:rsidRDefault="00A76228" w:rsidP="00BF52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29F9">
        <w:rPr>
          <w:rFonts w:ascii="Times New Roman" w:hAnsi="Times New Roman" w:cs="Times New Roman"/>
          <w:b/>
          <w:bCs/>
          <w:sz w:val="24"/>
          <w:szCs w:val="24"/>
        </w:rPr>
        <w:t>РАЗВИВАЮЩИЕ ИГРЫ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3084"/>
        <w:gridCol w:w="5478"/>
      </w:tblGrid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игры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Урожай 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Закрепить названия овощей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Чей малыш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детёнышей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растений, деревьев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Неразлучные друзья 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Знакомство с местом обитания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Классификация: насекомые, растения, животные.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Сложи картинку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Урожай на грядке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овощей 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Чей домик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домов животных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Пазлы                             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«Зайчиха с зайчатами»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Закрепить цвета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Цифры 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Подобрать цифры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Подобрать картинки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Весёлые шнурки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 xml:space="preserve">Шнуровка </w:t>
            </w:r>
          </w:p>
        </w:tc>
      </w:tr>
      <w:tr w:rsidR="00A76228" w:rsidRPr="009629F9">
        <w:tc>
          <w:tcPr>
            <w:tcW w:w="1188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4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Мозаики разного размера</w:t>
            </w:r>
          </w:p>
        </w:tc>
        <w:tc>
          <w:tcPr>
            <w:tcW w:w="5503" w:type="dxa"/>
          </w:tcPr>
          <w:p w:rsidR="00A76228" w:rsidRPr="009629F9" w:rsidRDefault="00A76228" w:rsidP="00CE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9">
              <w:rPr>
                <w:rFonts w:ascii="Times New Roman" w:hAnsi="Times New Roman" w:cs="Times New Roman"/>
                <w:sz w:val="24"/>
                <w:szCs w:val="24"/>
              </w:rPr>
              <w:t>Закрепление цвета</w:t>
            </w:r>
          </w:p>
        </w:tc>
      </w:tr>
    </w:tbl>
    <w:p w:rsidR="00A76228" w:rsidRPr="00A52B52" w:rsidRDefault="00A76228" w:rsidP="009629F9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A76228" w:rsidRDefault="00A76228" w:rsidP="00997D25">
      <w:pPr>
        <w:rPr>
          <w:rFonts w:ascii="Times New Roman" w:hAnsi="Times New Roman" w:cs="Times New Roman"/>
        </w:rPr>
      </w:pPr>
    </w:p>
    <w:p w:rsidR="00A76228" w:rsidRPr="00997D25" w:rsidRDefault="00A76228" w:rsidP="00997D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D25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методической литературы</w:t>
      </w:r>
    </w:p>
    <w:p w:rsidR="00A76228" w:rsidRPr="00997D25" w:rsidRDefault="00A76228" w:rsidP="00997D2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7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Старшая группа</w:t>
      </w:r>
    </w:p>
    <w:p w:rsidR="00A76228" w:rsidRPr="00997D25" w:rsidRDefault="00A76228" w:rsidP="00997D25"/>
    <w:p w:rsidR="00A76228" w:rsidRPr="00997D25" w:rsidRDefault="00A76228" w:rsidP="00D05C85">
      <w:pPr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Н.С.Голицына. Годовое комплексно-тематическое планирование в детском саду. Занятия. Деятельность в режиме дня. (старшая группа),изд. М., Скрипторий 2003, 2016.</w:t>
      </w:r>
    </w:p>
    <w:p w:rsidR="00A76228" w:rsidRPr="00997D25" w:rsidRDefault="00A76228" w:rsidP="00D05C85">
      <w:pPr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Н.С.Голицына. Конспекты комплексно-тематических занятий. Интегрированный подход.  (старшая группа),изд. М., Скрипторий 2003, 2016.</w:t>
      </w:r>
    </w:p>
    <w:p w:rsidR="00A76228" w:rsidRPr="00997D25" w:rsidRDefault="00A76228" w:rsidP="00D05C85">
      <w:pPr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Л.Л.Тимофеева, Е.Е.Корнеичева, Н.И.Грачева. Планирование образовательной деятельности в ДОО (старшая группа), изд. М., Центр педагогического образования, 2014.</w:t>
      </w:r>
    </w:p>
    <w:p w:rsidR="00A76228" w:rsidRPr="00997D25" w:rsidRDefault="00A76228" w:rsidP="00D05C85">
      <w:pPr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И.А.Помораева, В.А.Позина. Формирование элементарных математических представлений (5-6 лет). Изд. М., Мозаика-синтез, 2016.</w:t>
      </w:r>
    </w:p>
    <w:p w:rsidR="00A76228" w:rsidRPr="00997D25" w:rsidRDefault="00A76228" w:rsidP="00D05C85">
      <w:pPr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О.С.Ушакова. Развитие речи детей 5-7 лет. Изд. М., ТЦ Сфера, 2016.</w:t>
      </w:r>
    </w:p>
    <w:p w:rsidR="00A76228" w:rsidRPr="00997D25" w:rsidRDefault="00A76228" w:rsidP="00D05C85">
      <w:pPr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О.С.Ушакова. Развитие речи и творчества детей. Изд. М., ТЦ Сфера, 2016.</w:t>
      </w:r>
    </w:p>
    <w:p w:rsidR="00A76228" w:rsidRPr="00997D25" w:rsidRDefault="00A76228" w:rsidP="00D05C85">
      <w:pPr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О.С.Ушакова. Придумай слово. Изд. М., ТЦ Сфера, 2016.</w:t>
      </w:r>
    </w:p>
    <w:p w:rsidR="00A76228" w:rsidRPr="00997D25" w:rsidRDefault="00A76228" w:rsidP="00D05C85">
      <w:pPr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В.В.Гербова Развитие речи детей в детском саду (5-6 лет). Изд. М., Мозаика-синтез, 2015.</w:t>
      </w:r>
    </w:p>
    <w:p w:rsidR="00A76228" w:rsidRPr="00997D25" w:rsidRDefault="00A76228" w:rsidP="00D05C85">
      <w:pPr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О.В.Дыбина. Ознакомление с предметным и социальным окружением (5-6 лет), Изд. М., Мозаика-синтез, 2014.</w:t>
      </w:r>
    </w:p>
    <w:p w:rsidR="00A76228" w:rsidRPr="00997D25" w:rsidRDefault="00A76228" w:rsidP="00D05C85">
      <w:pPr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И.А.Лыкова «Цветные ладошки» (парциальная программа художественно-эстетического развития детей 2-7 лет в изобразительной деятельности), изд. М., «Цветной мир», 2015.</w:t>
      </w:r>
    </w:p>
    <w:p w:rsidR="00A76228" w:rsidRPr="00997D25" w:rsidRDefault="00A76228" w:rsidP="00D05C85">
      <w:pPr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Т.С.Комарова «Изобразительная деятельность в детском саду» (5-6 лет), Изд. М., Мозаика-синтез, 2016.</w:t>
      </w:r>
    </w:p>
    <w:p w:rsidR="00A76228" w:rsidRPr="00997D25" w:rsidRDefault="00A76228" w:rsidP="00D05C85">
      <w:pPr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Л.В.Куцакова. Трудовое воспитание в детском саду. (3-7 лет). Изд. М., Мозаика-синтез, 2015.</w:t>
      </w:r>
    </w:p>
    <w:p w:rsidR="00A76228" w:rsidRPr="00997D25" w:rsidRDefault="00A76228" w:rsidP="00D05C85">
      <w:pPr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Л.В.Куцакова. Конструирование и художественный труд в детском саду.Изд. М., ТЦ Сфера, 2016.</w:t>
      </w:r>
    </w:p>
    <w:p w:rsidR="00A76228" w:rsidRPr="00997D25" w:rsidRDefault="00A76228" w:rsidP="00D05C85">
      <w:pPr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И.В.Сидорова «Развитие и коррекция с использованием цвета эмоционального мира детей старшего дошкольного возраста, Изд. С. – П., Детство –пресс,2013.</w:t>
      </w:r>
    </w:p>
    <w:p w:rsidR="00A76228" w:rsidRPr="00997D25" w:rsidRDefault="00A76228" w:rsidP="00D05C85">
      <w:pPr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Л.В.Коломийченко, Г.И.Чугаева, Л.И.Югова. Занятия для детей 5-6 лет по социально-коммуникативному развитию. Изд. М., ТЦ Сфера, 2015.</w:t>
      </w:r>
    </w:p>
    <w:p w:rsidR="00A76228" w:rsidRPr="00997D25" w:rsidRDefault="00A76228" w:rsidP="00D05C85">
      <w:pPr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Е.П.Николаева. Формирование предпосылок к учебной деятельности у старших дошкольников. Изд. С. – П., Детство –пресс,2014</w:t>
      </w:r>
    </w:p>
    <w:p w:rsidR="00A76228" w:rsidRPr="00F13C2D" w:rsidRDefault="00A76228" w:rsidP="00D05C85">
      <w:pPr>
        <w:numPr>
          <w:ilvl w:val="0"/>
          <w:numId w:val="3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7D25">
        <w:rPr>
          <w:rFonts w:ascii="Times New Roman" w:hAnsi="Times New Roman" w:cs="Times New Roman"/>
          <w:sz w:val="28"/>
          <w:szCs w:val="28"/>
        </w:rPr>
        <w:t>С.В.Чиркова. Родительские собрания в детском саду (старшая группа), изд. М., Вако, 2015</w:t>
      </w:r>
    </w:p>
    <w:p w:rsidR="00A76228" w:rsidRDefault="00A76228" w:rsidP="008626C3">
      <w:pPr>
        <w:pStyle w:val="62"/>
        <w:shd w:val="clear" w:color="auto" w:fill="auto"/>
        <w:spacing w:after="0" w:line="240" w:lineRule="auto"/>
        <w:ind w:right="20"/>
        <w:rPr>
          <w:sz w:val="28"/>
          <w:szCs w:val="28"/>
        </w:rPr>
      </w:pPr>
    </w:p>
    <w:p w:rsidR="00A76228" w:rsidRPr="002A54C6" w:rsidRDefault="00A76228" w:rsidP="00F13C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КАТАЛОГ КАРТИН</w:t>
      </w:r>
    </w:p>
    <w:p w:rsidR="00A76228" w:rsidRPr="002A54C6" w:rsidRDefault="00A76228" w:rsidP="002A54C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 xml:space="preserve">Серия </w:t>
      </w:r>
      <w:r w:rsidRPr="002A54C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54C6">
        <w:rPr>
          <w:rFonts w:ascii="Times New Roman" w:hAnsi="Times New Roman" w:cs="Times New Roman"/>
          <w:b/>
          <w:bCs/>
          <w:sz w:val="28"/>
          <w:szCs w:val="28"/>
        </w:rPr>
        <w:t xml:space="preserve"> «ОЗНАКОМЛЕНИЕ С ОКРУЖАЮЩИМ»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«Дети Севера»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 Севере»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 горах»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«Речной флот»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«Семья»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 реке»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 пустыне»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 пастбище»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«Зимние забавы»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«Железная дорога»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«Мамины помощники»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«Наша семья»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«Новогодняя елка»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«Работаем в саду»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«Лето»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«Сад»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«Домашние птицы»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«Зима»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«Весна»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«Осень»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«Весна на реке»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«Лето в деревне»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«Снегоуборочная машина»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«Конец зимы»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«Какие бывают растения»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«Вода нужна всем»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«Семья»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«Село – городу, город – селу»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«Улица»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«Грачи прилетели»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«Стрижка овец»</w:t>
      </w:r>
    </w:p>
    <w:p w:rsidR="00A76228" w:rsidRPr="002A54C6" w:rsidRDefault="00A76228" w:rsidP="00D05C8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 Севере»</w:t>
      </w:r>
    </w:p>
    <w:p w:rsidR="00A76228" w:rsidRPr="002A54C6" w:rsidRDefault="00A76228" w:rsidP="002A54C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СЕРИЯ «ДИКИЕ И ДОМАШНИЕ ЖИВОТНЫЕ»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•«Золотистый хомяк» (ранняя весна) – «Заяц» (лето)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•«Бурый медведь» (лето)  -  «Крот» (лето)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«Заяц» (осень» - «Лось» (лето)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«Волк» (лето) – «Волк» (зима)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«Заяц» (зима) – «Лось» (зима)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«Белка» (лето) – «Белка» (осень)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«Белый медведь» (лето) – «Белый медведь» (ранняя весна)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«Бурый медведь» (весна) – «Черепаха» (весна)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«Лягушка» (весна) – «Лиса» (зима)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«Бурый медведь» (осень) – «Золотой хомяк» (конец лета)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«Белка» (зима) – «Еж» (лето)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«Заяц» (ранняя весна) – «Лягушка» (лето)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«Ослы»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«Олени»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«Верблюды»</w:t>
      </w:r>
    </w:p>
    <w:p w:rsidR="00A76228" w:rsidRPr="002A54C6" w:rsidRDefault="00A76228" w:rsidP="002A54C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СЕРИЯ IV «ЗВУЧАЩЕЕ СЛОВО»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1. «Овощи»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2. «Озорной котенок»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3. «За обедом»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4. «Медвежья семья»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5. «Веселые путешественники»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6. «Зайчата Лута и Лута»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7. «Если б мы были художниками»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8. «Три щенка»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9. «Брат и сестра»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10. «Лесная полянка»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11. «Лисята – братья»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«Избушка на курьих ножках»</w:t>
      </w:r>
    </w:p>
    <w:p w:rsidR="00A76228" w:rsidRPr="002A54C6" w:rsidRDefault="00A76228" w:rsidP="002A54C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Наглядно-дидактические пособия</w:t>
      </w:r>
    </w:p>
    <w:p w:rsidR="00A76228" w:rsidRPr="002A54C6" w:rsidRDefault="00A76228" w:rsidP="002A54C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ПОЗНАВАТЕЛЬНОЕ, РЕЧЕВОЕ РАЗВИТИЕ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«Наш дом»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«Расскажите детям о рабочих инструментах».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Инструменты домашнего мастера», М., «Мозаика-синтез», 2010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«Бытовая техника», М., «Мозаика-синтез», 2010.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«Посуда», М., «Мозаика-синтез», 2013.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«Мебель», изд. ТЦ «Сфера», 2013.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«Мой дом», Весна-дизайн, 2015.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 бытовых приборах».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Наш дом. Виды домов», С. Вохринцева,  изд. «Страна фантазий», 2012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«Наш дом. Мебель», С. Вохринцева,  изд. «Страна фантазий», 2012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«Наш дом. Обувь», С. Вохринцева,  изд. «Страна фантазий», 2012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«Одежда. Обувь. Головные уборы.»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«Посуда. Продукты питания»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«Бытовая техника»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«Мебель»</w:t>
      </w:r>
    </w:p>
    <w:p w:rsidR="00A76228" w:rsidRPr="002A54C6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«Наш дом»</w:t>
      </w:r>
    </w:p>
    <w:p w:rsidR="00A76228" w:rsidRPr="00F13C2D" w:rsidRDefault="00A76228" w:rsidP="00D05C85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«Аудиотехника. Видеотехника. Оргтехника и средства связи»</w:t>
      </w:r>
    </w:p>
    <w:p w:rsidR="00A76228" w:rsidRPr="002A54C6" w:rsidRDefault="00A76228" w:rsidP="002A54C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«Транспорт»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«Расскажите детям о транспорте».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«Транспорт: наземный, воздушный, водный», Весна-дизайн, 2014.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«Автомобильный транспорт», М., «Мозаика-синтез», 2010.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«Водный транспорт», М., «Мозаика-синтез», 2010.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«Авиация», М., «Мозаика-синтез», 2010.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«Транспорт: наземный, воздушный, водный», Весна-дизайн, 2014.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«Эволюция транспорта», Весна-дизайн, 2011.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Картотека предметных картинок «Транспорт», Н.В.Нищева, «Детство-пресс», 2009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«Расскажите детям о специальных машинах».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«Транспорт: наземный, воздушный, водный», Весна-дизайн, 2011.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«Транспорт», «Радуга», 2010.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«Транспорт»</w:t>
      </w:r>
    </w:p>
    <w:p w:rsidR="00A76228" w:rsidRPr="002A54C6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Наглядно-дидактический комплект «Откуда что берется? Автомобиль», М., «Мозаика-синтез», 2013.</w:t>
      </w:r>
    </w:p>
    <w:p w:rsidR="00A76228" w:rsidRPr="00F13C2D" w:rsidRDefault="00A76228" w:rsidP="00D05C8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«Большие машины»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«Космос»</w:t>
      </w:r>
    </w:p>
    <w:p w:rsidR="00A76228" w:rsidRPr="002A54C6" w:rsidRDefault="00A76228" w:rsidP="00D05C85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 космонавтике».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«Детям о космосе», Весна-дизайн, 2014.</w:t>
      </w:r>
    </w:p>
    <w:p w:rsidR="00A76228" w:rsidRPr="00F13C2D" w:rsidRDefault="00A76228" w:rsidP="00D05C85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«Космос», изд. «Проф – пресс», 2010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«Виды спорта»</w:t>
      </w:r>
    </w:p>
    <w:p w:rsidR="00A76228" w:rsidRPr="002A54C6" w:rsidRDefault="00A76228" w:rsidP="00D05C85">
      <w:pPr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 зимних видах спорта».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Картотека предметных картинок «Зимние виды спорта и спортивные дисциплины», Н.В.Нищева, «Детство-пресс», 2009.</w:t>
      </w:r>
    </w:p>
    <w:p w:rsidR="00A76228" w:rsidRPr="00F13C2D" w:rsidRDefault="00A76228" w:rsidP="00D05C85">
      <w:pPr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«Виды спорта», изд. «Проф – пресс», 2010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«О хлебе»</w:t>
      </w:r>
    </w:p>
    <w:p w:rsidR="00A76228" w:rsidRPr="002A54C6" w:rsidRDefault="00A76228" w:rsidP="00D05C85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 хлебе».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«Хлеб – всему голова», Весна-дизайн, 2014.</w:t>
      </w:r>
    </w:p>
    <w:p w:rsidR="00A76228" w:rsidRPr="002A54C6" w:rsidRDefault="00A76228" w:rsidP="00D05C85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«Деревенский дворик», Весна-дизайн, 2013.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«О профессиях»</w:t>
      </w:r>
    </w:p>
    <w:p w:rsidR="00A76228" w:rsidRPr="00F13C2D" w:rsidRDefault="00A76228" w:rsidP="00D05C85">
      <w:pPr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«Детям о профессиях» «Кем быть?», изд. С.-П., «Детство-пресс», 2012.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«Растительный мир»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«Расскажите детям о фруктах».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«Ягоды садовые», М., «Мозаика-синтез», 2009.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«Ягоды лесные», М., «Мозаика-синтез», 2010.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«Овощи», М., «Мозаика-синтез», 2010.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«Фрукты», М., «Мозаика-синтез», 2010.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«Фрукты. Овощи»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«Фрукты»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«Овощи и фрукты», изд. «Проф – пресс», 2010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«Расскажите детям о грибах».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 лесных  ягодах».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 садовых ягодах».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об овощах».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«Цветы: лесные, луговые, садовые», Весна-дизайн, 2012.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«Злаки»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«Как растет живое», Весна-дизайн, 2014.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«Растительный мир. Деревья и листья», С. Вохринцева,  изд. «Страна фантазий», 2013.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 деревьях».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«Деревья и листья», М., «Мозаика-синтез», 2011.</w:t>
      </w:r>
    </w:p>
    <w:p w:rsidR="00A76228" w:rsidRPr="002A54C6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«Деревья»</w:t>
      </w:r>
    </w:p>
    <w:p w:rsidR="00A76228" w:rsidRPr="00F13C2D" w:rsidRDefault="00A76228" w:rsidP="00D05C85">
      <w:pPr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«Цветы. Деревья»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«Домашние животные и птицы»</w:t>
      </w:r>
    </w:p>
    <w:p w:rsidR="00A76228" w:rsidRPr="002A54C6" w:rsidRDefault="00A76228" w:rsidP="00D05C85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 «Расскажите детям о домашних питомцах».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«Животные. Домашние питомцы», М., «Мозаика-синтез», 2010.</w:t>
      </w:r>
    </w:p>
    <w:p w:rsidR="00A76228" w:rsidRPr="002A54C6" w:rsidRDefault="00A76228" w:rsidP="00D05C85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«Собаки. Друзья и помощники», М., «Мозаика-синтез», 2010.</w:t>
      </w:r>
    </w:p>
    <w:p w:rsidR="00A76228" w:rsidRPr="002A54C6" w:rsidRDefault="00A76228" w:rsidP="00D05C85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«Домашние животные», М., «Мозаика-синтез», 2011.</w:t>
      </w:r>
    </w:p>
    <w:p w:rsidR="00A76228" w:rsidRPr="002A54C6" w:rsidRDefault="00A76228" w:rsidP="00D05C85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«Домашние птицы», М., «Мозаика-синтез», 2011.</w:t>
      </w:r>
    </w:p>
    <w:p w:rsidR="00A76228" w:rsidRPr="00F13C2D" w:rsidRDefault="00A76228" w:rsidP="00D05C85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«Домашние птицы», «Радуга», 2010.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«Птицы»</w:t>
      </w:r>
    </w:p>
    <w:p w:rsidR="00A76228" w:rsidRPr="002A54C6" w:rsidRDefault="00A76228" w:rsidP="00D05C85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«Расскажите детям о птицах».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«Птицы, обитающие на территории нашей страны», Весна-дизайн, 2014.</w:t>
      </w:r>
    </w:p>
    <w:p w:rsidR="00A76228" w:rsidRPr="002A54C6" w:rsidRDefault="00A76228" w:rsidP="00D05C85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«Зимующие птицы», «Радуга», 2010.</w:t>
      </w:r>
    </w:p>
    <w:p w:rsidR="00A76228" w:rsidRPr="00F13C2D" w:rsidRDefault="00A76228" w:rsidP="00D05C85">
      <w:pPr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«Птицы»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«Дикие животные»</w:t>
      </w:r>
    </w:p>
    <w:p w:rsidR="00A76228" w:rsidRPr="002A54C6" w:rsidRDefault="00A76228" w:rsidP="00D05C85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 животных жарких стран».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«Животные жарких стран», М., «Мозаика-синтез», 2010.</w:t>
      </w:r>
    </w:p>
    <w:p w:rsidR="00A76228" w:rsidRPr="002A54C6" w:rsidRDefault="00A76228" w:rsidP="00D05C85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««Расскажите детям о лесных животных».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«Животные средней полосы», М., «Мозаика-синтез», 2011.</w:t>
      </w:r>
    </w:p>
    <w:p w:rsidR="00A76228" w:rsidRPr="002A54C6" w:rsidRDefault="00A76228" w:rsidP="00D05C85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«Дикие животные», «Радуга», 2009.</w:t>
      </w:r>
    </w:p>
    <w:p w:rsidR="00A76228" w:rsidRPr="00F13C2D" w:rsidRDefault="00A76228" w:rsidP="00D05C85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«Дикие звери и птицы жарких и холодных стран»</w:t>
      </w:r>
    </w:p>
    <w:p w:rsidR="00A76228" w:rsidRPr="00F13C2D" w:rsidRDefault="00A76228" w:rsidP="00F13C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«Насекомые»</w:t>
      </w:r>
    </w:p>
    <w:p w:rsidR="00A76228" w:rsidRPr="002A54C6" w:rsidRDefault="00A76228" w:rsidP="00D05C85">
      <w:pPr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Расскажите детям о насекомых».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«Насекомые»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«Водные обитатели»</w:t>
      </w:r>
    </w:p>
    <w:p w:rsidR="00A76228" w:rsidRPr="002A54C6" w:rsidRDefault="00A76228" w:rsidP="00D05C85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«Рептилии и амфибии», М., «Мозаика-синтез», 2009.</w:t>
      </w:r>
    </w:p>
    <w:p w:rsidR="00A76228" w:rsidRPr="002A54C6" w:rsidRDefault="00A76228" w:rsidP="00D05C85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 морских обитателях».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«Растения и обитатели пресноводных водоемов», Весна-дизайн, 2015.</w:t>
      </w:r>
    </w:p>
    <w:p w:rsidR="00A76228" w:rsidRPr="002A54C6" w:rsidRDefault="00A76228" w:rsidP="00D05C85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«Обитатели океана»</w:t>
      </w:r>
    </w:p>
    <w:p w:rsidR="00A76228" w:rsidRPr="002A54C6" w:rsidRDefault="00A76228" w:rsidP="00D05C85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«Океаны и материки», Весна-дизайн, 2011.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«Времена года»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по картинкам. «Зима-весна», изд. ТЦ «Сфера», 2013.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по картинкам. «Осень - зима», изд. ТЦ «Сфера», 2013.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по картинкам. «Весна - лето», изд. ТЦ «Сфера», 2013.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с ребенком «Осень», изд. «Карапуз», 2012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с ребенком «Весна», изд. «Карапуз», 2012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«Времена года. Зима», С. Вохринцева,  изд. «Страна фантазий», 2012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«Времена года. Лето», С. Вохринцева,  изд. «Страна фантазий», 2012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«Времена года. Весна», С. Вохринцева,  изд. «Страна фантазий», 2012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«Времена года. Осень», С. Вохринцева,  изд. «Страна фантазий», 2012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«Окружающий мир. Осень», С. Вохринцева,  изд. «Страна фантазий», 2012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Четыре сезона «Осень», изд. г. Киров, 2014.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Четыре сезона «Зима», изд. г. Киров, 2014.</w:t>
      </w:r>
    </w:p>
    <w:p w:rsidR="00A76228" w:rsidRPr="002A54C6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Четыре сезона «Лето», изд. г. Киров, 2014.</w:t>
      </w:r>
    </w:p>
    <w:p w:rsidR="00A76228" w:rsidRPr="00F13C2D" w:rsidRDefault="00A76228" w:rsidP="00D05C85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Четыре сезона «Весна», изд. г. Киров, 2014.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«Развитие речи»</w:t>
      </w:r>
    </w:p>
    <w:p w:rsidR="00A76228" w:rsidRPr="002A54C6" w:rsidRDefault="00A76228" w:rsidP="00D05C8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по рисункам. «Уроки Ушинского», изд. ТЦ «Сфера», 2013.</w:t>
      </w:r>
    </w:p>
    <w:p w:rsidR="00A76228" w:rsidRPr="002A54C6" w:rsidRDefault="00A76228" w:rsidP="00D05C8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по картинкам. «Развитие речи детей 4-5 лет»,</w:t>
      </w:r>
      <w:r w:rsidRPr="002A54C6">
        <w:t xml:space="preserve"> </w:t>
      </w:r>
      <w:r w:rsidRPr="002A54C6">
        <w:rPr>
          <w:rFonts w:ascii="Times New Roman" w:hAnsi="Times New Roman" w:cs="Times New Roman"/>
          <w:sz w:val="28"/>
          <w:szCs w:val="28"/>
        </w:rPr>
        <w:t>Часть 1,изд. ТЦ «Сфера», 2013.</w:t>
      </w:r>
    </w:p>
    <w:p w:rsidR="00A76228" w:rsidRPr="002A54C6" w:rsidRDefault="00A76228" w:rsidP="00D05C8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по картинкам. «Развитие речи детей 4-5 лет», Часть 2,изд. ТЦ «Сфера», 2013.</w:t>
      </w:r>
    </w:p>
    <w:p w:rsidR="00A76228" w:rsidRPr="002A54C6" w:rsidRDefault="00A76228" w:rsidP="00D05C8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по картинкам. «В мире мудрых пословиц», изд. ТЦ «Сфера», 2013.</w:t>
      </w:r>
    </w:p>
    <w:p w:rsidR="00A76228" w:rsidRPr="002A54C6" w:rsidRDefault="00A76228" w:rsidP="00D05C8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Тематический словарь в картинках. Развитие речи. «Мир растений и грибов», изд. «Школьная книга», 2014</w:t>
      </w:r>
    </w:p>
    <w:p w:rsidR="00A76228" w:rsidRPr="002A54C6" w:rsidRDefault="00A76228" w:rsidP="00D05C8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Тематический словарь в картинках. Развитие речи. « Мир животных», изд. «Школьная книга», 2014</w:t>
      </w:r>
    </w:p>
    <w:p w:rsidR="00A76228" w:rsidRPr="002A54C6" w:rsidRDefault="00A76228" w:rsidP="00D05C8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Наглядно-дидактический комплект «Портреты  детских писателей XIX века».</w:t>
      </w:r>
    </w:p>
    <w:p w:rsidR="00A76228" w:rsidRPr="002A54C6" w:rsidRDefault="00A76228" w:rsidP="00D05C8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Наглядно-дидактический комплект «Портреты  зарубежных детских писателей»</w:t>
      </w:r>
    </w:p>
    <w:p w:rsidR="00A76228" w:rsidRPr="002A54C6" w:rsidRDefault="00A76228" w:rsidP="00D05C8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Наглядно-дидактический комплект «Портреты  детских писателей XX века».</w:t>
      </w:r>
    </w:p>
    <w:p w:rsidR="00A76228" w:rsidRPr="002A54C6" w:rsidRDefault="00A76228" w:rsidP="00D05C85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Наглядно-дидактический комплект «Портреты  русских писателей и поэтов XX века».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«Путешествие в историю»</w:t>
      </w:r>
    </w:p>
    <w:p w:rsidR="00A76228" w:rsidRPr="002A54C6" w:rsidRDefault="00A76228" w:rsidP="00D05C85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Современный образовательный стандарт «Как наши предки выращивали хлеб», М., «Мозаика-синтез», 2014</w:t>
      </w:r>
    </w:p>
    <w:p w:rsidR="00A76228" w:rsidRPr="002A54C6" w:rsidRDefault="00A76228" w:rsidP="00D05C85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Современный образовательный стандарт «Как наши предки шили одежду», М., «Мозаика-синтез», 2014</w:t>
      </w:r>
    </w:p>
    <w:p w:rsidR="00A76228" w:rsidRPr="002A54C6" w:rsidRDefault="00A76228" w:rsidP="00D05C85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Современный образовательный стандарт «Как наши предки открывали мир», М., «Мозаика-синтез», 2014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«Все обо всем»</w:t>
      </w:r>
    </w:p>
    <w:p w:rsidR="00A76228" w:rsidRPr="002A54C6" w:rsidRDefault="00A76228" w:rsidP="00D05C85">
      <w:pPr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 горах», М., «Мозаика-синтез», 2010.</w:t>
      </w:r>
    </w:p>
    <w:p w:rsidR="00A76228" w:rsidRPr="002A54C6" w:rsidRDefault="00A76228" w:rsidP="00D05C85">
      <w:pPr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 драгоценных камнях».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«Арктика и Антарктика», М., «Мозаика-синтез», 2011.</w:t>
      </w:r>
    </w:p>
    <w:p w:rsidR="00A76228" w:rsidRPr="00F13C2D" w:rsidRDefault="00A76228" w:rsidP="00D05C85">
      <w:pPr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«Игрушки», изд. «Проф – пресс», 2010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A76228" w:rsidRPr="002A54C6" w:rsidRDefault="00A76228" w:rsidP="00D05C85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Т.В.Потапова «Беседы о профессиях с детьми 4 – 7 лет».</w:t>
      </w:r>
    </w:p>
    <w:p w:rsidR="00A76228" w:rsidRPr="002A54C6" w:rsidRDefault="00A76228" w:rsidP="00D05C85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Т.А.Шорыгина  «Беседы о воде в природе». Методические рекомендации. </w:t>
      </w:r>
    </w:p>
    <w:p w:rsidR="00A76228" w:rsidRPr="002A54C6" w:rsidRDefault="00A76228" w:rsidP="00D05C85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Т.А.Шорыгина  «Беседы о хлебе». Методические рекомендации.</w:t>
      </w:r>
    </w:p>
    <w:p w:rsidR="00A76228" w:rsidRPr="002A54C6" w:rsidRDefault="00A76228" w:rsidP="00D05C85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Т.А.Шорыгина  «Беседы о русском севере». Методические рекомендации. </w:t>
      </w:r>
    </w:p>
    <w:p w:rsidR="00A76228" w:rsidRPr="002A54C6" w:rsidRDefault="00A76228" w:rsidP="00D05C85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Т.А.Шорыгина «Беседы о пространстве и времени». Методическое пособие</w:t>
      </w:r>
    </w:p>
    <w:p w:rsidR="00A76228" w:rsidRPr="002A54C6" w:rsidRDefault="00A76228" w:rsidP="00D05C85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Т.А.Шорыгина «Беседы о мире морей и океанов». Методические рекомендации </w:t>
      </w:r>
    </w:p>
    <w:p w:rsidR="00A76228" w:rsidRPr="002A54C6" w:rsidRDefault="00A76228" w:rsidP="00D05C85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Т.А.Шорыгина «Беседы о воде в природе». Методические рекомендации</w:t>
      </w:r>
    </w:p>
    <w:p w:rsidR="00A76228" w:rsidRPr="002A54C6" w:rsidRDefault="00A76228" w:rsidP="00D05C85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Т.А.Шорыгина «Беседы о том, кто где живет?». Методические рекомендации</w:t>
      </w:r>
    </w:p>
    <w:p w:rsidR="00A76228" w:rsidRPr="002A54C6" w:rsidRDefault="00A76228" w:rsidP="00D05C85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Т.А.Шорыгина «Беседы о бытовых электроприборах». Методические рекомендации</w:t>
      </w:r>
    </w:p>
    <w:p w:rsidR="00A76228" w:rsidRPr="00F13C2D" w:rsidRDefault="00A76228" w:rsidP="00D05C85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А.И.Шапиро «Секреты знакомых предметов. Труба», Методическое пособие </w:t>
      </w:r>
    </w:p>
    <w:p w:rsidR="00A76228" w:rsidRPr="002A54C6" w:rsidRDefault="00A76228" w:rsidP="00F13C2D">
      <w:pPr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РАЗВИВАЮЩИЕ ИГРЫ</w:t>
      </w:r>
    </w:p>
    <w:p w:rsidR="00A76228" w:rsidRPr="002A54C6" w:rsidRDefault="00A76228" w:rsidP="002A54C6">
      <w:pPr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Развитие речи:</w:t>
      </w:r>
    </w:p>
    <w:p w:rsidR="00A76228" w:rsidRPr="002A54C6" w:rsidRDefault="00A76228" w:rsidP="00D05C85">
      <w:pPr>
        <w:numPr>
          <w:ilvl w:val="3"/>
          <w:numId w:val="7"/>
        </w:num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Фонетическое лото «Звонкий – глухой», изд. г. Киров, 2014.</w:t>
      </w:r>
    </w:p>
    <w:p w:rsidR="00A76228" w:rsidRPr="002A54C6" w:rsidRDefault="00A76228" w:rsidP="00D05C85">
      <w:pPr>
        <w:numPr>
          <w:ilvl w:val="3"/>
          <w:numId w:val="7"/>
        </w:num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Игра-лото «Слова наоборот», изд. г. Киров, 2014.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Познавательная игра-лото «Собери пословицы», изд. г. Киров, 2014.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Познавательная игра-лото «Одинаковое-разное», изд. г. Киров, 2014.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Игра-занятия «История в картинках», изд. г. Киров, 2014.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«Найди четвертый лишний», изд. г. Киров, 2014.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«Говорящие слова», изд. г. Киров, 2014.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«Продолжи слова», изд. г. Киров, 2014.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«Противоположности», изд. г. Киров, 2014.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«Ребусы», Весна-дизайн, 2015.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«Скажи по-другому». Игра-лото на синонимы, Весна-дизайн,2015.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«Разные картинки – одинаковые слова», Весна-дизайн, 2015.</w:t>
      </w:r>
    </w:p>
    <w:p w:rsidR="00A76228" w:rsidRPr="00F13C2D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«Грамматика в картинках. Многозначные слова», М., «Мозаика-синтез», 2012.</w:t>
      </w:r>
    </w:p>
    <w:p w:rsidR="00A76228" w:rsidRPr="002A54C6" w:rsidRDefault="00A76228" w:rsidP="002A54C6">
      <w:pPr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Математическое развитие: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Игра-лото «Направо-налево», изд. г. Киров, 2014.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«Математическое лото», Весна-дизайн, 2015.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«Числовые цепочки», Весна-дизайн, 2015.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«Слова и числа», Весна-дизайн, 2015.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«Математические весы», Весна-дизайн, 2015.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«Сравниваем противоположности»</w:t>
      </w:r>
    </w:p>
    <w:p w:rsidR="00A76228" w:rsidRPr="002A54C6" w:rsidRDefault="00A76228" w:rsidP="00D05C85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«Цифры и фигуры», изд. «Проф – пресс», 2010</w:t>
      </w:r>
    </w:p>
    <w:p w:rsidR="00A76228" w:rsidRPr="002A54C6" w:rsidRDefault="00A76228" w:rsidP="00F13C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6228" w:rsidRPr="002A54C6" w:rsidRDefault="00A76228" w:rsidP="002A54C6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«Россия. Москва.»</w:t>
      </w:r>
    </w:p>
    <w:p w:rsidR="00A76228" w:rsidRPr="002A54C6" w:rsidRDefault="00A76228" w:rsidP="00D05C85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«Государственные символы Российской Федерации», М., «Мозаика-синтез», 2011.</w:t>
      </w:r>
    </w:p>
    <w:p w:rsidR="00A76228" w:rsidRPr="002A54C6" w:rsidRDefault="00A76228" w:rsidP="00D05C85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«Расскажите детям о Московском Кремле».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Расскажите детям о достопримечательностях Москвы». Карточки для занятий в детском саду (3-7 лет); Э. Емельянова, изд. «Мозаика-синтез», 2011.</w:t>
      </w:r>
    </w:p>
    <w:p w:rsidR="00A76228" w:rsidRPr="002A54C6" w:rsidRDefault="00A76228" w:rsidP="00D05C85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«Российская геральдика и государственные флаги», Весна-дизайн, 2015.</w:t>
      </w:r>
    </w:p>
    <w:p w:rsidR="00A76228" w:rsidRPr="002A54C6" w:rsidRDefault="00A76228" w:rsidP="00D05C85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«Москва – столица России»», С. Вохринцева,  изд. «Страна фантазий», 2012</w:t>
      </w:r>
    </w:p>
    <w:p w:rsidR="00A76228" w:rsidRPr="002A54C6" w:rsidRDefault="00A76228" w:rsidP="00D05C85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«Национальные костюмы народов России», С. Вохринцева,  изд. «Страна фантазий», 2012</w:t>
      </w:r>
    </w:p>
    <w:p w:rsidR="00A76228" w:rsidRPr="002A54C6" w:rsidRDefault="00A76228" w:rsidP="00D05C85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Информационно-деловое оснащение. Праздничные даты. «С днем Победы», «Детство-пресс», 2014</w:t>
      </w:r>
    </w:p>
    <w:p w:rsidR="00A76228" w:rsidRPr="002A54C6" w:rsidRDefault="00A76228" w:rsidP="00D05C85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Информационно-деловое оснащение. Праздничные даты. «День матери», «Детство-пресс», 2014</w:t>
      </w:r>
    </w:p>
    <w:p w:rsidR="00A76228" w:rsidRPr="002A54C6" w:rsidRDefault="00A76228" w:rsidP="00D05C85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«Армия России – надежный щит Родины», С. Вохринцева,  изд. «Страна фантазий», 2012</w:t>
      </w:r>
    </w:p>
    <w:p w:rsidR="00A76228" w:rsidRPr="00F13C2D" w:rsidRDefault="00A76228" w:rsidP="00D05C85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Т.А.Шорыгина «Беседы о детях-героях Великой Отечественн</w:t>
      </w:r>
      <w:r>
        <w:rPr>
          <w:rFonts w:ascii="Times New Roman" w:hAnsi="Times New Roman" w:cs="Times New Roman"/>
          <w:sz w:val="28"/>
          <w:szCs w:val="28"/>
        </w:rPr>
        <w:t>ой войны». Методическое пособие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«Уроки безопасности»</w:t>
      </w:r>
    </w:p>
    <w:p w:rsidR="00A76228" w:rsidRPr="002A54C6" w:rsidRDefault="00A76228" w:rsidP="00D05C85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«Как избежать неприятностей на воде и на природе», Весна-дизайн, 2011; 2013</w:t>
      </w:r>
    </w:p>
    <w:p w:rsidR="00A76228" w:rsidRPr="002A54C6" w:rsidRDefault="00A76228" w:rsidP="00D05C85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«Как избежать неприятностей дома», Весна-дизайн, 2011;2013</w:t>
      </w:r>
    </w:p>
    <w:p w:rsidR="00A76228" w:rsidRPr="002A54C6" w:rsidRDefault="00A76228" w:rsidP="00D05C85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«Как избежать неприятностей во дворе и на улице», Весна-дизайн, 2011; 2013</w:t>
      </w:r>
    </w:p>
    <w:p w:rsidR="00A76228" w:rsidRPr="002A54C6" w:rsidRDefault="00A76228" w:rsidP="00D05C85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«Уроки безопасности», «Если ты дома один», изд. ТЦ «Сфера», 2008.</w:t>
      </w:r>
    </w:p>
    <w:p w:rsidR="00A76228" w:rsidRPr="002A54C6" w:rsidRDefault="00A76228" w:rsidP="00D05C85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«Уроки безопасности», «Правила безопасности для детей», изд. ТЦ «Сфера», 2008.</w:t>
      </w:r>
    </w:p>
    <w:p w:rsidR="00A76228" w:rsidRPr="002A54C6" w:rsidRDefault="00A76228" w:rsidP="00D05C85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«Правила безопасности в стихах».</w:t>
      </w:r>
    </w:p>
    <w:p w:rsidR="00A76228" w:rsidRPr="002A54C6" w:rsidRDefault="00A76228" w:rsidP="00D05C85">
      <w:pPr>
        <w:numPr>
          <w:ilvl w:val="0"/>
          <w:numId w:val="26"/>
        </w:num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«Безопасность дома и на улице», изд. «Проф – пресс», 2010</w:t>
      </w:r>
    </w:p>
    <w:p w:rsidR="00A76228" w:rsidRPr="00F13C2D" w:rsidRDefault="00A76228" w:rsidP="00D05C85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«Я и моя безопасность».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«Права ребенка»</w:t>
      </w:r>
    </w:p>
    <w:p w:rsidR="00A76228" w:rsidRPr="002A54C6" w:rsidRDefault="00A76228" w:rsidP="00D05C85">
      <w:pPr>
        <w:numPr>
          <w:ilvl w:val="3"/>
          <w:numId w:val="6"/>
        </w:num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по картинкам. «Права ребенка», изд. ТЦ «Сфера», 2013.</w:t>
      </w:r>
    </w:p>
    <w:p w:rsidR="00A76228" w:rsidRPr="002A54C6" w:rsidRDefault="00A76228" w:rsidP="00D05C85">
      <w:pPr>
        <w:numPr>
          <w:ilvl w:val="3"/>
          <w:numId w:val="6"/>
        </w:numPr>
        <w:spacing w:line="276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«Права ребенка», Весна-дизайн, 2011.</w:t>
      </w:r>
    </w:p>
    <w:p w:rsidR="00A76228" w:rsidRPr="002A54C6" w:rsidRDefault="00A76228" w:rsidP="00D05C85">
      <w:pPr>
        <w:numPr>
          <w:ilvl w:val="3"/>
          <w:numId w:val="6"/>
        </w:numPr>
        <w:spacing w:line="276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«Ребенку о его правах», «Радуга», 2010.</w:t>
      </w:r>
    </w:p>
    <w:p w:rsidR="00A76228" w:rsidRPr="002A54C6" w:rsidRDefault="00A76228" w:rsidP="00D05C85">
      <w:pPr>
        <w:numPr>
          <w:ilvl w:val="3"/>
          <w:numId w:val="6"/>
        </w:num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  Т.А.Шорыгина «Беседы о правах ребенка». Методическое пособие 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«Я и другие»</w:t>
      </w:r>
    </w:p>
    <w:p w:rsidR="00A76228" w:rsidRPr="002A54C6" w:rsidRDefault="00A76228" w:rsidP="00D05C85">
      <w:pPr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по картинкам. «Я  и другие», изд. ТЦ «Сфера», 2013.</w:t>
      </w:r>
    </w:p>
    <w:p w:rsidR="00A76228" w:rsidRPr="002A54C6" w:rsidRDefault="00A76228" w:rsidP="00D05C85">
      <w:pPr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«Наши чувства и эмоции», Весна-дизайн, 2011.</w:t>
      </w:r>
    </w:p>
    <w:p w:rsidR="00A76228" w:rsidRPr="002A54C6" w:rsidRDefault="00A76228" w:rsidP="00D05C85">
      <w:pPr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«Ребята с нашего двора», «Радуга», 2010.</w:t>
      </w:r>
    </w:p>
    <w:p w:rsidR="00A76228" w:rsidRPr="00F13C2D" w:rsidRDefault="00A76228" w:rsidP="00D05C85">
      <w:pPr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«Пойми меня», «Радуга», 2010.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«Валеология»</w:t>
      </w:r>
    </w:p>
    <w:p w:rsidR="00A76228" w:rsidRPr="002A54C6" w:rsidRDefault="00A76228" w:rsidP="00D05C85">
      <w:pPr>
        <w:numPr>
          <w:ilvl w:val="3"/>
          <w:numId w:val="6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по рисункам. «Я развиваюсь», изд. ТЦ «Сфера», 2013.</w:t>
      </w:r>
    </w:p>
    <w:p w:rsidR="00A76228" w:rsidRPr="002A54C6" w:rsidRDefault="00A76228" w:rsidP="00D05C85">
      <w:pPr>
        <w:numPr>
          <w:ilvl w:val="3"/>
          <w:numId w:val="6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Алгоритм в картинках «Культурно-гигиенические и трудовые навыки», изд. «Учитель», 2014.</w:t>
      </w:r>
    </w:p>
    <w:p w:rsidR="00A76228" w:rsidRPr="002A54C6" w:rsidRDefault="00A76228" w:rsidP="00D05C85">
      <w:pPr>
        <w:numPr>
          <w:ilvl w:val="3"/>
          <w:numId w:val="6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Беседы по картинкам. «Я расту», изд. ТЦ «Сфера», 2013.</w:t>
      </w:r>
    </w:p>
    <w:p w:rsidR="00A76228" w:rsidRPr="002A54C6" w:rsidRDefault="00A76228" w:rsidP="00D05C85">
      <w:pPr>
        <w:numPr>
          <w:ilvl w:val="3"/>
          <w:numId w:val="6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Учебное пособие «Шуля и дядя Эник о здоровом образе жизни», 1, 2, 3 части.</w:t>
      </w:r>
    </w:p>
    <w:p w:rsidR="00A76228" w:rsidRPr="002A54C6" w:rsidRDefault="00A76228" w:rsidP="00D05C85">
      <w:pPr>
        <w:numPr>
          <w:ilvl w:val="3"/>
          <w:numId w:val="6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«Если малыш поранился. Учимся оказывать первую помощь», Весна-дизайн, 2013.</w:t>
      </w:r>
    </w:p>
    <w:p w:rsidR="00A76228" w:rsidRPr="002A54C6" w:rsidRDefault="00A76228" w:rsidP="00D05C85">
      <w:pPr>
        <w:numPr>
          <w:ilvl w:val="3"/>
          <w:numId w:val="6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«Внутренние органы человека»</w:t>
      </w:r>
    </w:p>
    <w:p w:rsidR="00A76228" w:rsidRPr="002A54C6" w:rsidRDefault="00A76228" w:rsidP="00D05C85">
      <w:pPr>
        <w:numPr>
          <w:ilvl w:val="3"/>
          <w:numId w:val="6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«Валеология или здоровый малыш», Весна-дизайн, 2011.</w:t>
      </w:r>
    </w:p>
    <w:p w:rsidR="00A76228" w:rsidRPr="00F13C2D" w:rsidRDefault="00A76228" w:rsidP="00D05C85">
      <w:pPr>
        <w:numPr>
          <w:ilvl w:val="3"/>
          <w:numId w:val="6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Т.А.Шорыгина  «Беседы о здоровье». Методическое пособие. 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«Правила дорожного движения»</w:t>
      </w:r>
    </w:p>
    <w:p w:rsidR="00A76228" w:rsidRPr="002A54C6" w:rsidRDefault="00A76228" w:rsidP="002A54C6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1. «Дорожная безопасность», С. Вохринцева,  изд. «Страна фантазий», 2012</w:t>
      </w:r>
    </w:p>
    <w:p w:rsidR="00A76228" w:rsidRPr="002A54C6" w:rsidRDefault="00A76228" w:rsidP="00F13C2D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2. «Окружающий мир. Дорожная безопасность», С. Вохринцева</w:t>
      </w:r>
      <w:r>
        <w:rPr>
          <w:rFonts w:ascii="Times New Roman" w:hAnsi="Times New Roman" w:cs="Times New Roman"/>
          <w:sz w:val="28"/>
          <w:szCs w:val="28"/>
        </w:rPr>
        <w:t>,  изд. «Страна фантазий», 2012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«Противопожарная безопасность»</w:t>
      </w:r>
    </w:p>
    <w:p w:rsidR="00A76228" w:rsidRPr="002A54C6" w:rsidRDefault="00A76228" w:rsidP="00D05C85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«Пожарная безопасность», С. Вохринцева,  изд. «Страна фантазий»,  2012</w:t>
      </w:r>
    </w:p>
    <w:p w:rsidR="00A76228" w:rsidRPr="002A54C6" w:rsidRDefault="00A76228" w:rsidP="00D05C85">
      <w:pPr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Т.А.Шорыгина «Беседы о правилах пожарной безопасности». Методическое пособие.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 xml:space="preserve">Тема: «Экология» </w:t>
      </w:r>
    </w:p>
    <w:p w:rsidR="00A76228" w:rsidRPr="002A54C6" w:rsidRDefault="00A76228" w:rsidP="00D05C85">
      <w:pPr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«Береги живое (в лесу, на лугу)», Весна-дизайн, 2011.</w:t>
      </w:r>
    </w:p>
    <w:p w:rsidR="00A76228" w:rsidRPr="002A54C6" w:rsidRDefault="00A76228" w:rsidP="00D05C85">
      <w:pPr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«Береги живое (в городе, водоеме)», Весна-дизайн, 2011.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Тема: «Народы мира»</w:t>
      </w:r>
    </w:p>
    <w:p w:rsidR="00A76228" w:rsidRPr="002A54C6" w:rsidRDefault="00A76228" w:rsidP="00D05C85">
      <w:pPr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«Народы мира», Весна-дизайн, 2011.</w:t>
      </w:r>
    </w:p>
    <w:p w:rsidR="00A76228" w:rsidRPr="00F13C2D" w:rsidRDefault="00A76228" w:rsidP="00F13C2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«Школа»</w:t>
      </w:r>
    </w:p>
    <w:p w:rsidR="00A76228" w:rsidRPr="002A54C6" w:rsidRDefault="00A76228" w:rsidP="00D05C85">
      <w:pPr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«У нас в школе», Весна-дизайн, 2013.</w:t>
      </w:r>
    </w:p>
    <w:p w:rsidR="00A76228" w:rsidRPr="002A54C6" w:rsidRDefault="00A76228" w:rsidP="002A54C6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76228" w:rsidRPr="002A54C6" w:rsidRDefault="00A76228" w:rsidP="00F13C2D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ХУДО</w:t>
      </w:r>
      <w:r>
        <w:rPr>
          <w:rFonts w:ascii="Times New Roman" w:hAnsi="Times New Roman" w:cs="Times New Roman"/>
          <w:b/>
          <w:bCs/>
          <w:sz w:val="28"/>
          <w:szCs w:val="28"/>
        </w:rPr>
        <w:t>ЖЕСТВЕННО-ЭСТЕТИЧЕСКОЕ РАЗВИТИЕ</w:t>
      </w:r>
    </w:p>
    <w:p w:rsidR="00A76228" w:rsidRPr="002A54C6" w:rsidRDefault="00A76228" w:rsidP="00D05C85">
      <w:pPr>
        <w:numPr>
          <w:ilvl w:val="3"/>
          <w:numId w:val="30"/>
        </w:num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Мастер-классы «Шаг за шагом», «Цветной мир», 2012:</w:t>
      </w:r>
    </w:p>
    <w:p w:rsidR="00A76228" w:rsidRPr="002A54C6" w:rsidRDefault="00A76228" w:rsidP="002A54C6">
      <w:p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76228" w:rsidRPr="002A54C6" w:rsidRDefault="00A76228" w:rsidP="002A54C6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«Наша деревушка» (сами лепим дымковские игрушки);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«Вот моя птичка» (аппликация для самых маленьких);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«Домашний натюрморт» (коллаж из цветной и фактурной бумаги);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«Петрушки-поскакушки» (куклы для домашнего театра);</w:t>
      </w:r>
    </w:p>
    <w:p w:rsidR="00A76228" w:rsidRPr="002A54C6" w:rsidRDefault="00A76228" w:rsidP="002A54C6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«Открытки-сюрпризы» (детский дизайн подарков);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«Чудо-остров» (коллаж из природного материала);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«Шишка, желудь и ракушка…» (конструируем игрушки из природного материала);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«Ажурные окошки» (вырезаем узорные силуэты из бумаги);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«Рыбка-рыбка, где ты спишь?» (рисуем игрушки красками);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«Зайка на грядке» (лепим подарки из соленого теста);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«Бабочки-красавицы» (коллекция идей для детского творчества);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«Мои птички» (рисование);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«Мои цветы» (рисование);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«Мой зоопарк» (рисование);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«Моя природа» (рисование);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- «Выгляни в окошко» (мастер-классы для детей и взрослых).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2.  Серия «Дошкольникам об искусстве»</w:t>
      </w:r>
    </w:p>
    <w:p w:rsidR="00A76228" w:rsidRPr="002A54C6" w:rsidRDefault="00A76228" w:rsidP="00D05C85">
      <w:pPr>
        <w:numPr>
          <w:ilvl w:val="0"/>
          <w:numId w:val="32"/>
        </w:numPr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«Младший возраст», изд. М. Просвещение,1999.</w:t>
      </w:r>
    </w:p>
    <w:p w:rsidR="00A76228" w:rsidRPr="002A54C6" w:rsidRDefault="00A76228" w:rsidP="00D05C85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«Средний возраст», изд. М. Просвещение,1999.</w:t>
      </w:r>
    </w:p>
    <w:p w:rsidR="00A76228" w:rsidRPr="002A54C6" w:rsidRDefault="00A76228" w:rsidP="00D05C85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«Детям о народном искусстве», изд. М. Просвещение,1999.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3. </w:t>
      </w:r>
      <w:r w:rsidRPr="002A54C6">
        <w:rPr>
          <w:rFonts w:ascii="Times New Roman" w:hAnsi="Times New Roman" w:cs="Times New Roman"/>
          <w:sz w:val="28"/>
          <w:szCs w:val="28"/>
        </w:rPr>
        <w:tab/>
        <w:t>«Полхов – Майдан» (изделия народных мастеров), «Мозаика-синтез», 2013.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4.</w:t>
      </w:r>
      <w:r w:rsidRPr="002A54C6">
        <w:rPr>
          <w:rFonts w:ascii="Times New Roman" w:hAnsi="Times New Roman" w:cs="Times New Roman"/>
          <w:sz w:val="28"/>
          <w:szCs w:val="28"/>
        </w:rPr>
        <w:tab/>
        <w:t>«Филимоновская игрушка», «Мозаика-синтез», 2015.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5. «Городецкая роспись», С.Вохринцева, изд. Екатеринбург,  Страна фантазий, 2003.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6. «Гжель»,</w:t>
      </w:r>
      <w:r w:rsidRPr="002A54C6">
        <w:t xml:space="preserve"> </w:t>
      </w:r>
      <w:r w:rsidRPr="002A54C6">
        <w:rPr>
          <w:rFonts w:ascii="Times New Roman" w:hAnsi="Times New Roman" w:cs="Times New Roman"/>
          <w:sz w:val="28"/>
          <w:szCs w:val="28"/>
        </w:rPr>
        <w:t>С.Вохринцева, изд. Екатеринбург,  Страна фантазий, 2003.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7. «Хохлома», С.Вохринцева, изд. Екатеринбург,  Страна фантазий, 2003.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8. «Дымковская игрушка», С.Вохринцева, изд. Екатеринбург,  Страна фантазий, 2003.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9.</w:t>
      </w:r>
      <w:r w:rsidRPr="002A54C6">
        <w:rPr>
          <w:rFonts w:ascii="Times New Roman" w:hAnsi="Times New Roman" w:cs="Times New Roman"/>
          <w:sz w:val="28"/>
          <w:szCs w:val="28"/>
        </w:rPr>
        <w:tab/>
        <w:t>«Художественно-эстетическое развитие детей. Музыкальные инструменты: духовые», С. Вохринцева,  изд. «Страна фантазий», 2013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10.</w:t>
      </w:r>
      <w:r w:rsidRPr="002A54C6">
        <w:rPr>
          <w:rFonts w:ascii="Times New Roman" w:hAnsi="Times New Roman" w:cs="Times New Roman"/>
          <w:sz w:val="28"/>
          <w:szCs w:val="28"/>
        </w:rPr>
        <w:tab/>
        <w:t>«Художественно-эстетическое развитие детей. Музыкальные инструменты: струнные», С. Вохринцева,  изд. «Страна фантазий», 2013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11.</w:t>
      </w:r>
      <w:r w:rsidRPr="002A54C6">
        <w:rPr>
          <w:rFonts w:ascii="Times New Roman" w:hAnsi="Times New Roman" w:cs="Times New Roman"/>
          <w:sz w:val="28"/>
          <w:szCs w:val="28"/>
        </w:rPr>
        <w:tab/>
        <w:t>«Художественно-эстетическое развитие детей. Музыкальные инструменты: клавишные и электронные», С. Вохринцева,  изд. «Страна фантазий», 2013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12.</w:t>
      </w:r>
      <w:r w:rsidRPr="002A54C6">
        <w:rPr>
          <w:rFonts w:ascii="Times New Roman" w:hAnsi="Times New Roman" w:cs="Times New Roman"/>
          <w:sz w:val="28"/>
          <w:szCs w:val="28"/>
        </w:rPr>
        <w:tab/>
        <w:t>«Художественно-эстетическое развитие детей. Музыкальные инструменты: ударные», С. Вохринцева,  изд. «Страна фантазий», 2013.</w:t>
      </w:r>
    </w:p>
    <w:p w:rsidR="00A76228" w:rsidRPr="002A54C6" w:rsidRDefault="00A76228" w:rsidP="002A54C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13.</w:t>
      </w:r>
      <w:r w:rsidRPr="002A54C6">
        <w:rPr>
          <w:rFonts w:ascii="Times New Roman" w:hAnsi="Times New Roman" w:cs="Times New Roman"/>
          <w:sz w:val="28"/>
          <w:szCs w:val="28"/>
        </w:rPr>
        <w:tab/>
        <w:t>«Расскажите детям о музыкальных инструментах». Карточки для занятий в детском саду (3-7 лет); Э. Емельянова, изд. «Мозаика-синтез», 2011.</w:t>
      </w:r>
    </w:p>
    <w:p w:rsidR="00A76228" w:rsidRPr="002A54C6" w:rsidRDefault="00A76228" w:rsidP="00F13C2D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14.</w:t>
      </w:r>
      <w:r w:rsidRPr="002A54C6">
        <w:rPr>
          <w:rFonts w:ascii="Times New Roman" w:hAnsi="Times New Roman" w:cs="Times New Roman"/>
          <w:sz w:val="28"/>
          <w:szCs w:val="28"/>
        </w:rPr>
        <w:tab/>
        <w:t>«Цвета», изд. «Проф</w:t>
      </w:r>
      <w:r>
        <w:rPr>
          <w:rFonts w:ascii="Times New Roman" w:hAnsi="Times New Roman" w:cs="Times New Roman"/>
          <w:sz w:val="28"/>
          <w:szCs w:val="28"/>
        </w:rPr>
        <w:t xml:space="preserve"> – пресс», 2010</w:t>
      </w:r>
    </w:p>
    <w:p w:rsidR="00A76228" w:rsidRPr="002A54C6" w:rsidRDefault="00A76228" w:rsidP="002A54C6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</w:p>
    <w:p w:rsidR="00A76228" w:rsidRPr="00F13C2D" w:rsidRDefault="00A76228" w:rsidP="00D05C85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Наглядно-дидактический комплект «Конструирование из строительных материалов с детьми старшего дошкольного возраста», изд. «Учитель», 2014.</w:t>
      </w:r>
    </w:p>
    <w:p w:rsidR="00A76228" w:rsidRPr="002A54C6" w:rsidRDefault="00A76228" w:rsidP="002A5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6228" w:rsidRPr="002A54C6" w:rsidRDefault="00A76228" w:rsidP="002A54C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КАТАЛОГ ПЛАКАТОВ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«Строение цветка»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«Рост картофеля»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«Погода на сегодня»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«Круглый год»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«Животные»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«Средства передвижения»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«Предметы в доме»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«Азбука дорожного движения»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«Строение тела человека»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«Противоположности»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«Мой день»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«Зима»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«Лето»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«Расписание дня»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«Фрукты и ягоды»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«Безопасность в природе»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«Транспорт»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«Овощи»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«Полевые цветы»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«Посуда»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«Цветы»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«Насекомые»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«Животные холодных широт»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«Одежда и обувь»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«Игрушки»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«Фрукты»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«Ягоды»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«Грибы съедобные и несъедобные»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«Мебель»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«Больше, меньше, равно»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«Спорт»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«Правила безопасности дома»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«Правила дорожного движения»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«Продукты питания»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«Ордена Великой Отечественной войны»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«Природные явления»</w:t>
      </w:r>
    </w:p>
    <w:p w:rsidR="00A76228" w:rsidRPr="002A54C6" w:rsidRDefault="00A76228" w:rsidP="00D05C85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«Птицы»</w:t>
      </w:r>
    </w:p>
    <w:p w:rsidR="00A76228" w:rsidRPr="002A54C6" w:rsidRDefault="00A76228" w:rsidP="00F13C2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2A54C6" w:rsidRDefault="00A76228" w:rsidP="002A54C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4C6">
        <w:rPr>
          <w:rFonts w:ascii="Times New Roman" w:hAnsi="Times New Roman" w:cs="Times New Roman"/>
          <w:b/>
          <w:bCs/>
          <w:sz w:val="28"/>
          <w:szCs w:val="28"/>
        </w:rPr>
        <w:t>ЗВУКОВЫЕ ПЛАКАТЫ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«Государственные символы РФ»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«Строение тела человека»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«На полянке»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«Азбука детской безопасности»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«Подводный мир»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«Вокруг света»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«Говорящая азбука»</w:t>
      </w:r>
    </w:p>
    <w:p w:rsidR="00A76228" w:rsidRPr="002A54C6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«Говорящий букварь»</w:t>
      </w:r>
    </w:p>
    <w:p w:rsidR="00A76228" w:rsidRDefault="00A76228" w:rsidP="002A54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54C6">
        <w:rPr>
          <w:rFonts w:ascii="Times New Roman" w:hAnsi="Times New Roman" w:cs="Times New Roman"/>
          <w:sz w:val="28"/>
          <w:szCs w:val="28"/>
        </w:rPr>
        <w:t>• «Говорящая математика»</w:t>
      </w:r>
    </w:p>
    <w:p w:rsidR="00A76228" w:rsidRDefault="00A76228" w:rsidP="00997D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Default="00A76228" w:rsidP="00997D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2256D4" w:rsidRDefault="00A76228" w:rsidP="00997D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2604DF" w:rsidRDefault="00A76228" w:rsidP="00F13C2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</w:t>
      </w:r>
      <w:r w:rsidRPr="002604DF">
        <w:rPr>
          <w:rFonts w:ascii="Times New Roman" w:hAnsi="Times New Roman" w:cs="Times New Roman"/>
          <w:b/>
          <w:bCs/>
          <w:sz w:val="26"/>
          <w:szCs w:val="26"/>
        </w:rPr>
        <w:t>Режим дня</w:t>
      </w:r>
    </w:p>
    <w:p w:rsidR="00A76228" w:rsidRPr="002256D4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56D4">
        <w:rPr>
          <w:rFonts w:ascii="Times New Roman" w:hAnsi="Times New Roman" w:cs="Times New Roman"/>
          <w:b/>
          <w:bCs/>
          <w:sz w:val="26"/>
          <w:szCs w:val="26"/>
        </w:rPr>
        <w:t>Старшая группа</w:t>
      </w:r>
    </w:p>
    <w:p w:rsidR="00A76228" w:rsidRPr="002256D4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256D4">
        <w:rPr>
          <w:rFonts w:ascii="Times New Roman" w:hAnsi="Times New Roman" w:cs="Times New Roman"/>
          <w:b/>
          <w:bCs/>
          <w:i/>
          <w:iCs/>
          <w:sz w:val="26"/>
          <w:szCs w:val="26"/>
        </w:rPr>
        <w:t>(холодный период года)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3060"/>
      </w:tblGrid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Прием и осмотр, игры, дежурство, утренняя гимнастика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 7.00 - 8.10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 8.10 - 8.35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 8.35 - 9.00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Непосредственно образовательная деятельность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 9.00 - 10.05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10.05 - 12.05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12.05 - 12.30 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12.30 - 13.00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13.00 - 15.00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Подъем, воздушные, водные процедуры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15.00 - 15.25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15.25 - 15.35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Игры, труд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15.35 - 16.00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16.00 - 18.00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ужин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18.00 - 18.20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Игры, уход детей домой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18.20 - 18.45</w:t>
            </w:r>
          </w:p>
        </w:tc>
      </w:tr>
    </w:tbl>
    <w:p w:rsidR="00A76228" w:rsidRPr="008626C3" w:rsidRDefault="00A76228" w:rsidP="00997D25">
      <w:pPr>
        <w:shd w:val="clear" w:color="auto" w:fill="FFFFFF"/>
        <w:spacing w:before="283" w:after="0" w:line="240" w:lineRule="auto"/>
        <w:ind w:right="115"/>
        <w:jc w:val="center"/>
        <w:rPr>
          <w:rFonts w:ascii="Times New Roman" w:hAnsi="Times New Roman" w:cs="Times New Roman"/>
          <w:sz w:val="26"/>
          <w:szCs w:val="26"/>
        </w:rPr>
      </w:pPr>
    </w:p>
    <w:p w:rsidR="00A76228" w:rsidRPr="008626C3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6228" w:rsidRPr="008626C3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26C3">
        <w:rPr>
          <w:rFonts w:ascii="Times New Roman" w:hAnsi="Times New Roman" w:cs="Times New Roman"/>
          <w:b/>
          <w:bCs/>
          <w:sz w:val="26"/>
          <w:szCs w:val="26"/>
        </w:rPr>
        <w:t>Режим дня</w:t>
      </w:r>
    </w:p>
    <w:p w:rsidR="00A76228" w:rsidRPr="008626C3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26C3">
        <w:rPr>
          <w:rFonts w:ascii="Times New Roman" w:hAnsi="Times New Roman" w:cs="Times New Roman"/>
          <w:b/>
          <w:bCs/>
          <w:sz w:val="26"/>
          <w:szCs w:val="26"/>
        </w:rPr>
        <w:t>Старшая группа</w:t>
      </w:r>
    </w:p>
    <w:p w:rsidR="00A76228" w:rsidRPr="008626C3" w:rsidRDefault="00A76228" w:rsidP="00997D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26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(теплый период года)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3060"/>
      </w:tblGrid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Прием и осмотр, игры, утренняя гимнастика (на участке)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 7.00 - 8 .10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 8.10 - 8.40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Игры, самостоятельная деятельность, подготовка к прогулке и выход на прогулку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 8.40 - 9.00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Непосредственно образовательная деятельность (на участке)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 9.00 - 9.25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 9.25 – 12.15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 водные процедуры, игры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12.15 – 12.30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12.30 – 13.00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13.00 - 15.00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Подъем, воздушные, водные процедуры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15.00 - 15.25</w:t>
            </w:r>
          </w:p>
        </w:tc>
      </w:tr>
      <w:tr w:rsidR="00A76228" w:rsidRPr="008626C3">
        <w:trPr>
          <w:trHeight w:val="385"/>
        </w:trPr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15.25 - 15.35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Игры, подготовка к прогулке, выход на прогулку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15.35 - 16.00</w:t>
            </w:r>
          </w:p>
        </w:tc>
      </w:tr>
      <w:tr w:rsidR="00A76228" w:rsidRPr="008626C3">
        <w:trPr>
          <w:trHeight w:val="375"/>
        </w:trPr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16.00 - 18.00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ужин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18.00 - 18.30</w:t>
            </w:r>
          </w:p>
        </w:tc>
      </w:tr>
      <w:tr w:rsidR="00A76228" w:rsidRPr="008626C3">
        <w:tc>
          <w:tcPr>
            <w:tcW w:w="702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>Игры, уход детей домой</w:t>
            </w:r>
          </w:p>
        </w:tc>
        <w:tc>
          <w:tcPr>
            <w:tcW w:w="3060" w:type="dxa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6C3">
              <w:rPr>
                <w:rFonts w:ascii="Times New Roman" w:hAnsi="Times New Roman" w:cs="Times New Roman"/>
                <w:sz w:val="26"/>
                <w:szCs w:val="26"/>
              </w:rPr>
              <w:t xml:space="preserve"> 18.30 - 18.45</w:t>
            </w:r>
          </w:p>
        </w:tc>
      </w:tr>
    </w:tbl>
    <w:p w:rsidR="00A76228" w:rsidRPr="008626C3" w:rsidRDefault="00A76228" w:rsidP="00997D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76228" w:rsidRPr="008626C3" w:rsidRDefault="00A76228" w:rsidP="003F207C">
      <w:pPr>
        <w:pStyle w:val="ListParagraph"/>
        <w:shd w:val="clear" w:color="auto" w:fill="FFFFFF"/>
        <w:spacing w:before="62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6C3">
        <w:rPr>
          <w:rFonts w:ascii="Times New Roman" w:hAnsi="Times New Roman" w:cs="Times New Roman"/>
          <w:b/>
          <w:bCs/>
          <w:spacing w:val="-2"/>
          <w:sz w:val="28"/>
          <w:szCs w:val="28"/>
        </w:rPr>
        <w:t>Организация двигательного режима</w:t>
      </w:r>
    </w:p>
    <w:tbl>
      <w:tblPr>
        <w:tblW w:w="1034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5"/>
        <w:gridCol w:w="1805"/>
        <w:gridCol w:w="1555"/>
        <w:gridCol w:w="1920"/>
        <w:gridCol w:w="1883"/>
      </w:tblGrid>
      <w:tr w:rsidR="00A76228" w:rsidRPr="008626C3">
        <w:trPr>
          <w:trHeight w:hRule="exact" w:val="346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Формы организации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Младший возраст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Старший возраст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8626C3">
        <w:trPr>
          <w:trHeight w:hRule="exact" w:val="557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младшая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средняя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старшая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38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подготовительная </w:t>
            </w:r>
            <w:r w:rsidRPr="008626C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 школе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8626C3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76228" w:rsidRPr="008626C3">
        <w:trPr>
          <w:trHeight w:hRule="exact" w:val="54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Организованная деятельность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 ч в неделю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 ч в неделю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13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 и более ч в не</w:t>
            </w:r>
            <w:r w:rsidRPr="008626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626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делю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 и более ч в не</w:t>
            </w:r>
            <w:r w:rsidRPr="008626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626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делю</w:t>
            </w:r>
          </w:p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28" w:rsidRPr="008626C3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Утренняя гимнастика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5 — 6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6 — 8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 — 10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 мин</w:t>
            </w:r>
          </w:p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8626C3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Гимнастика пробуждения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5 — 6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5 — 8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 — 10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 — 10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28" w:rsidRPr="008626C3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Подвижные игры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 менее 2 — 4 раз в день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8626C3">
        <w:trPr>
          <w:trHeight w:hRule="exact" w:val="32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6 — 10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 — 15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15— 20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15— 20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8626C3">
        <w:trPr>
          <w:trHeight w:hRule="exact" w:val="54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Спортивные игры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182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Целенаправленное обучение педагогом не реже 1 раза в </w:t>
            </w:r>
            <w:r w:rsidRPr="008626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неделю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8626C3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53" w:right="38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Спортивные упражнения на прогулке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Целенаправленное обучение не реже 1 раза в неделю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8626C3">
        <w:trPr>
          <w:trHeight w:hRule="exact" w:val="547"/>
        </w:trPr>
        <w:tc>
          <w:tcPr>
            <w:tcW w:w="3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Велосипед 10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24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Самокат 8 — 12 </w:t>
            </w:r>
            <w:r w:rsidRPr="008626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10— 12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 — 15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8626C3">
        <w:trPr>
          <w:trHeight w:hRule="exact" w:val="32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Лыжи 10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8626C3">
        <w:trPr>
          <w:trHeight w:hRule="exact" w:val="30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ind w:left="10" w:right="1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Физкультурные упражнения на прогулке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Ежедневно с подгруппами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8626C3">
        <w:trPr>
          <w:trHeight w:hRule="exact" w:val="34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28" w:rsidRPr="008626C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 — 7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 — 10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8626C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6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 мин</w:t>
            </w:r>
            <w:r w:rsidRPr="0086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6228" w:rsidRPr="008626C3" w:rsidRDefault="00A76228" w:rsidP="00997D25">
      <w:pPr>
        <w:shd w:val="clear" w:color="auto" w:fill="FFFFFF"/>
        <w:spacing w:before="989"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</w:p>
    <w:p w:rsidR="00A76228" w:rsidRPr="002256D4" w:rsidRDefault="00A76228" w:rsidP="00997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92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43"/>
        <w:gridCol w:w="1805"/>
        <w:gridCol w:w="1565"/>
        <w:gridCol w:w="1930"/>
        <w:gridCol w:w="1949"/>
      </w:tblGrid>
      <w:tr w:rsidR="00A76228" w:rsidRPr="00617303">
        <w:trPr>
          <w:trHeight w:hRule="exact" w:val="326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Физкультурные занятия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 раза в неделю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617303">
        <w:trPr>
          <w:trHeight w:hRule="exact" w:val="317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15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617303">
        <w:trPr>
          <w:trHeight w:hRule="exact" w:val="31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24" w:right="30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Музыкальные занятия (часть занятия)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раза в неделю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617303">
        <w:trPr>
          <w:trHeight w:hRule="exact" w:val="326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 — 5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7 — 10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617303">
        <w:trPr>
          <w:trHeight w:hRule="exact" w:val="53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Двигательные игры под музыку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5 — 10 мин 1 раз в </w:t>
            </w: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неделю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120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10—15 мин 1 </w:t>
            </w: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 в неделю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72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15 — 20 мин 1 раз в </w:t>
            </w: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неделю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91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25 мин 1 раз в не</w:t>
            </w: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1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делю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617303">
        <w:trPr>
          <w:trHeight w:hRule="exact" w:val="326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Спортивные развлечения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раз в месяц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617303">
        <w:trPr>
          <w:trHeight w:hRule="exact" w:val="317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30 — 35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617303">
        <w:trPr>
          <w:trHeight w:hRule="exact" w:val="31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Спортивные праздники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раза в год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617303">
        <w:trPr>
          <w:trHeight w:hRule="exact" w:val="326"/>
        </w:trPr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20 — 25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20—25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50—60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50—60 мин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617303">
        <w:trPr>
          <w:trHeight w:hRule="exact" w:val="31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раз в месяц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617303">
        <w:trPr>
          <w:trHeight w:hRule="exact" w:val="31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Неделя здоровья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 раза в год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228" w:rsidRPr="00617303">
        <w:trPr>
          <w:trHeight w:hRule="exact" w:val="566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ind w:left="14" w:right="1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Самостоятельная двигательная активность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228" w:rsidRPr="00617303" w:rsidRDefault="00A76228" w:rsidP="00997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Ежедневно индивидуально и подгруппами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6228" w:rsidRPr="002256D4" w:rsidRDefault="00A76228" w:rsidP="00997D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76228" w:rsidRPr="002604DF" w:rsidRDefault="00A76228" w:rsidP="00997D25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4DF">
        <w:rPr>
          <w:rFonts w:ascii="Times New Roman" w:hAnsi="Times New Roman" w:cs="Times New Roman"/>
          <w:b/>
          <w:bCs/>
          <w:sz w:val="28"/>
          <w:szCs w:val="28"/>
        </w:rPr>
        <w:t>Учебный план на неделю</w:t>
      </w:r>
    </w:p>
    <w:p w:rsidR="00A76228" w:rsidRPr="002256D4" w:rsidRDefault="00A76228" w:rsidP="00997D25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9"/>
        <w:gridCol w:w="1263"/>
        <w:gridCol w:w="1261"/>
        <w:gridCol w:w="1314"/>
        <w:gridCol w:w="979"/>
        <w:gridCol w:w="1105"/>
        <w:gridCol w:w="1261"/>
        <w:gridCol w:w="1261"/>
        <w:gridCol w:w="870"/>
      </w:tblGrid>
      <w:tr w:rsidR="00A76228" w:rsidRPr="00617303">
        <w:trPr>
          <w:jc w:val="center"/>
        </w:trPr>
        <w:tc>
          <w:tcPr>
            <w:tcW w:w="1557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263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Физ. Культура</w:t>
            </w:r>
          </w:p>
        </w:tc>
        <w:tc>
          <w:tcPr>
            <w:tcW w:w="1261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(1)</w:t>
            </w:r>
          </w:p>
        </w:tc>
        <w:tc>
          <w:tcPr>
            <w:tcW w:w="1314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Коммуни-</w:t>
            </w:r>
          </w:p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кация</w:t>
            </w:r>
          </w:p>
        </w:tc>
        <w:tc>
          <w:tcPr>
            <w:tcW w:w="979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Худ. твор-</w:t>
            </w:r>
          </w:p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</w:p>
        </w:tc>
        <w:tc>
          <w:tcPr>
            <w:tcW w:w="1105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261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(2)</w:t>
            </w:r>
          </w:p>
        </w:tc>
        <w:tc>
          <w:tcPr>
            <w:tcW w:w="1261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(3)</w:t>
            </w:r>
          </w:p>
        </w:tc>
        <w:tc>
          <w:tcPr>
            <w:tcW w:w="870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76228" w:rsidRPr="00617303">
        <w:trPr>
          <w:jc w:val="center"/>
        </w:trPr>
        <w:tc>
          <w:tcPr>
            <w:tcW w:w="1557" w:type="dxa"/>
          </w:tcPr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263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Р. – 2</w:t>
            </w:r>
          </w:p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Л./А.</w:t>
            </w:r>
          </w:p>
        </w:tc>
        <w:tc>
          <w:tcPr>
            <w:tcW w:w="1105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13 (15)</w:t>
            </w:r>
          </w:p>
        </w:tc>
      </w:tr>
    </w:tbl>
    <w:p w:rsidR="00A76228" w:rsidRPr="002256D4" w:rsidRDefault="00A76228" w:rsidP="00997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1" w:tblpY="-114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"/>
        <w:gridCol w:w="2409"/>
        <w:gridCol w:w="1985"/>
        <w:gridCol w:w="2268"/>
        <w:gridCol w:w="2551"/>
        <w:gridCol w:w="5216"/>
      </w:tblGrid>
      <w:tr w:rsidR="00A76228" w:rsidRPr="00617303">
        <w:trPr>
          <w:trHeight w:val="1056"/>
        </w:trPr>
        <w:tc>
          <w:tcPr>
            <w:tcW w:w="421" w:type="dxa"/>
          </w:tcPr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</w:tc>
        <w:tc>
          <w:tcPr>
            <w:tcW w:w="14429" w:type="dxa"/>
            <w:gridSpan w:val="5"/>
          </w:tcPr>
          <w:p w:rsidR="00A76228" w:rsidRPr="003F207C" w:rsidRDefault="00A76228" w:rsidP="003F20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0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Циклограмма планирования совместной деятельности</w:t>
            </w:r>
          </w:p>
          <w:p w:rsidR="00A76228" w:rsidRPr="003F207C" w:rsidRDefault="00A76228" w:rsidP="003F20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0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взрослых с детьми</w:t>
            </w:r>
          </w:p>
          <w:p w:rsidR="00A76228" w:rsidRPr="00617303" w:rsidRDefault="00A76228" w:rsidP="003F20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A76228" w:rsidRPr="00617303">
        <w:tc>
          <w:tcPr>
            <w:tcW w:w="421" w:type="dxa"/>
          </w:tcPr>
          <w:p w:rsidR="00A76228" w:rsidRPr="00617303" w:rsidRDefault="00A76228" w:rsidP="003F20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2409" w:type="dxa"/>
          </w:tcPr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-Беседа (социально-нравственное воспитание).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-Дидактическая игра по развитию речи.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-Подвижная игра.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изодеятельности.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-Наблюдение и труд в уголке природы.</w:t>
            </w:r>
          </w:p>
        </w:tc>
        <w:tc>
          <w:tcPr>
            <w:tcW w:w="1985" w:type="dxa"/>
          </w:tcPr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рассказов по схемам (описание).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-Дидактическая игра по развитию эмпатии.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-Подвижная игра.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-Индивидуаль-ная работа по развитию мелкой моторики.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-Дидактическая игра по развитию речи.</w:t>
            </w:r>
          </w:p>
        </w:tc>
        <w:tc>
          <w:tcPr>
            <w:tcW w:w="2268" w:type="dxa"/>
          </w:tcPr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-Наблюдение в природе.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-Опыты 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-Дидактическая игра по ознакомлению с окружающим.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-Артикуляционная и пальчиковая гимнастики.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эмпатии.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-Подвижная игра.</w:t>
            </w:r>
          </w:p>
        </w:tc>
        <w:tc>
          <w:tcPr>
            <w:tcW w:w="2551" w:type="dxa"/>
          </w:tcPr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из личного опыта (повествование и рассуждение).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-Дидактическая игра по подготовке к обучению грамоте.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-Артикуляционная и пальчиковые гимнастики.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в тетрадях по развитию мелкой моторики рук, активизации мышления и речи.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-Подвижная игра.</w:t>
            </w:r>
          </w:p>
        </w:tc>
        <w:tc>
          <w:tcPr>
            <w:tcW w:w="5216" w:type="dxa"/>
          </w:tcPr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Активизирующее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(решение 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проблемных 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ситуаций).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-Развивающая игра 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(пространственное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и логическое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воображение).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-Разучивание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стихов.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-Подвижная игра.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-Дидактическая 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по ознакомлению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окружающим.</w:t>
            </w:r>
          </w:p>
          <w:p w:rsidR="00A76228" w:rsidRPr="00617303" w:rsidRDefault="00A76228" w:rsidP="003F20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</w:tc>
      </w:tr>
      <w:tr w:rsidR="00A76228" w:rsidRPr="00617303">
        <w:trPr>
          <w:trHeight w:val="2967"/>
        </w:trPr>
        <w:tc>
          <w:tcPr>
            <w:tcW w:w="421" w:type="dxa"/>
          </w:tcPr>
          <w:p w:rsidR="00A76228" w:rsidRPr="00617303" w:rsidRDefault="00A76228" w:rsidP="003F20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2409" w:type="dxa"/>
          </w:tcPr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-Подвижная игра.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формированию грамматического строя речи.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-Элементы ТРИЗ.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-Дидактическая игра по развитию эмпатии.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-Разучивание стихов.</w:t>
            </w:r>
          </w:p>
        </w:tc>
        <w:tc>
          <w:tcPr>
            <w:tcW w:w="1985" w:type="dxa"/>
          </w:tcPr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-Индивидуаль-ная работа по развитию памяти, внимания, мышления.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-Подвижная игра.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-Работа с художественной литературой.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-Лепка.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-Театрально-игровое творчество.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физическому воспитанию.</w:t>
            </w:r>
          </w:p>
        </w:tc>
        <w:tc>
          <w:tcPr>
            <w:tcW w:w="2268" w:type="dxa"/>
          </w:tcPr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-Подвижная игра.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 Элементы ТРИЗ.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-Динамический час.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-Конструирование и обыгрывание поделок.</w:t>
            </w:r>
          </w:p>
        </w:tc>
        <w:tc>
          <w:tcPr>
            <w:tcW w:w="2551" w:type="dxa"/>
          </w:tcPr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Работа с художественной литературой.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-Подвижная игра.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-Драматизация сказки.</w:t>
            </w:r>
          </w:p>
          <w:p w:rsidR="00A76228" w:rsidRPr="00617303" w:rsidRDefault="00A76228" w:rsidP="003F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-Игра-эксперимент -Элементы ТРИЗ.</w:t>
            </w:r>
          </w:p>
        </w:tc>
        <w:tc>
          <w:tcPr>
            <w:tcW w:w="5216" w:type="dxa"/>
          </w:tcPr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sz w:val="28"/>
                <w:szCs w:val="28"/>
              </w:rPr>
              <w:t>-</w:t>
            </w: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-Индивидуальная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фонематического 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слуха.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-Подвижная игра.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по активизации 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словаря.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-Хозяйственно-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бытовой труд.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-Музыкально-</w:t>
            </w:r>
          </w:p>
          <w:p w:rsidR="00A76228" w:rsidRPr="00617303" w:rsidRDefault="00A76228" w:rsidP="003F207C">
            <w:pPr>
              <w:spacing w:after="0" w:line="276" w:lineRule="auto"/>
              <w:rPr>
                <w:sz w:val="28"/>
                <w:szCs w:val="28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r w:rsidRPr="00617303">
              <w:rPr>
                <w:sz w:val="28"/>
                <w:szCs w:val="28"/>
              </w:rPr>
              <w:t xml:space="preserve"> </w:t>
            </w:r>
          </w:p>
          <w:p w:rsidR="00A76228" w:rsidRPr="00617303" w:rsidRDefault="00A76228" w:rsidP="003F207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  <w:p w:rsidR="00A76228" w:rsidRPr="00617303" w:rsidRDefault="00A76228" w:rsidP="003F207C">
            <w:pPr>
              <w:spacing w:after="0" w:line="276" w:lineRule="auto"/>
              <w:rPr>
                <w:sz w:val="28"/>
                <w:szCs w:val="28"/>
              </w:rPr>
            </w:pPr>
          </w:p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  <w:p w:rsidR="00A76228" w:rsidRPr="00617303" w:rsidRDefault="00A76228" w:rsidP="003F207C">
            <w:pPr>
              <w:rPr>
                <w:sz w:val="28"/>
                <w:szCs w:val="28"/>
              </w:rPr>
            </w:pPr>
          </w:p>
        </w:tc>
      </w:tr>
    </w:tbl>
    <w:p w:rsidR="00A76228" w:rsidRPr="002256D4" w:rsidRDefault="00A76228" w:rsidP="00997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228" w:rsidRDefault="00A76228" w:rsidP="003F207C">
      <w:pPr>
        <w:keepNext/>
        <w:keepLines/>
        <w:spacing w:after="0" w:line="240" w:lineRule="auto"/>
        <w:ind w:right="1520"/>
        <w:rPr>
          <w:rStyle w:val="13"/>
          <w:rFonts w:ascii="Times New Roman" w:hAnsi="Times New Roman" w:cs="Times New Roman"/>
          <w:b/>
          <w:bCs/>
          <w:sz w:val="28"/>
          <w:szCs w:val="28"/>
        </w:rPr>
      </w:pPr>
    </w:p>
    <w:p w:rsidR="00A76228" w:rsidRPr="00331A0F" w:rsidRDefault="00A76228" w:rsidP="00B53075">
      <w:pPr>
        <w:keepNext/>
        <w:keepLines/>
        <w:spacing w:after="0" w:line="240" w:lineRule="auto"/>
        <w:ind w:left="1160" w:right="1520"/>
        <w:rPr>
          <w:rFonts w:ascii="Times New Roman" w:hAnsi="Times New Roman" w:cs="Times New Roman"/>
          <w:b/>
          <w:bCs/>
          <w:sz w:val="28"/>
          <w:szCs w:val="28"/>
        </w:rPr>
      </w:pPr>
      <w:r w:rsidRPr="00331A0F">
        <w:rPr>
          <w:rStyle w:val="13"/>
          <w:rFonts w:ascii="Times New Roman" w:hAnsi="Times New Roman" w:cs="Times New Roman"/>
          <w:b/>
          <w:bCs/>
          <w:sz w:val="28"/>
          <w:szCs w:val="28"/>
        </w:rPr>
        <w:t>Культурно-досуговая деятельность</w:t>
      </w:r>
    </w:p>
    <w:p w:rsidR="00A76228" w:rsidRPr="00331A0F" w:rsidRDefault="00A76228" w:rsidP="00B53075">
      <w:pPr>
        <w:spacing w:after="0" w:line="240" w:lineRule="auto"/>
        <w:ind w:left="1160" w:right="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5" w:name="bookmark287"/>
      <w:r w:rsidRPr="00331A0F">
        <w:rPr>
          <w:rStyle w:val="190"/>
          <w:rFonts w:ascii="Times New Roman" w:hAnsi="Times New Roman" w:cs="Times New Roman"/>
          <w:b/>
          <w:bCs/>
          <w:i/>
          <w:iCs/>
          <w:sz w:val="28"/>
          <w:szCs w:val="28"/>
        </w:rPr>
        <w:t>(особенности традиционных событий, праздников, мероприятий)</w:t>
      </w:r>
      <w:bookmarkEnd w:id="35"/>
    </w:p>
    <w:p w:rsidR="00A76228" w:rsidRPr="009829CF" w:rsidRDefault="00A76228" w:rsidP="00B53075">
      <w:pPr>
        <w:pStyle w:val="62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9829CF">
        <w:rPr>
          <w:rStyle w:val="1"/>
          <w:sz w:val="28"/>
          <w:szCs w:val="28"/>
        </w:rPr>
        <w:t>В соответствии с требованиями ФГОС ДО, в программу включен раздел «Культурно-досуговая деятельность», посвященный особенностям традици</w:t>
      </w:r>
      <w:r w:rsidRPr="009829CF">
        <w:rPr>
          <w:rStyle w:val="1"/>
          <w:sz w:val="28"/>
          <w:szCs w:val="28"/>
        </w:rPr>
        <w:softHyphen/>
        <w:t xml:space="preserve">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</w:t>
      </w:r>
    </w:p>
    <w:p w:rsidR="00A76228" w:rsidRPr="00331A0F" w:rsidRDefault="00A76228" w:rsidP="00B53075">
      <w:pPr>
        <w:keepNext/>
        <w:keepLines/>
        <w:spacing w:after="49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36" w:name="bookmark291"/>
      <w:r w:rsidRPr="00331A0F">
        <w:rPr>
          <w:rStyle w:val="42"/>
          <w:rFonts w:ascii="Times New Roman" w:hAnsi="Times New Roman" w:cs="Times New Roman"/>
          <w:i/>
          <w:iCs/>
          <w:sz w:val="28"/>
          <w:szCs w:val="28"/>
        </w:rPr>
        <w:t>Старшая группа (от 5 до 6 лет)</w:t>
      </w:r>
      <w:bookmarkEnd w:id="36"/>
    </w:p>
    <w:p w:rsidR="00A76228" w:rsidRPr="009829CF" w:rsidRDefault="00A76228" w:rsidP="00B53075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9829CF">
        <w:rPr>
          <w:rStyle w:val="a1"/>
          <w:sz w:val="28"/>
          <w:szCs w:val="28"/>
        </w:rPr>
        <w:t>Отдых.</w:t>
      </w:r>
      <w:r w:rsidRPr="009829CF">
        <w:rPr>
          <w:rStyle w:val="1"/>
          <w:sz w:val="28"/>
          <w:szCs w:val="28"/>
        </w:rPr>
        <w:t xml:space="preserve"> Развивать желание в свободное время заниматься интересной и содержательной деятельностью. Формировать основы досуговой куль</w:t>
      </w:r>
      <w:r w:rsidRPr="009829CF">
        <w:rPr>
          <w:rStyle w:val="1"/>
          <w:sz w:val="28"/>
          <w:szCs w:val="28"/>
        </w:rPr>
        <w:softHyphen/>
        <w:t>туры (игры, чтение книг, рисование, лепка, конструирование, прогулки, походы и т. д.).</w:t>
      </w:r>
    </w:p>
    <w:p w:rsidR="00A76228" w:rsidRPr="009829CF" w:rsidRDefault="00A76228" w:rsidP="00B53075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9829CF">
        <w:rPr>
          <w:rStyle w:val="a1"/>
          <w:sz w:val="28"/>
          <w:szCs w:val="28"/>
        </w:rPr>
        <w:t>Развлечения.</w:t>
      </w:r>
      <w:r w:rsidRPr="009829CF">
        <w:rPr>
          <w:rStyle w:val="1"/>
          <w:sz w:val="28"/>
          <w:szCs w:val="28"/>
        </w:rPr>
        <w:t xml:space="preserve"> Создавать условия для проявления культурно-познаватель</w:t>
      </w:r>
      <w:r w:rsidRPr="009829CF">
        <w:rPr>
          <w:rStyle w:val="1"/>
          <w:sz w:val="28"/>
          <w:szCs w:val="28"/>
        </w:rPr>
        <w:softHyphen/>
        <w:t>ных потребностей, интересов, запросов и предпочтений, а также использова</w:t>
      </w:r>
      <w:r w:rsidRPr="009829CF">
        <w:rPr>
          <w:rStyle w:val="1"/>
          <w:sz w:val="28"/>
          <w:szCs w:val="28"/>
        </w:rPr>
        <w:softHyphen/>
        <w:t>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A76228" w:rsidRPr="009829CF" w:rsidRDefault="00A76228" w:rsidP="00B53075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9829CF">
        <w:rPr>
          <w:rStyle w:val="a1"/>
          <w:sz w:val="28"/>
          <w:szCs w:val="28"/>
        </w:rPr>
        <w:t>Праздники.</w:t>
      </w:r>
      <w:r w:rsidRPr="009829CF">
        <w:rPr>
          <w:rStyle w:val="1"/>
          <w:sz w:val="28"/>
          <w:szCs w:val="28"/>
        </w:rPr>
        <w:t xml:space="preserve"> Формировать у детей представления о будничных и празд</w:t>
      </w:r>
      <w:r w:rsidRPr="009829CF">
        <w:rPr>
          <w:rStyle w:val="1"/>
          <w:sz w:val="28"/>
          <w:szCs w:val="28"/>
        </w:rPr>
        <w:softHyphen/>
        <w:t>ничных днях. Вызывать эмоционально положительное отношение к празд</w:t>
      </w:r>
      <w:r w:rsidRPr="009829CF">
        <w:rPr>
          <w:rStyle w:val="1"/>
          <w:sz w:val="28"/>
          <w:szCs w:val="28"/>
        </w:rPr>
        <w:softHyphen/>
        <w:t>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A76228" w:rsidRPr="009829CF" w:rsidRDefault="00A76228" w:rsidP="00B53075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9829CF">
        <w:rPr>
          <w:rStyle w:val="a1"/>
          <w:sz w:val="28"/>
          <w:szCs w:val="28"/>
        </w:rPr>
        <w:t>Самостоятельная деятельность.</w:t>
      </w:r>
      <w:r w:rsidRPr="009829CF">
        <w:rPr>
          <w:rStyle w:val="1"/>
          <w:sz w:val="28"/>
          <w:szCs w:val="28"/>
        </w:rPr>
        <w:t xml:space="preserve"> Создавать условия для развития индивидуальных способностей и интересов детей (наблюдения, экспери</w:t>
      </w:r>
      <w:r w:rsidRPr="009829CF">
        <w:rPr>
          <w:rStyle w:val="1"/>
          <w:sz w:val="28"/>
          <w:szCs w:val="28"/>
        </w:rPr>
        <w:softHyphen/>
        <w:t>ментирование, собирание коллекций и т. д.). Формировать умение и пот</w:t>
      </w:r>
      <w:r w:rsidRPr="009829CF">
        <w:rPr>
          <w:rStyle w:val="1"/>
          <w:sz w:val="28"/>
          <w:szCs w:val="28"/>
        </w:rPr>
        <w:softHyphen/>
        <w:t>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A76228" w:rsidRPr="009829CF" w:rsidRDefault="00A76228" w:rsidP="00B53075">
      <w:pPr>
        <w:pStyle w:val="62"/>
        <w:shd w:val="clear" w:color="auto" w:fill="auto"/>
        <w:spacing w:after="372" w:line="240" w:lineRule="auto"/>
        <w:ind w:right="20" w:firstLine="400"/>
        <w:jc w:val="both"/>
        <w:rPr>
          <w:sz w:val="28"/>
          <w:szCs w:val="28"/>
        </w:rPr>
      </w:pPr>
      <w:r w:rsidRPr="009829CF">
        <w:rPr>
          <w:rStyle w:val="a1"/>
          <w:sz w:val="28"/>
          <w:szCs w:val="28"/>
        </w:rPr>
        <w:t>Творчество.</w:t>
      </w:r>
      <w:r w:rsidRPr="009829CF">
        <w:rPr>
          <w:rStyle w:val="1"/>
          <w:sz w:val="28"/>
          <w:szCs w:val="28"/>
        </w:rPr>
        <w:t xml:space="preserve"> Развивать художественные наклонности в пении, рисо</w:t>
      </w:r>
      <w:r w:rsidRPr="009829CF">
        <w:rPr>
          <w:rStyle w:val="1"/>
          <w:sz w:val="28"/>
          <w:szCs w:val="28"/>
        </w:rPr>
        <w:softHyphen/>
        <w:t>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A76228" w:rsidRDefault="00A76228" w:rsidP="00323D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29CF">
        <w:rPr>
          <w:rFonts w:ascii="Times New Roman" w:hAnsi="Times New Roman" w:cs="Times New Roman"/>
          <w:sz w:val="28"/>
          <w:szCs w:val="28"/>
        </w:rPr>
        <w:t>К многолетним традициям ДОУ относятся: туристические походы с детьми в лес в начале осени; экскурсии в Ботанический сад, в музей истории Первомайского района, библиотеку им. К.И. Чуковского; календарно-обрядовые праздники - «Рождественские потехи», «Масленица»; спортивный праздник «Мама, папа, я – дружная семья»</w:t>
      </w:r>
      <w:r w:rsidRPr="00323D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6228" w:rsidRDefault="00A76228" w:rsidP="00323D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6228" w:rsidRPr="009A3ACF" w:rsidRDefault="00A76228" w:rsidP="00323D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ACF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развивающей предметно-пространственной среды</w:t>
      </w:r>
    </w:p>
    <w:p w:rsidR="00A76228" w:rsidRDefault="00A76228" w:rsidP="00323DF2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6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Паспорт функционального модуля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«Игровая»</w:t>
      </w:r>
    </w:p>
    <w:p w:rsidR="00A76228" w:rsidRDefault="00A76228" w:rsidP="00323DF2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7"/>
        <w:gridCol w:w="1141"/>
        <w:gridCol w:w="1116"/>
        <w:gridCol w:w="552"/>
        <w:gridCol w:w="1374"/>
        <w:gridCol w:w="552"/>
        <w:gridCol w:w="1470"/>
        <w:gridCol w:w="1472"/>
        <w:gridCol w:w="921"/>
      </w:tblGrid>
      <w:tr w:rsidR="00A76228" w:rsidRPr="00617303">
        <w:tc>
          <w:tcPr>
            <w:tcW w:w="9853" w:type="dxa"/>
            <w:gridSpan w:val="9"/>
          </w:tcPr>
          <w:p w:rsidR="00A76228" w:rsidRPr="00617303" w:rsidRDefault="00A76228" w:rsidP="00997D2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Назначение функционального модуля</w:t>
            </w:r>
          </w:p>
        </w:tc>
      </w:tr>
      <w:tr w:rsidR="00A76228" w:rsidRPr="00617303">
        <w:tc>
          <w:tcPr>
            <w:tcW w:w="9853" w:type="dxa"/>
            <w:gridSpan w:val="9"/>
          </w:tcPr>
          <w:p w:rsidR="00A76228" w:rsidRPr="00617303" w:rsidRDefault="00A76228" w:rsidP="00997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педагогов:</w:t>
            </w:r>
          </w:p>
          <w:p w:rsidR="00A76228" w:rsidRPr="00617303" w:rsidRDefault="00A76228" w:rsidP="00997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  организация пространства для различных, в основном свободных, видов деятельности детей;</w:t>
            </w:r>
          </w:p>
          <w:p w:rsidR="00A76228" w:rsidRPr="00617303" w:rsidRDefault="00A76228" w:rsidP="00997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  включение в систему общественных отношений, усвоение детьми норм человеческого общежития;</w:t>
            </w:r>
          </w:p>
          <w:p w:rsidR="00A76228" w:rsidRPr="00617303" w:rsidRDefault="00A76228" w:rsidP="00997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  формирование и коррекция индивидуального развития детей;</w:t>
            </w:r>
          </w:p>
          <w:p w:rsidR="00A76228" w:rsidRPr="00617303" w:rsidRDefault="00A76228" w:rsidP="00997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  создание условий для гармоничного развития детей.</w:t>
            </w:r>
          </w:p>
          <w:p w:rsidR="00A76228" w:rsidRPr="00617303" w:rsidRDefault="00A76228" w:rsidP="00997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родителей:</w:t>
            </w:r>
          </w:p>
          <w:p w:rsidR="00A76228" w:rsidRPr="00617303" w:rsidRDefault="00A76228" w:rsidP="00997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  организация персонального пространства для различных, в основном свободных, видов деятельности ребенка;</w:t>
            </w:r>
          </w:p>
          <w:p w:rsidR="00A76228" w:rsidRPr="00617303" w:rsidRDefault="00A76228" w:rsidP="00997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-  создание условий для гармоничного развития детей в условиях семьи</w:t>
            </w:r>
          </w:p>
        </w:tc>
      </w:tr>
      <w:tr w:rsidR="00A76228" w:rsidRPr="00617303">
        <w:tc>
          <w:tcPr>
            <w:tcW w:w="9853" w:type="dxa"/>
            <w:gridSpan w:val="9"/>
          </w:tcPr>
          <w:p w:rsidR="00A76228" w:rsidRPr="00617303" w:rsidRDefault="00A76228" w:rsidP="00997D25">
            <w:pPr>
              <w:spacing w:after="0" w:line="240" w:lineRule="auto"/>
              <w:ind w:left="707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требований по организации модуля</w:t>
            </w:r>
          </w:p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6228" w:rsidRPr="00617303">
        <w:tc>
          <w:tcPr>
            <w:tcW w:w="9853" w:type="dxa"/>
            <w:gridSpan w:val="9"/>
          </w:tcPr>
          <w:p w:rsidR="00A76228" w:rsidRPr="00617303" w:rsidRDefault="00A76228" w:rsidP="00997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См.  «Нормативные  требования  по  организации  развивающей  предметно-пространственной среды»</w:t>
            </w:r>
          </w:p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6228" w:rsidRPr="00617303">
        <w:tc>
          <w:tcPr>
            <w:tcW w:w="9853" w:type="dxa"/>
            <w:gridSpan w:val="9"/>
          </w:tcPr>
          <w:p w:rsidR="00A76228" w:rsidRPr="00617303" w:rsidRDefault="00A76228" w:rsidP="00997D2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Реализуемые виды деятельности</w:t>
            </w:r>
          </w:p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6228" w:rsidRPr="00617303">
        <w:trPr>
          <w:cantSplit/>
          <w:trHeight w:val="3675"/>
        </w:trPr>
        <w:tc>
          <w:tcPr>
            <w:tcW w:w="1162" w:type="dxa"/>
            <w:textDirection w:val="btLr"/>
          </w:tcPr>
          <w:p w:rsidR="00A76228" w:rsidRPr="00617303" w:rsidRDefault="00A76228" w:rsidP="00997D2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A76228" w:rsidRPr="00617303" w:rsidRDefault="00A76228" w:rsidP="00997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5" w:type="dxa"/>
            <w:textDirection w:val="btLr"/>
          </w:tcPr>
          <w:p w:rsidR="00A76228" w:rsidRPr="00617303" w:rsidRDefault="00A76228" w:rsidP="00997D2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A76228" w:rsidRPr="00617303" w:rsidRDefault="00A76228" w:rsidP="00997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9" w:type="dxa"/>
            <w:textDirection w:val="btLr"/>
          </w:tcPr>
          <w:p w:rsidR="00A76228" w:rsidRPr="00617303" w:rsidRDefault="00A76228" w:rsidP="00997D2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A76228" w:rsidRPr="00617303" w:rsidRDefault="00A76228" w:rsidP="00997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A76228" w:rsidRPr="00617303" w:rsidRDefault="00A76228" w:rsidP="00997D2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A76228" w:rsidRPr="00617303" w:rsidRDefault="00A76228" w:rsidP="00997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textDirection w:val="btLr"/>
          </w:tcPr>
          <w:p w:rsidR="00A76228" w:rsidRPr="00617303" w:rsidRDefault="00A76228" w:rsidP="00997D2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A76228" w:rsidRPr="00617303" w:rsidRDefault="00A76228" w:rsidP="00997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A76228" w:rsidRPr="00617303" w:rsidRDefault="00A76228" w:rsidP="00997D2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A76228" w:rsidRPr="00617303" w:rsidRDefault="00A76228" w:rsidP="00997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1" w:type="dxa"/>
            <w:textDirection w:val="btLr"/>
          </w:tcPr>
          <w:p w:rsidR="00A76228" w:rsidRPr="00617303" w:rsidRDefault="00A76228" w:rsidP="00997D2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литратуры и фольклора</w:t>
            </w:r>
          </w:p>
          <w:p w:rsidR="00A76228" w:rsidRPr="00617303" w:rsidRDefault="00A76228" w:rsidP="00997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7" w:type="dxa"/>
            <w:textDirection w:val="btLr"/>
          </w:tcPr>
          <w:p w:rsidR="00A76228" w:rsidRPr="00617303" w:rsidRDefault="00A76228" w:rsidP="00997D2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различных </w:t>
            </w:r>
          </w:p>
          <w:p w:rsidR="00A76228" w:rsidRPr="00617303" w:rsidRDefault="00A76228" w:rsidP="00997D2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A76228" w:rsidRPr="00617303" w:rsidRDefault="00A76228" w:rsidP="00997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0" w:type="dxa"/>
            <w:textDirection w:val="btLr"/>
          </w:tcPr>
          <w:p w:rsidR="00A76228" w:rsidRPr="00617303" w:rsidRDefault="00A76228" w:rsidP="00997D25">
            <w:pPr>
              <w:spacing w:after="0" w:line="240" w:lineRule="auto"/>
              <w:ind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A76228" w:rsidRPr="00617303" w:rsidRDefault="00A76228" w:rsidP="00997D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6228" w:rsidRPr="00617303">
        <w:tc>
          <w:tcPr>
            <w:tcW w:w="1162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A76228" w:rsidRPr="00617303" w:rsidRDefault="00A76228" w:rsidP="00997D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5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9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3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7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0" w:type="dxa"/>
          </w:tcPr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76228" w:rsidRPr="00617303">
        <w:tc>
          <w:tcPr>
            <w:tcW w:w="9853" w:type="dxa"/>
            <w:gridSpan w:val="9"/>
          </w:tcPr>
          <w:p w:rsidR="00A76228" w:rsidRPr="00617303" w:rsidRDefault="00A76228" w:rsidP="00997D2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Целевой возраст детей:5-6 лет</w:t>
            </w:r>
          </w:p>
          <w:p w:rsidR="00A76228" w:rsidRPr="00617303" w:rsidRDefault="00A76228" w:rsidP="00997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6228" w:rsidRPr="00617303">
        <w:tc>
          <w:tcPr>
            <w:tcW w:w="9853" w:type="dxa"/>
            <w:gridSpan w:val="9"/>
          </w:tcPr>
          <w:p w:rsidR="00A76228" w:rsidRPr="00617303" w:rsidRDefault="00A76228" w:rsidP="003F20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03">
              <w:rPr>
                <w:rFonts w:ascii="Times New Roman" w:hAnsi="Times New Roman" w:cs="Times New Roman"/>
                <w:sz w:val="24"/>
                <w:szCs w:val="24"/>
              </w:rPr>
              <w:t>Возрастная группа: старшая</w:t>
            </w:r>
          </w:p>
        </w:tc>
      </w:tr>
    </w:tbl>
    <w:p w:rsidR="00A76228" w:rsidRPr="003A7EFB" w:rsidRDefault="00A76228" w:rsidP="003F2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6228" w:rsidRPr="003A7EFB" w:rsidSect="003F207C">
      <w:footerReference w:type="default" r:id="rId7"/>
      <w:type w:val="nextColumn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228" w:rsidRDefault="00A76228" w:rsidP="00B31F45">
      <w:pPr>
        <w:spacing w:after="0" w:line="240" w:lineRule="auto"/>
      </w:pPr>
      <w:r>
        <w:separator/>
      </w:r>
    </w:p>
  </w:endnote>
  <w:endnote w:type="continuationSeparator" w:id="0">
    <w:p w:rsidR="00A76228" w:rsidRDefault="00A76228" w:rsidP="00B3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228" w:rsidRDefault="00A76228" w:rsidP="008626C3">
    <w:pPr>
      <w:pStyle w:val="a3"/>
      <w:framePr w:wrap="auto" w:vAnchor="text" w:hAnchor="margin" w:xAlign="right" w:y="1"/>
      <w:shd w:val="clear" w:color="auto" w:fill="auto"/>
      <w:ind w:left="4291"/>
    </w:pPr>
    <w:fldSimple w:instr=" PAGE \* MERGEFORMAT ">
      <w:r w:rsidRPr="00C178A5">
        <w:rPr>
          <w:rStyle w:val="Arial"/>
          <w:noProof/>
        </w:rPr>
        <w:t>67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228" w:rsidRDefault="00A76228" w:rsidP="00B31F45">
      <w:pPr>
        <w:spacing w:after="0" w:line="240" w:lineRule="auto"/>
      </w:pPr>
      <w:r>
        <w:separator/>
      </w:r>
    </w:p>
  </w:footnote>
  <w:footnote w:type="continuationSeparator" w:id="0">
    <w:p w:rsidR="00A76228" w:rsidRDefault="00A76228" w:rsidP="00B31F45">
      <w:pPr>
        <w:spacing w:after="0" w:line="240" w:lineRule="auto"/>
      </w:pPr>
      <w:r>
        <w:continuationSeparator/>
      </w:r>
    </w:p>
  </w:footnote>
  <w:footnote w:id="1">
    <w:p w:rsidR="00A76228" w:rsidRDefault="00A76228" w:rsidP="00997D25">
      <w:pPr>
        <w:spacing w:line="160" w:lineRule="exact"/>
      </w:pPr>
    </w:p>
  </w:footnote>
  <w:footnote w:id="2">
    <w:p w:rsidR="00A76228" w:rsidRDefault="00A76228" w:rsidP="00997D25">
      <w:pPr>
        <w:spacing w:line="160" w:lineRule="exact"/>
      </w:pPr>
    </w:p>
  </w:footnote>
  <w:footnote w:id="3">
    <w:p w:rsidR="00A76228" w:rsidRDefault="00A76228" w:rsidP="003A7EFB">
      <w:pPr>
        <w:spacing w:line="160" w:lineRule="exac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5C01E5"/>
    <w:multiLevelType w:val="hybridMultilevel"/>
    <w:tmpl w:val="AD10BD44"/>
    <w:lvl w:ilvl="0" w:tplc="940C36E4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456C46"/>
    <w:multiLevelType w:val="hybridMultilevel"/>
    <w:tmpl w:val="F8741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5168"/>
    <w:multiLevelType w:val="hybridMultilevel"/>
    <w:tmpl w:val="D0C0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40080"/>
    <w:multiLevelType w:val="hybridMultilevel"/>
    <w:tmpl w:val="D72A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39BF"/>
    <w:multiLevelType w:val="hybridMultilevel"/>
    <w:tmpl w:val="3366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F0B64"/>
    <w:multiLevelType w:val="hybridMultilevel"/>
    <w:tmpl w:val="367A395C"/>
    <w:lvl w:ilvl="0" w:tplc="34F63E9A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1B92978"/>
    <w:multiLevelType w:val="hybridMultilevel"/>
    <w:tmpl w:val="4D2C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A4A58"/>
    <w:multiLevelType w:val="hybridMultilevel"/>
    <w:tmpl w:val="C67A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53B1B"/>
    <w:multiLevelType w:val="hybridMultilevel"/>
    <w:tmpl w:val="8EF2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80612"/>
    <w:multiLevelType w:val="hybridMultilevel"/>
    <w:tmpl w:val="F2FC6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13226"/>
    <w:multiLevelType w:val="hybridMultilevel"/>
    <w:tmpl w:val="300A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2586B"/>
    <w:multiLevelType w:val="hybridMultilevel"/>
    <w:tmpl w:val="A254F9B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4BB50C6"/>
    <w:multiLevelType w:val="hybridMultilevel"/>
    <w:tmpl w:val="F91C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A264E"/>
    <w:multiLevelType w:val="hybridMultilevel"/>
    <w:tmpl w:val="7C649BD6"/>
    <w:lvl w:ilvl="0" w:tplc="65B076F6">
      <w:start w:val="1"/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5">
    <w:nsid w:val="30D10F4D"/>
    <w:multiLevelType w:val="hybridMultilevel"/>
    <w:tmpl w:val="F9B4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47E88"/>
    <w:multiLevelType w:val="hybridMultilevel"/>
    <w:tmpl w:val="D9149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3891608D"/>
    <w:multiLevelType w:val="hybridMultilevel"/>
    <w:tmpl w:val="43B0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C0B50"/>
    <w:multiLevelType w:val="hybridMultilevel"/>
    <w:tmpl w:val="60D2CB7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9">
    <w:nsid w:val="43777440"/>
    <w:multiLevelType w:val="hybridMultilevel"/>
    <w:tmpl w:val="0500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A0313"/>
    <w:multiLevelType w:val="hybridMultilevel"/>
    <w:tmpl w:val="2A789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646C0"/>
    <w:multiLevelType w:val="hybridMultilevel"/>
    <w:tmpl w:val="D74A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B720064">
      <w:start w:val="1"/>
      <w:numFmt w:val="decimal"/>
      <w:lvlText w:val="%4."/>
      <w:lvlJc w:val="left"/>
      <w:pPr>
        <w:ind w:left="3054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96409"/>
    <w:multiLevelType w:val="hybridMultilevel"/>
    <w:tmpl w:val="E59A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9077D"/>
    <w:multiLevelType w:val="hybridMultilevel"/>
    <w:tmpl w:val="E19E0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1E7545"/>
    <w:multiLevelType w:val="hybridMultilevel"/>
    <w:tmpl w:val="0D4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221EB"/>
    <w:multiLevelType w:val="hybridMultilevel"/>
    <w:tmpl w:val="DF2C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B4163"/>
    <w:multiLevelType w:val="hybridMultilevel"/>
    <w:tmpl w:val="8C56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549B0"/>
    <w:multiLevelType w:val="hybridMultilevel"/>
    <w:tmpl w:val="9F5CF832"/>
    <w:lvl w:ilvl="0" w:tplc="E06E71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5A276E"/>
    <w:multiLevelType w:val="hybridMultilevel"/>
    <w:tmpl w:val="E64C829C"/>
    <w:lvl w:ilvl="0" w:tplc="65B076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DAB2894"/>
    <w:multiLevelType w:val="hybridMultilevel"/>
    <w:tmpl w:val="CC1E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B720064">
      <w:start w:val="1"/>
      <w:numFmt w:val="decimal"/>
      <w:lvlText w:val="%4."/>
      <w:lvlJc w:val="left"/>
      <w:pPr>
        <w:ind w:left="3054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E7AE5"/>
    <w:multiLevelType w:val="hybridMultilevel"/>
    <w:tmpl w:val="07CA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F019B"/>
    <w:multiLevelType w:val="hybridMultilevel"/>
    <w:tmpl w:val="41C23A22"/>
    <w:lvl w:ilvl="0" w:tplc="7BDE7A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4659D"/>
    <w:multiLevelType w:val="hybridMultilevel"/>
    <w:tmpl w:val="201EA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937EF"/>
    <w:multiLevelType w:val="hybridMultilevel"/>
    <w:tmpl w:val="0DAA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65BCB"/>
    <w:multiLevelType w:val="hybridMultilevel"/>
    <w:tmpl w:val="7C7AD25E"/>
    <w:lvl w:ilvl="0" w:tplc="34F63E9A">
      <w:numFmt w:val="bullet"/>
      <w:lvlText w:val="•"/>
      <w:lvlJc w:val="left"/>
      <w:pPr>
        <w:ind w:left="126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6D8A1420"/>
    <w:multiLevelType w:val="hybridMultilevel"/>
    <w:tmpl w:val="62C8F5B8"/>
    <w:lvl w:ilvl="0" w:tplc="65B076F6">
      <w:start w:val="1"/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36">
    <w:nsid w:val="6DAB0C20"/>
    <w:multiLevelType w:val="hybridMultilevel"/>
    <w:tmpl w:val="A6FE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0362E"/>
    <w:multiLevelType w:val="hybridMultilevel"/>
    <w:tmpl w:val="839A3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303E7"/>
    <w:multiLevelType w:val="hybridMultilevel"/>
    <w:tmpl w:val="CA90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B720064">
      <w:start w:val="1"/>
      <w:numFmt w:val="decimal"/>
      <w:lvlText w:val="%4."/>
      <w:lvlJc w:val="left"/>
      <w:pPr>
        <w:ind w:left="3054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32E2F"/>
    <w:multiLevelType w:val="hybridMultilevel"/>
    <w:tmpl w:val="FEA45DA2"/>
    <w:lvl w:ilvl="0" w:tplc="940C36E4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BEE38FC"/>
    <w:multiLevelType w:val="hybridMultilevel"/>
    <w:tmpl w:val="BC0A444A"/>
    <w:lvl w:ilvl="0" w:tplc="65B076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E1E16E0"/>
    <w:multiLevelType w:val="hybridMultilevel"/>
    <w:tmpl w:val="8550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40"/>
  </w:num>
  <w:num w:numId="3">
    <w:abstractNumId w:val="14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  <w:num w:numId="13">
    <w:abstractNumId w:val="23"/>
  </w:num>
  <w:num w:numId="14">
    <w:abstractNumId w:val="26"/>
  </w:num>
  <w:num w:numId="15">
    <w:abstractNumId w:val="20"/>
  </w:num>
  <w:num w:numId="16">
    <w:abstractNumId w:val="13"/>
  </w:num>
  <w:num w:numId="17">
    <w:abstractNumId w:val="4"/>
  </w:num>
  <w:num w:numId="18">
    <w:abstractNumId w:val="22"/>
  </w:num>
  <w:num w:numId="19">
    <w:abstractNumId w:val="30"/>
  </w:num>
  <w:num w:numId="20">
    <w:abstractNumId w:val="36"/>
  </w:num>
  <w:num w:numId="21">
    <w:abstractNumId w:val="7"/>
  </w:num>
  <w:num w:numId="22">
    <w:abstractNumId w:val="33"/>
  </w:num>
  <w:num w:numId="23">
    <w:abstractNumId w:val="5"/>
  </w:num>
  <w:num w:numId="24">
    <w:abstractNumId w:val="25"/>
  </w:num>
  <w:num w:numId="25">
    <w:abstractNumId w:val="32"/>
  </w:num>
  <w:num w:numId="26">
    <w:abstractNumId w:val="37"/>
  </w:num>
  <w:num w:numId="27">
    <w:abstractNumId w:val="19"/>
  </w:num>
  <w:num w:numId="28">
    <w:abstractNumId w:val="21"/>
  </w:num>
  <w:num w:numId="29">
    <w:abstractNumId w:val="38"/>
  </w:num>
  <w:num w:numId="30">
    <w:abstractNumId w:val="29"/>
  </w:num>
  <w:num w:numId="31">
    <w:abstractNumId w:val="16"/>
  </w:num>
  <w:num w:numId="32">
    <w:abstractNumId w:val="18"/>
  </w:num>
  <w:num w:numId="33">
    <w:abstractNumId w:val="41"/>
  </w:num>
  <w:num w:numId="34">
    <w:abstractNumId w:val="6"/>
  </w:num>
  <w:num w:numId="35">
    <w:abstractNumId w:val="28"/>
  </w:num>
  <w:num w:numId="36">
    <w:abstractNumId w:val="12"/>
  </w:num>
  <w:num w:numId="37">
    <w:abstractNumId w:val="27"/>
  </w:num>
  <w:num w:numId="38">
    <w:abstractNumId w:val="35"/>
  </w:num>
  <w:num w:numId="39">
    <w:abstractNumId w:val="10"/>
  </w:num>
  <w:num w:numId="40">
    <w:abstractNumId w:val="1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58"/>
    <w:rsid w:val="00050197"/>
    <w:rsid w:val="000537C5"/>
    <w:rsid w:val="000A279E"/>
    <w:rsid w:val="000B19FF"/>
    <w:rsid w:val="000B50C1"/>
    <w:rsid w:val="000C10F4"/>
    <w:rsid w:val="00131438"/>
    <w:rsid w:val="00152B37"/>
    <w:rsid w:val="00196008"/>
    <w:rsid w:val="001E60CC"/>
    <w:rsid w:val="00223D1B"/>
    <w:rsid w:val="002256D4"/>
    <w:rsid w:val="00235882"/>
    <w:rsid w:val="0025237B"/>
    <w:rsid w:val="002604DF"/>
    <w:rsid w:val="002A54C6"/>
    <w:rsid w:val="002A58E3"/>
    <w:rsid w:val="002B315A"/>
    <w:rsid w:val="0032354F"/>
    <w:rsid w:val="00323DF2"/>
    <w:rsid w:val="003250BE"/>
    <w:rsid w:val="00325CBA"/>
    <w:rsid w:val="00331A0F"/>
    <w:rsid w:val="0033240E"/>
    <w:rsid w:val="003345F8"/>
    <w:rsid w:val="0036448D"/>
    <w:rsid w:val="0039090F"/>
    <w:rsid w:val="003A7EFB"/>
    <w:rsid w:val="003F207C"/>
    <w:rsid w:val="004261C3"/>
    <w:rsid w:val="00431B60"/>
    <w:rsid w:val="004425F0"/>
    <w:rsid w:val="00475DC9"/>
    <w:rsid w:val="005D4E7D"/>
    <w:rsid w:val="005D7C2E"/>
    <w:rsid w:val="006018FC"/>
    <w:rsid w:val="00617303"/>
    <w:rsid w:val="006470A4"/>
    <w:rsid w:val="0067029B"/>
    <w:rsid w:val="006C4FCD"/>
    <w:rsid w:val="006F7D64"/>
    <w:rsid w:val="0075045E"/>
    <w:rsid w:val="007812E4"/>
    <w:rsid w:val="00784567"/>
    <w:rsid w:val="00792E22"/>
    <w:rsid w:val="007B7241"/>
    <w:rsid w:val="007C54B2"/>
    <w:rsid w:val="007C5CE3"/>
    <w:rsid w:val="007F00B7"/>
    <w:rsid w:val="008057F2"/>
    <w:rsid w:val="008626C3"/>
    <w:rsid w:val="00870974"/>
    <w:rsid w:val="00881C50"/>
    <w:rsid w:val="008F5CA6"/>
    <w:rsid w:val="0093304F"/>
    <w:rsid w:val="00936BD0"/>
    <w:rsid w:val="009558FD"/>
    <w:rsid w:val="009629F9"/>
    <w:rsid w:val="009829CF"/>
    <w:rsid w:val="00997D25"/>
    <w:rsid w:val="009A3ACF"/>
    <w:rsid w:val="009B4C28"/>
    <w:rsid w:val="009C6170"/>
    <w:rsid w:val="009C65E4"/>
    <w:rsid w:val="009F12FF"/>
    <w:rsid w:val="00A146B8"/>
    <w:rsid w:val="00A35E26"/>
    <w:rsid w:val="00A52B52"/>
    <w:rsid w:val="00A76228"/>
    <w:rsid w:val="00A81304"/>
    <w:rsid w:val="00AD6890"/>
    <w:rsid w:val="00B31F45"/>
    <w:rsid w:val="00B53075"/>
    <w:rsid w:val="00B6178E"/>
    <w:rsid w:val="00BF1AE6"/>
    <w:rsid w:val="00BF3337"/>
    <w:rsid w:val="00BF5205"/>
    <w:rsid w:val="00C10658"/>
    <w:rsid w:val="00C178A5"/>
    <w:rsid w:val="00C2317F"/>
    <w:rsid w:val="00C34772"/>
    <w:rsid w:val="00C706D0"/>
    <w:rsid w:val="00CC4F40"/>
    <w:rsid w:val="00CC7C88"/>
    <w:rsid w:val="00CE0EC7"/>
    <w:rsid w:val="00CF109C"/>
    <w:rsid w:val="00CF647A"/>
    <w:rsid w:val="00D02D72"/>
    <w:rsid w:val="00D05C85"/>
    <w:rsid w:val="00D3022A"/>
    <w:rsid w:val="00D4652B"/>
    <w:rsid w:val="00D6338E"/>
    <w:rsid w:val="00D642CB"/>
    <w:rsid w:val="00D66C00"/>
    <w:rsid w:val="00D72C4E"/>
    <w:rsid w:val="00DA7BD4"/>
    <w:rsid w:val="00E20001"/>
    <w:rsid w:val="00E220FE"/>
    <w:rsid w:val="00E87CD0"/>
    <w:rsid w:val="00EC6765"/>
    <w:rsid w:val="00EE2B64"/>
    <w:rsid w:val="00F13C2D"/>
    <w:rsid w:val="00FA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5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Заг 2"/>
    <w:basedOn w:val="Normal"/>
    <w:uiPriority w:val="99"/>
    <w:rsid w:val="00B31F45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a">
    <w:name w:val="Сноска"/>
    <w:basedOn w:val="DefaultParagraphFont"/>
    <w:uiPriority w:val="99"/>
    <w:rsid w:val="00B31F45"/>
    <w:rPr>
      <w:rFonts w:ascii="Times New Roman" w:hAnsi="Times New Roman" w:cs="Times New Roman"/>
      <w:spacing w:val="0"/>
      <w:sz w:val="16"/>
      <w:szCs w:val="16"/>
    </w:rPr>
  </w:style>
  <w:style w:type="character" w:customStyle="1" w:styleId="a0">
    <w:name w:val="Основной текст_"/>
    <w:basedOn w:val="DefaultParagraphFont"/>
    <w:link w:val="62"/>
    <w:uiPriority w:val="99"/>
    <w:rsid w:val="00B31F45"/>
    <w:rPr>
      <w:rFonts w:ascii="Times New Roman" w:hAnsi="Times New Roman" w:cs="Times New Roman"/>
      <w:shd w:val="clear" w:color="auto" w:fill="FFFFFF"/>
    </w:rPr>
  </w:style>
  <w:style w:type="character" w:customStyle="1" w:styleId="a1">
    <w:name w:val="Основной текст + Полужирный"/>
    <w:basedOn w:val="a0"/>
    <w:uiPriority w:val="99"/>
    <w:rsid w:val="00B31F45"/>
    <w:rPr>
      <w:b/>
      <w:bCs/>
    </w:rPr>
  </w:style>
  <w:style w:type="character" w:customStyle="1" w:styleId="5">
    <w:name w:val="Заголовок №5"/>
    <w:basedOn w:val="DefaultParagraphFont"/>
    <w:uiPriority w:val="99"/>
    <w:rsid w:val="00B31F45"/>
    <w:rPr>
      <w:rFonts w:ascii="Arial" w:hAnsi="Arial" w:cs="Arial"/>
      <w:spacing w:val="0"/>
      <w:sz w:val="31"/>
      <w:szCs w:val="31"/>
    </w:rPr>
  </w:style>
  <w:style w:type="character" w:customStyle="1" w:styleId="14">
    <w:name w:val="Основной текст (14)"/>
    <w:basedOn w:val="DefaultParagraphFont"/>
    <w:uiPriority w:val="99"/>
    <w:rsid w:val="00B31F45"/>
    <w:rPr>
      <w:rFonts w:ascii="Arial" w:hAnsi="Arial" w:cs="Arial"/>
      <w:spacing w:val="0"/>
      <w:sz w:val="19"/>
      <w:szCs w:val="19"/>
    </w:rPr>
  </w:style>
  <w:style w:type="character" w:customStyle="1" w:styleId="15">
    <w:name w:val="Основной текст (15)"/>
    <w:basedOn w:val="DefaultParagraphFont"/>
    <w:uiPriority w:val="99"/>
    <w:rsid w:val="00B31F45"/>
    <w:rPr>
      <w:rFonts w:ascii="Arial" w:hAnsi="Arial" w:cs="Arial"/>
      <w:spacing w:val="0"/>
      <w:sz w:val="28"/>
      <w:szCs w:val="28"/>
    </w:rPr>
  </w:style>
  <w:style w:type="character" w:customStyle="1" w:styleId="43">
    <w:name w:val="Основной текст43"/>
    <w:basedOn w:val="a0"/>
    <w:uiPriority w:val="99"/>
    <w:rsid w:val="00B31F45"/>
  </w:style>
  <w:style w:type="character" w:customStyle="1" w:styleId="44">
    <w:name w:val="Основной текст44"/>
    <w:basedOn w:val="a0"/>
    <w:uiPriority w:val="99"/>
    <w:rsid w:val="00B31F45"/>
  </w:style>
  <w:style w:type="paragraph" w:customStyle="1" w:styleId="62">
    <w:name w:val="Основной текст62"/>
    <w:basedOn w:val="Normal"/>
    <w:link w:val="a0"/>
    <w:uiPriority w:val="99"/>
    <w:rsid w:val="00B31F45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45">
    <w:name w:val="Основной текст45"/>
    <w:basedOn w:val="a0"/>
    <w:uiPriority w:val="99"/>
    <w:rsid w:val="004261C3"/>
  </w:style>
  <w:style w:type="character" w:customStyle="1" w:styleId="46">
    <w:name w:val="Основной текст46"/>
    <w:basedOn w:val="a0"/>
    <w:uiPriority w:val="99"/>
    <w:rsid w:val="004261C3"/>
  </w:style>
  <w:style w:type="character" w:customStyle="1" w:styleId="6">
    <w:name w:val="Заголовок №6"/>
    <w:basedOn w:val="DefaultParagraphFont"/>
    <w:uiPriority w:val="99"/>
    <w:rsid w:val="009B4C28"/>
    <w:rPr>
      <w:rFonts w:ascii="Arial" w:hAnsi="Arial" w:cs="Arial"/>
      <w:spacing w:val="0"/>
      <w:sz w:val="26"/>
      <w:szCs w:val="26"/>
    </w:rPr>
  </w:style>
  <w:style w:type="character" w:customStyle="1" w:styleId="48">
    <w:name w:val="Основной текст48"/>
    <w:basedOn w:val="a0"/>
    <w:uiPriority w:val="99"/>
    <w:rsid w:val="009B4C28"/>
  </w:style>
  <w:style w:type="character" w:customStyle="1" w:styleId="49">
    <w:name w:val="Основной текст49"/>
    <w:basedOn w:val="a0"/>
    <w:uiPriority w:val="99"/>
    <w:rsid w:val="009B4C28"/>
  </w:style>
  <w:style w:type="character" w:customStyle="1" w:styleId="52">
    <w:name w:val="Основной текст52"/>
    <w:basedOn w:val="a0"/>
    <w:uiPriority w:val="99"/>
    <w:rsid w:val="009B4C28"/>
  </w:style>
  <w:style w:type="character" w:customStyle="1" w:styleId="53">
    <w:name w:val="Основной текст53"/>
    <w:basedOn w:val="a0"/>
    <w:uiPriority w:val="99"/>
    <w:rsid w:val="009B4C28"/>
  </w:style>
  <w:style w:type="character" w:customStyle="1" w:styleId="54">
    <w:name w:val="Основной текст54"/>
    <w:basedOn w:val="a0"/>
    <w:uiPriority w:val="99"/>
    <w:rsid w:val="009B4C28"/>
  </w:style>
  <w:style w:type="character" w:customStyle="1" w:styleId="57">
    <w:name w:val="Основной текст57"/>
    <w:basedOn w:val="a0"/>
    <w:uiPriority w:val="99"/>
    <w:rsid w:val="009B4C28"/>
  </w:style>
  <w:style w:type="character" w:customStyle="1" w:styleId="58">
    <w:name w:val="Основной текст58"/>
    <w:basedOn w:val="a0"/>
    <w:uiPriority w:val="99"/>
    <w:rsid w:val="009B4C28"/>
  </w:style>
  <w:style w:type="character" w:customStyle="1" w:styleId="1">
    <w:name w:val="Основной текст1"/>
    <w:basedOn w:val="a0"/>
    <w:uiPriority w:val="99"/>
    <w:rsid w:val="009B4C28"/>
  </w:style>
  <w:style w:type="character" w:customStyle="1" w:styleId="12">
    <w:name w:val="Заголовок №1 (2)"/>
    <w:basedOn w:val="DefaultParagraphFont"/>
    <w:uiPriority w:val="99"/>
    <w:rsid w:val="009B4C28"/>
    <w:rPr>
      <w:rFonts w:ascii="Arial" w:hAnsi="Arial" w:cs="Arial"/>
      <w:spacing w:val="0"/>
      <w:sz w:val="31"/>
      <w:szCs w:val="31"/>
    </w:rPr>
  </w:style>
  <w:style w:type="character" w:customStyle="1" w:styleId="22">
    <w:name w:val="Заголовок №2 (2)"/>
    <w:basedOn w:val="DefaultParagraphFont"/>
    <w:uiPriority w:val="99"/>
    <w:rsid w:val="009B4C28"/>
    <w:rPr>
      <w:rFonts w:ascii="Arial" w:hAnsi="Arial" w:cs="Arial"/>
      <w:spacing w:val="0"/>
      <w:sz w:val="28"/>
      <w:szCs w:val="28"/>
    </w:rPr>
  </w:style>
  <w:style w:type="character" w:customStyle="1" w:styleId="32">
    <w:name w:val="Заголовок №3 (2)"/>
    <w:basedOn w:val="DefaultParagraphFont"/>
    <w:uiPriority w:val="99"/>
    <w:rsid w:val="009B4C28"/>
    <w:rPr>
      <w:rFonts w:ascii="Arial" w:hAnsi="Arial" w:cs="Arial"/>
      <w:spacing w:val="0"/>
      <w:sz w:val="28"/>
      <w:szCs w:val="28"/>
    </w:rPr>
  </w:style>
  <w:style w:type="character" w:customStyle="1" w:styleId="42">
    <w:name w:val="Заголовок №4 (2)"/>
    <w:basedOn w:val="DefaultParagraphFont"/>
    <w:uiPriority w:val="99"/>
    <w:rsid w:val="009B4C28"/>
    <w:rPr>
      <w:rFonts w:ascii="Arial" w:hAnsi="Arial" w:cs="Arial"/>
      <w:spacing w:val="0"/>
      <w:sz w:val="26"/>
      <w:szCs w:val="26"/>
    </w:rPr>
  </w:style>
  <w:style w:type="character" w:customStyle="1" w:styleId="4">
    <w:name w:val="Основной текст (4)"/>
    <w:basedOn w:val="DefaultParagraphFont"/>
    <w:uiPriority w:val="99"/>
    <w:rsid w:val="009B4C28"/>
    <w:rPr>
      <w:rFonts w:ascii="Tahoma" w:hAnsi="Tahoma" w:cs="Tahoma"/>
      <w:spacing w:val="0"/>
      <w:w w:val="100"/>
      <w:sz w:val="17"/>
      <w:szCs w:val="17"/>
    </w:rPr>
  </w:style>
  <w:style w:type="character" w:customStyle="1" w:styleId="9">
    <w:name w:val="Основной текст (9)"/>
    <w:basedOn w:val="DefaultParagraphFont"/>
    <w:uiPriority w:val="99"/>
    <w:rsid w:val="006C4FCD"/>
    <w:rPr>
      <w:rFonts w:ascii="Times New Roman" w:hAnsi="Times New Roman" w:cs="Times New Roman"/>
      <w:spacing w:val="0"/>
      <w:sz w:val="22"/>
      <w:szCs w:val="22"/>
    </w:rPr>
  </w:style>
  <w:style w:type="character" w:customStyle="1" w:styleId="60">
    <w:name w:val="Основной текст60"/>
    <w:basedOn w:val="a0"/>
    <w:uiPriority w:val="99"/>
    <w:rsid w:val="006C4FCD"/>
  </w:style>
  <w:style w:type="character" w:customStyle="1" w:styleId="23">
    <w:name w:val="Заголовок №2 (3)"/>
    <w:basedOn w:val="DefaultParagraphFont"/>
    <w:uiPriority w:val="99"/>
    <w:rsid w:val="006C4FCD"/>
    <w:rPr>
      <w:rFonts w:ascii="Arial" w:hAnsi="Arial" w:cs="Arial"/>
      <w:spacing w:val="0"/>
      <w:sz w:val="31"/>
      <w:szCs w:val="31"/>
    </w:rPr>
  </w:style>
  <w:style w:type="paragraph" w:styleId="Footer">
    <w:name w:val="footer"/>
    <w:basedOn w:val="Normal"/>
    <w:link w:val="FooterChar"/>
    <w:uiPriority w:val="99"/>
    <w:rsid w:val="006C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FCD"/>
  </w:style>
  <w:style w:type="character" w:customStyle="1" w:styleId="a2">
    <w:name w:val="Колонтитул_"/>
    <w:basedOn w:val="DefaultParagraphFont"/>
    <w:link w:val="a3"/>
    <w:uiPriority w:val="99"/>
    <w:rsid w:val="006C4FC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aliases w:val="10,5 pt"/>
    <w:basedOn w:val="a2"/>
    <w:uiPriority w:val="99"/>
    <w:rsid w:val="006C4FCD"/>
    <w:rPr>
      <w:rFonts w:ascii="Arial" w:hAnsi="Arial" w:cs="Arial"/>
      <w:spacing w:val="0"/>
      <w:sz w:val="21"/>
      <w:szCs w:val="21"/>
    </w:rPr>
  </w:style>
  <w:style w:type="paragraph" w:customStyle="1" w:styleId="a3">
    <w:name w:val="Колонтитул"/>
    <w:basedOn w:val="Normal"/>
    <w:link w:val="a2"/>
    <w:uiPriority w:val="99"/>
    <w:rsid w:val="006C4FC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C4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7">
    <w:name w:val="Заголовок №7"/>
    <w:basedOn w:val="DefaultParagraphFont"/>
    <w:uiPriority w:val="99"/>
    <w:rsid w:val="006C4FCD"/>
    <w:rPr>
      <w:rFonts w:ascii="Arial" w:hAnsi="Arial" w:cs="Arial"/>
      <w:spacing w:val="0"/>
      <w:sz w:val="22"/>
      <w:szCs w:val="22"/>
    </w:rPr>
  </w:style>
  <w:style w:type="character" w:customStyle="1" w:styleId="8">
    <w:name w:val="Основной текст (8)"/>
    <w:basedOn w:val="DefaultParagraphFont"/>
    <w:uiPriority w:val="99"/>
    <w:rsid w:val="006C4FCD"/>
    <w:rPr>
      <w:rFonts w:ascii="Arial" w:hAnsi="Arial" w:cs="Arial"/>
      <w:spacing w:val="-10"/>
      <w:sz w:val="65"/>
      <w:szCs w:val="65"/>
    </w:rPr>
  </w:style>
  <w:style w:type="character" w:customStyle="1" w:styleId="19">
    <w:name w:val="Основной текст19"/>
    <w:basedOn w:val="a0"/>
    <w:uiPriority w:val="99"/>
    <w:rsid w:val="006C4FCD"/>
  </w:style>
  <w:style w:type="character" w:customStyle="1" w:styleId="20">
    <w:name w:val="Основной текст20"/>
    <w:basedOn w:val="a0"/>
    <w:uiPriority w:val="99"/>
    <w:rsid w:val="006C4FCD"/>
  </w:style>
  <w:style w:type="paragraph" w:styleId="ListParagraph">
    <w:name w:val="List Paragraph"/>
    <w:basedOn w:val="Normal"/>
    <w:uiPriority w:val="99"/>
    <w:qFormat/>
    <w:rsid w:val="003250BE"/>
    <w:pPr>
      <w:ind w:left="720"/>
    </w:pPr>
  </w:style>
  <w:style w:type="character" w:customStyle="1" w:styleId="2pt">
    <w:name w:val="Основной текст + Интервал 2 pt"/>
    <w:basedOn w:val="a0"/>
    <w:uiPriority w:val="99"/>
    <w:rsid w:val="003250BE"/>
    <w:rPr>
      <w:spacing w:val="50"/>
      <w:lang w:val="en-US"/>
    </w:rPr>
  </w:style>
  <w:style w:type="character" w:customStyle="1" w:styleId="530">
    <w:name w:val="Заголовок №5 (3)"/>
    <w:basedOn w:val="DefaultParagraphFont"/>
    <w:uiPriority w:val="99"/>
    <w:rsid w:val="003250BE"/>
    <w:rPr>
      <w:rFonts w:ascii="Arial" w:hAnsi="Arial" w:cs="Arial"/>
      <w:spacing w:val="0"/>
      <w:sz w:val="26"/>
      <w:szCs w:val="26"/>
    </w:rPr>
  </w:style>
  <w:style w:type="character" w:customStyle="1" w:styleId="620">
    <w:name w:val="Заголовок №6 (2)"/>
    <w:basedOn w:val="DefaultParagraphFont"/>
    <w:uiPriority w:val="99"/>
    <w:rsid w:val="003250BE"/>
    <w:rPr>
      <w:rFonts w:ascii="Arial" w:hAnsi="Arial" w:cs="Arial"/>
      <w:spacing w:val="0"/>
      <w:sz w:val="22"/>
      <w:szCs w:val="22"/>
    </w:rPr>
  </w:style>
  <w:style w:type="paragraph" w:styleId="Header">
    <w:name w:val="header"/>
    <w:basedOn w:val="Normal"/>
    <w:link w:val="HeaderChar"/>
    <w:uiPriority w:val="99"/>
    <w:rsid w:val="00CF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9C"/>
  </w:style>
  <w:style w:type="paragraph" w:styleId="BalloonText">
    <w:name w:val="Balloon Text"/>
    <w:basedOn w:val="Normal"/>
    <w:link w:val="BalloonTextChar"/>
    <w:uiPriority w:val="99"/>
    <w:semiHidden/>
    <w:rsid w:val="0033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F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F64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 (3)"/>
    <w:basedOn w:val="DefaultParagraphFont"/>
    <w:uiPriority w:val="99"/>
    <w:rsid w:val="00B53075"/>
    <w:rPr>
      <w:rFonts w:ascii="Arial" w:hAnsi="Arial" w:cs="Arial"/>
      <w:spacing w:val="0"/>
      <w:sz w:val="34"/>
      <w:szCs w:val="34"/>
    </w:rPr>
  </w:style>
  <w:style w:type="character" w:customStyle="1" w:styleId="190">
    <w:name w:val="Основной текст (19)"/>
    <w:basedOn w:val="DefaultParagraphFont"/>
    <w:uiPriority w:val="99"/>
    <w:rsid w:val="00B53075"/>
    <w:rPr>
      <w:rFonts w:ascii="Arial" w:hAnsi="Arial" w:cs="Arial"/>
      <w:spacing w:val="0"/>
      <w:sz w:val="35"/>
      <w:szCs w:val="35"/>
    </w:rPr>
  </w:style>
  <w:style w:type="table" w:customStyle="1" w:styleId="10">
    <w:name w:val="Сетка таблицы1"/>
    <w:uiPriority w:val="99"/>
    <w:rsid w:val="00997D2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62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68</Pages>
  <Words>18798</Words>
  <Characters>-32766</Characters>
  <Application>Microsoft Office Outlook</Application>
  <DocSecurity>0</DocSecurity>
  <Lines>0</Lines>
  <Paragraphs>0</Paragraphs>
  <ScaleCrop>false</ScaleCrop>
  <Company>ДС-11 Снегирек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Your User Name</cp:lastModifiedBy>
  <cp:revision>27</cp:revision>
  <cp:lastPrinted>2015-09-17T06:47:00Z</cp:lastPrinted>
  <dcterms:created xsi:type="dcterms:W3CDTF">2015-09-09T07:11:00Z</dcterms:created>
  <dcterms:modified xsi:type="dcterms:W3CDTF">2016-09-29T04:35:00Z</dcterms:modified>
</cp:coreProperties>
</file>